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D9E" w:rsidRPr="004D0051" w:rsidRDefault="00923D9E" w:rsidP="00923D9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66090" cy="474345"/>
            <wp:effectExtent l="0" t="0" r="0" b="1905"/>
            <wp:docPr id="1" name="Рисунок 1" descr="Егорлыкское СП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Егорлыкское СП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D9E" w:rsidRPr="004D0051" w:rsidRDefault="00923D9E" w:rsidP="00923D9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b/>
          <w:sz w:val="28"/>
          <w:szCs w:val="28"/>
          <w:lang w:eastAsia="ru-RU"/>
        </w:rPr>
        <w:t>Россия</w:t>
      </w:r>
    </w:p>
    <w:p w:rsidR="00923D9E" w:rsidRPr="004D0051" w:rsidRDefault="00923D9E" w:rsidP="00923D9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b/>
          <w:sz w:val="28"/>
          <w:szCs w:val="28"/>
          <w:lang w:eastAsia="ru-RU"/>
        </w:rPr>
        <w:t>Ростовская область Егорлыкский район</w:t>
      </w:r>
    </w:p>
    <w:p w:rsidR="00923D9E" w:rsidRPr="004D0051" w:rsidRDefault="00923D9E" w:rsidP="00923D9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Егорлыкского сельского поселения</w:t>
      </w:r>
    </w:p>
    <w:p w:rsidR="00923D9E" w:rsidRPr="004D0051" w:rsidRDefault="00923D9E" w:rsidP="00923D9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3D9E" w:rsidRPr="004D0051" w:rsidRDefault="00923D9E" w:rsidP="00923D9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923D9E" w:rsidRPr="004D0051" w:rsidRDefault="00923D9E" w:rsidP="00923D9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3D9E" w:rsidRPr="004D0051" w:rsidRDefault="007A7137" w:rsidP="00923D9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="00923D9E" w:rsidRPr="004D005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3922A0" w:rsidRPr="004D0051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A2579B" w:rsidRPr="004D005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3922A0"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3922A0" w:rsidRPr="004D005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922A0" w:rsidRPr="004D0051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</w:t>
      </w:r>
      <w:r w:rsidR="006C3047"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923D9E"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923D9E" w:rsidRPr="004D00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705</w:t>
      </w:r>
      <w:r w:rsidR="00923D9E"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E461D"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A2579B"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923D9E"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9D63FD"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923D9E"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ст. Егорлыкская</w:t>
      </w:r>
    </w:p>
    <w:p w:rsidR="00923D9E" w:rsidRPr="004D0051" w:rsidRDefault="00923D9E" w:rsidP="00923D9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7C0F" w:rsidRPr="004D0051" w:rsidRDefault="00317C0F" w:rsidP="00317C0F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D0051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от 01.12.2017 </w:t>
      </w:r>
    </w:p>
    <w:p w:rsidR="00317C0F" w:rsidRPr="004D0051" w:rsidRDefault="00317C0F" w:rsidP="00317C0F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D0051">
        <w:rPr>
          <w:rFonts w:ascii="Times New Roman" w:hAnsi="Times New Roman"/>
          <w:b/>
          <w:sz w:val="28"/>
          <w:szCs w:val="28"/>
        </w:rPr>
        <w:t xml:space="preserve">№415 «Об утверждении муниципальной программы </w:t>
      </w:r>
    </w:p>
    <w:p w:rsidR="00317C0F" w:rsidRPr="004D0051" w:rsidRDefault="00317C0F" w:rsidP="00317C0F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D0051">
        <w:rPr>
          <w:rFonts w:ascii="Times New Roman" w:hAnsi="Times New Roman"/>
          <w:b/>
          <w:sz w:val="28"/>
          <w:szCs w:val="28"/>
        </w:rPr>
        <w:t xml:space="preserve">«Формирование современной городской среды </w:t>
      </w:r>
      <w:proofErr w:type="gramStart"/>
      <w:r w:rsidRPr="004D0051">
        <w:rPr>
          <w:rFonts w:ascii="Times New Roman" w:hAnsi="Times New Roman"/>
          <w:b/>
          <w:sz w:val="28"/>
          <w:szCs w:val="28"/>
        </w:rPr>
        <w:t>на</w:t>
      </w:r>
      <w:proofErr w:type="gramEnd"/>
      <w:r w:rsidRPr="004D0051">
        <w:rPr>
          <w:rFonts w:ascii="Times New Roman" w:hAnsi="Times New Roman"/>
          <w:b/>
          <w:sz w:val="28"/>
          <w:szCs w:val="28"/>
        </w:rPr>
        <w:t xml:space="preserve"> </w:t>
      </w:r>
    </w:p>
    <w:p w:rsidR="00317C0F" w:rsidRPr="004D0051" w:rsidRDefault="00317C0F" w:rsidP="00317C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b/>
          <w:sz w:val="28"/>
          <w:szCs w:val="28"/>
        </w:rPr>
        <w:t>территории Егорлыкского сельского поселения»</w:t>
      </w:r>
    </w:p>
    <w:p w:rsidR="00F83552" w:rsidRPr="004D0051" w:rsidRDefault="00F83552" w:rsidP="00F8355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3D9E" w:rsidRPr="004D0051" w:rsidRDefault="00E82DB4" w:rsidP="006965D9">
      <w:pPr>
        <w:tabs>
          <w:tab w:val="left" w:pos="1985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приведения объемов финансирования </w:t>
      </w:r>
      <w:r w:rsidR="00E13A78" w:rsidRPr="004D0051">
        <w:rPr>
          <w:rFonts w:ascii="Times New Roman" w:eastAsia="Times New Roman" w:hAnsi="Times New Roman"/>
          <w:sz w:val="28"/>
          <w:szCs w:val="28"/>
          <w:lang w:eastAsia="ru-RU"/>
        </w:rPr>
        <w:t>муниципальной программы Егорлыкского сельского поселения «</w:t>
      </w:r>
      <w:r w:rsidR="006965D9" w:rsidRPr="004D0051">
        <w:rPr>
          <w:rFonts w:ascii="Times New Roman" w:hAnsi="Times New Roman"/>
          <w:sz w:val="28"/>
          <w:szCs w:val="28"/>
        </w:rPr>
        <w:t>Формирование современной городской среды на территории Егорлыкского сельского поселения</w:t>
      </w:r>
      <w:r w:rsidR="00E13A78"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r w:rsidR="006965D9" w:rsidRPr="004D0051">
        <w:rPr>
          <w:rFonts w:ascii="Times New Roman" w:hAnsi="Times New Roman"/>
          <w:sz w:val="28"/>
          <w:szCs w:val="28"/>
        </w:rPr>
        <w:t>в соответствии с</w:t>
      </w:r>
      <w:r w:rsidR="006965D9" w:rsidRPr="004D0051">
        <w:rPr>
          <w:rFonts w:ascii="Times New Roman" w:hAnsi="Times New Roman"/>
          <w:sz w:val="28"/>
          <w:szCs w:val="28"/>
          <w:lang w:eastAsia="ru-RU"/>
        </w:rPr>
        <w:t xml:space="preserve"> решениями Собрания депутатов Егорлыкского сельского поселения от</w:t>
      </w:r>
      <w:r w:rsidR="007A7137">
        <w:rPr>
          <w:rFonts w:ascii="Times New Roman" w:hAnsi="Times New Roman"/>
          <w:sz w:val="28"/>
          <w:szCs w:val="28"/>
        </w:rPr>
        <w:t xml:space="preserve"> 25.11.2025 № 117</w:t>
      </w:r>
      <w:r w:rsidR="006965D9" w:rsidRPr="004D0051">
        <w:rPr>
          <w:rFonts w:ascii="Times New Roman" w:hAnsi="Times New Roman"/>
          <w:sz w:val="28"/>
          <w:szCs w:val="28"/>
        </w:rPr>
        <w:t xml:space="preserve"> «О внесении изменений в решение Собрания депутатов Егорлы</w:t>
      </w:r>
      <w:r w:rsidR="004573E8" w:rsidRPr="004D0051">
        <w:rPr>
          <w:rFonts w:ascii="Times New Roman" w:hAnsi="Times New Roman"/>
          <w:sz w:val="28"/>
          <w:szCs w:val="28"/>
        </w:rPr>
        <w:t>кского сельского поселения от 25.12.2024 № 88</w:t>
      </w:r>
      <w:r w:rsidR="006965D9" w:rsidRPr="004D0051">
        <w:rPr>
          <w:rFonts w:ascii="Times New Roman" w:hAnsi="Times New Roman"/>
          <w:sz w:val="28"/>
          <w:szCs w:val="28"/>
        </w:rPr>
        <w:t xml:space="preserve"> «О бюджете Егорлыкского сельского поселения Егорл</w:t>
      </w:r>
      <w:r w:rsidR="004573E8" w:rsidRPr="004D0051">
        <w:rPr>
          <w:rFonts w:ascii="Times New Roman" w:hAnsi="Times New Roman"/>
          <w:sz w:val="28"/>
          <w:szCs w:val="28"/>
        </w:rPr>
        <w:t>ыкского района на 2025 год и на плановый период 2026 и</w:t>
      </w:r>
      <w:proofErr w:type="gramEnd"/>
      <w:r w:rsidR="004573E8" w:rsidRPr="004D0051">
        <w:rPr>
          <w:rFonts w:ascii="Times New Roman" w:hAnsi="Times New Roman"/>
          <w:sz w:val="28"/>
          <w:szCs w:val="28"/>
        </w:rPr>
        <w:t xml:space="preserve"> 2027</w:t>
      </w:r>
      <w:r w:rsidR="006965D9" w:rsidRPr="004D0051">
        <w:rPr>
          <w:rFonts w:ascii="Times New Roman" w:hAnsi="Times New Roman"/>
          <w:sz w:val="28"/>
          <w:szCs w:val="28"/>
        </w:rPr>
        <w:t xml:space="preserve"> годов», </w:t>
      </w: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="00E13A78" w:rsidRPr="004D0051">
        <w:rPr>
          <w:rFonts w:ascii="Times New Roman" w:eastAsia="Times New Roman" w:hAnsi="Times New Roman"/>
          <w:sz w:val="28"/>
          <w:szCs w:val="28"/>
          <w:lang w:eastAsia="ru-RU"/>
        </w:rPr>
        <w:t>постановлени</w:t>
      </w: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E13A78"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Егорлыкского сельского поселения от 12.07.2024 № 242 «Об утверждении Порядка разработки, реализации и оценки эффективности муниципальных программ Егорлыкского сельского поселения»</w:t>
      </w:r>
      <w:r w:rsidR="001942E4"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23D9E" w:rsidRPr="004D0051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Уставом муниципального образования «Егорлыкское сельское поселение»,</w:t>
      </w:r>
    </w:p>
    <w:p w:rsidR="00923D9E" w:rsidRPr="004D0051" w:rsidRDefault="00923D9E" w:rsidP="00923D9E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ПОСТАНОВЛЯЮ:</w:t>
      </w:r>
    </w:p>
    <w:p w:rsidR="00923D9E" w:rsidRPr="004D0051" w:rsidRDefault="00923D9E" w:rsidP="00923D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42E4" w:rsidRPr="004D0051" w:rsidRDefault="001942E4" w:rsidP="001942E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AE461D"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</w:t>
      </w:r>
      <w:r w:rsidR="00640BE1"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1 к </w:t>
      </w: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>постановлени</w:t>
      </w:r>
      <w:r w:rsidR="00640BE1" w:rsidRPr="004D0051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Егорлыкского сельского поселения от </w:t>
      </w:r>
      <w:r w:rsidR="004573E8" w:rsidRPr="004D0051">
        <w:rPr>
          <w:rFonts w:ascii="Times New Roman" w:hAnsi="Times New Roman"/>
          <w:sz w:val="28"/>
          <w:szCs w:val="28"/>
          <w:lang w:eastAsia="ar-SA"/>
        </w:rPr>
        <w:t>01.12.2017 № 415 «</w:t>
      </w:r>
      <w:r w:rsidR="004573E8" w:rsidRPr="004D0051">
        <w:rPr>
          <w:rFonts w:ascii="Times New Roman" w:hAnsi="Times New Roman"/>
          <w:sz w:val="28"/>
          <w:szCs w:val="28"/>
        </w:rPr>
        <w:t>Формирование современной городской среды на территории Егорлыкского сельского поселения</w:t>
      </w:r>
      <w:r w:rsidR="004573E8" w:rsidRPr="004D0051">
        <w:rPr>
          <w:rFonts w:ascii="Times New Roman" w:hAnsi="Times New Roman"/>
          <w:sz w:val="28"/>
          <w:szCs w:val="28"/>
          <w:lang w:eastAsia="ar-SA"/>
        </w:rPr>
        <w:t xml:space="preserve">» </w:t>
      </w: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изменения согласно приложению к настоящему постановлению.</w:t>
      </w:r>
    </w:p>
    <w:p w:rsidR="001942E4" w:rsidRPr="004D0051" w:rsidRDefault="001942E4" w:rsidP="001942E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E515C3" w:rsidRPr="004D0051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Настоящее постановление вступает в силу со дня</w:t>
      </w:r>
      <w:r w:rsidR="00E82DB4" w:rsidRPr="004D0051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его официального опубликования</w:t>
      </w:r>
      <w:r w:rsidR="00E515C3" w:rsidRPr="004D0051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.</w:t>
      </w:r>
    </w:p>
    <w:p w:rsidR="001942E4" w:rsidRPr="004D0051" w:rsidRDefault="001942E4" w:rsidP="00194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3.</w:t>
      </w:r>
      <w:r w:rsidR="00AE461D" w:rsidRPr="004D0051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proofErr w:type="gramStart"/>
      <w:r w:rsidR="00AE461D" w:rsidRPr="004D0051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AE461D"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постановления оставляю за собой.</w:t>
      </w:r>
    </w:p>
    <w:p w:rsidR="00923D9E" w:rsidRPr="004D0051" w:rsidRDefault="00923D9E" w:rsidP="00923D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2DB4" w:rsidRPr="004D0051" w:rsidRDefault="00E82DB4" w:rsidP="00923D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3D9E" w:rsidRPr="004D0051" w:rsidRDefault="00923D9E" w:rsidP="00923D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Администрации </w:t>
      </w:r>
    </w:p>
    <w:p w:rsidR="00923D9E" w:rsidRPr="004D0051" w:rsidRDefault="00923D9E" w:rsidP="00923D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>Егорлыкского сельского поселения                                   И.И. Гулай</w:t>
      </w:r>
    </w:p>
    <w:p w:rsidR="00923D9E" w:rsidRPr="004D0051" w:rsidRDefault="00923D9E" w:rsidP="00923D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3D9E" w:rsidRPr="004D0051" w:rsidRDefault="00923D9E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>Постановление вносит:</w:t>
      </w:r>
    </w:p>
    <w:p w:rsidR="004D0051" w:rsidRPr="004D0051" w:rsidRDefault="004D0051" w:rsidP="004D0051">
      <w:pPr>
        <w:suppressAutoHyphens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ar-SA"/>
        </w:rPr>
      </w:pPr>
      <w:r w:rsidRPr="004D0051">
        <w:rPr>
          <w:rFonts w:ascii="Times New Roman" w:hAnsi="Times New Roman"/>
          <w:sz w:val="28"/>
          <w:szCs w:val="28"/>
          <w:lang w:eastAsia="ar-SA"/>
        </w:rPr>
        <w:t xml:space="preserve">сектор  муниципального хозяйства </w:t>
      </w:r>
    </w:p>
    <w:p w:rsidR="004D0051" w:rsidRPr="004D0051" w:rsidRDefault="004D0051" w:rsidP="004D0051">
      <w:pPr>
        <w:suppressAutoHyphens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ar-SA"/>
        </w:rPr>
      </w:pPr>
      <w:r w:rsidRPr="004D0051">
        <w:rPr>
          <w:rFonts w:ascii="Times New Roman" w:hAnsi="Times New Roman"/>
          <w:sz w:val="28"/>
          <w:szCs w:val="28"/>
          <w:lang w:eastAsia="ar-SA"/>
        </w:rPr>
        <w:t xml:space="preserve">Администрации  Егорлыкского сельского поселения   </w:t>
      </w:r>
    </w:p>
    <w:p w:rsidR="00AE461D" w:rsidRPr="004D0051" w:rsidRDefault="00AE461D" w:rsidP="00923D9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  <w:sectPr w:rsidR="00AE461D" w:rsidRPr="004D0051" w:rsidSect="00E515C3">
          <w:headerReference w:type="even" r:id="rId9"/>
          <w:pgSz w:w="11900" w:h="16840"/>
          <w:pgMar w:top="993" w:right="760" w:bottom="567" w:left="1418" w:header="0" w:footer="0" w:gutter="0"/>
          <w:cols w:space="720"/>
          <w:noEndnote/>
          <w:docGrid w:linePitch="360"/>
        </w:sectPr>
      </w:pPr>
    </w:p>
    <w:p w:rsidR="00923D9E" w:rsidRPr="004D0051" w:rsidRDefault="00923D9E" w:rsidP="00967EB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</w:p>
    <w:p w:rsidR="00923D9E" w:rsidRPr="004D0051" w:rsidRDefault="00923D9E" w:rsidP="00967EB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Администрации</w:t>
      </w:r>
    </w:p>
    <w:p w:rsidR="00923D9E" w:rsidRPr="004D0051" w:rsidRDefault="00923D9E" w:rsidP="00967EB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>Егорлыкского сельского поселения</w:t>
      </w:r>
    </w:p>
    <w:p w:rsidR="00923D9E" w:rsidRPr="004D0051" w:rsidRDefault="00923D9E" w:rsidP="00967EB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7A7137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A7137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6E5EFA" w:rsidRPr="004D005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г. № </w:t>
      </w:r>
      <w:bookmarkStart w:id="0" w:name="_GoBack"/>
      <w:bookmarkEnd w:id="0"/>
      <w:r w:rsidR="007A7137">
        <w:rPr>
          <w:rFonts w:ascii="Times New Roman" w:eastAsia="Times New Roman" w:hAnsi="Times New Roman"/>
          <w:sz w:val="28"/>
          <w:szCs w:val="28"/>
          <w:lang w:eastAsia="ru-RU"/>
        </w:rPr>
        <w:t>705</w:t>
      </w:r>
    </w:p>
    <w:p w:rsidR="00D85225" w:rsidRPr="004D0051" w:rsidRDefault="00D85225" w:rsidP="00967EB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2DB4" w:rsidRPr="004D0051" w:rsidRDefault="00E82DB4" w:rsidP="00967EB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2DB4" w:rsidRPr="004D0051" w:rsidRDefault="00E82DB4" w:rsidP="00E82DB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приложении № 1: </w:t>
      </w:r>
    </w:p>
    <w:p w:rsidR="00E82DB4" w:rsidRPr="004D0051" w:rsidRDefault="00E82DB4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1. В разделе </w:t>
      </w:r>
      <w:r w:rsidRPr="004D0051">
        <w:rPr>
          <w:rFonts w:ascii="Times New Roman" w:hAnsi="Times New Roman"/>
          <w:sz w:val="28"/>
          <w:szCs w:val="28"/>
          <w:lang w:bidi="ru-RU"/>
        </w:rPr>
        <w:t>Паспорт муниципальной программы Егорлыкского сельского поселения «</w:t>
      </w:r>
      <w:r w:rsidR="004573E8" w:rsidRPr="004D0051">
        <w:rPr>
          <w:rFonts w:ascii="Times New Roman" w:hAnsi="Times New Roman"/>
          <w:sz w:val="28"/>
          <w:szCs w:val="28"/>
        </w:rPr>
        <w:t>Формирование современной городской среды на территории Егорлыкского сельского поселения</w:t>
      </w:r>
      <w:r w:rsidRPr="004D0051">
        <w:rPr>
          <w:rFonts w:ascii="Times New Roman" w:hAnsi="Times New Roman"/>
          <w:sz w:val="28"/>
          <w:szCs w:val="28"/>
          <w:lang w:bidi="ru-RU"/>
        </w:rPr>
        <w:t>»:</w:t>
      </w:r>
    </w:p>
    <w:p w:rsidR="00BA029C" w:rsidRPr="004D0051" w:rsidRDefault="00BA029C" w:rsidP="00BA02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D0051">
        <w:rPr>
          <w:rFonts w:ascii="Times New Roman" w:hAnsi="Times New Roman"/>
          <w:color w:val="000000" w:themeColor="text1"/>
          <w:sz w:val="28"/>
          <w:szCs w:val="28"/>
        </w:rPr>
        <w:t>1.1. В подразделе 1 пункт 1.5  изложить в редакции:</w:t>
      </w:r>
    </w:p>
    <w:p w:rsidR="00DA440E" w:rsidRPr="004D0051" w:rsidRDefault="00DA440E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tbl>
      <w:tblPr>
        <w:tblW w:w="14992" w:type="dxa"/>
        <w:tblLayout w:type="fixed"/>
        <w:tblLook w:val="04A0"/>
      </w:tblPr>
      <w:tblGrid>
        <w:gridCol w:w="725"/>
        <w:gridCol w:w="4521"/>
        <w:gridCol w:w="875"/>
        <w:gridCol w:w="8871"/>
      </w:tblGrid>
      <w:tr w:rsidR="00BA029C" w:rsidRPr="004D0051" w:rsidTr="00BA029C">
        <w:trPr>
          <w:trHeight w:val="1021"/>
        </w:trPr>
        <w:tc>
          <w:tcPr>
            <w:tcW w:w="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29C" w:rsidRPr="004D0051" w:rsidRDefault="00BA029C" w:rsidP="000005C8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45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29C" w:rsidRPr="004D0051" w:rsidRDefault="00BA029C" w:rsidP="000005C8">
            <w:pPr>
              <w:widowControl w:val="0"/>
              <w:spacing w:line="204" w:lineRule="auto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 xml:space="preserve">Объем финансового обеспечения за </w:t>
            </w:r>
            <w:proofErr w:type="spellStart"/>
            <w:r w:rsidRPr="004D0051">
              <w:rPr>
                <w:rFonts w:ascii="Times New Roman" w:hAnsi="Times New Roman"/>
                <w:sz w:val="28"/>
                <w:szCs w:val="28"/>
              </w:rPr>
              <w:t>ве</w:t>
            </w:r>
            <w:proofErr w:type="gramStart"/>
            <w:r w:rsidRPr="004D0051">
              <w:rPr>
                <w:rFonts w:ascii="Times New Roman" w:hAnsi="Times New Roman"/>
                <w:sz w:val="28"/>
                <w:szCs w:val="28"/>
              </w:rPr>
              <w:t>c</w:t>
            </w:r>
            <w:proofErr w:type="gramEnd"/>
            <w:r w:rsidRPr="004D0051">
              <w:rPr>
                <w:rFonts w:ascii="Times New Roman" w:hAnsi="Times New Roman"/>
                <w:sz w:val="28"/>
                <w:szCs w:val="28"/>
              </w:rPr>
              <w:t>ь</w:t>
            </w:r>
            <w:proofErr w:type="spellEnd"/>
            <w:r w:rsidRPr="004D0051">
              <w:rPr>
                <w:rFonts w:ascii="Times New Roman" w:hAnsi="Times New Roman"/>
                <w:sz w:val="28"/>
                <w:szCs w:val="28"/>
              </w:rPr>
              <w:t xml:space="preserve"> период реализации</w:t>
            </w:r>
          </w:p>
        </w:tc>
        <w:tc>
          <w:tcPr>
            <w:tcW w:w="8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29C" w:rsidRPr="004D0051" w:rsidRDefault="00BA029C" w:rsidP="000005C8">
            <w:pPr>
              <w:widowControl w:val="0"/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88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29C" w:rsidRPr="004D0051" w:rsidRDefault="00BA029C" w:rsidP="000005C8">
            <w:pPr>
              <w:widowControl w:val="0"/>
              <w:spacing w:line="204" w:lineRule="auto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 xml:space="preserve">всего:   </w:t>
            </w:r>
            <w:r w:rsidR="00F1580B">
              <w:rPr>
                <w:rFonts w:ascii="Times New Roman" w:hAnsi="Times New Roman"/>
                <w:sz w:val="28"/>
                <w:szCs w:val="28"/>
              </w:rPr>
              <w:t>216 817,5</w:t>
            </w:r>
            <w:r w:rsidRPr="004D0051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BA029C" w:rsidRPr="004D0051" w:rsidRDefault="000959B5" w:rsidP="000005C8">
            <w:pPr>
              <w:widowControl w:val="0"/>
              <w:spacing w:line="20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этап I:  161 444,1</w:t>
            </w:r>
            <w:r w:rsidR="00BA029C" w:rsidRPr="004D005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A029C" w:rsidRPr="004D0051" w:rsidRDefault="00BA029C" w:rsidP="000959B5">
            <w:pPr>
              <w:widowControl w:val="0"/>
              <w:spacing w:line="204" w:lineRule="auto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 xml:space="preserve">этап II:  </w:t>
            </w:r>
            <w:r w:rsidR="00F1580B">
              <w:rPr>
                <w:rFonts w:ascii="Times New Roman" w:hAnsi="Times New Roman"/>
                <w:sz w:val="28"/>
                <w:szCs w:val="28"/>
              </w:rPr>
              <w:t xml:space="preserve">55 373,4 </w:t>
            </w:r>
            <w:r w:rsidRPr="004D0051"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</w:tc>
      </w:tr>
    </w:tbl>
    <w:p w:rsidR="00E82DB4" w:rsidRDefault="00E82DB4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4D0051"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4D0051" w:rsidRDefault="004D0051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4D0051" w:rsidRDefault="004D0051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4D0051" w:rsidRDefault="004D0051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4D0051" w:rsidRDefault="004D0051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4D0051" w:rsidRDefault="004D0051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4D0051" w:rsidRDefault="004D0051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4D0051" w:rsidRDefault="004D0051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4D0051" w:rsidRDefault="004D0051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4D0051" w:rsidRDefault="004D0051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4D0051" w:rsidRDefault="004D0051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4D0051" w:rsidRDefault="004D0051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4D0051" w:rsidRDefault="004D0051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4D0051" w:rsidRPr="004D0051" w:rsidRDefault="004D0051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BA029C" w:rsidRPr="004D0051" w:rsidRDefault="00BA029C" w:rsidP="00BA029C">
      <w:pPr>
        <w:widowControl w:val="0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lastRenderedPageBreak/>
        <w:t xml:space="preserve">1.2. подраздел 2 изложить в редакции: </w:t>
      </w:r>
    </w:p>
    <w:p w:rsidR="00BA029C" w:rsidRPr="004D0051" w:rsidRDefault="00BA029C" w:rsidP="00BA029C">
      <w:pPr>
        <w:widowControl w:val="0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>2. Показатели муниципальной программы</w:t>
      </w:r>
    </w:p>
    <w:tbl>
      <w:tblPr>
        <w:tblW w:w="15529" w:type="dxa"/>
        <w:tblInd w:w="-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46"/>
        <w:gridCol w:w="1055"/>
        <w:gridCol w:w="851"/>
        <w:gridCol w:w="1106"/>
        <w:gridCol w:w="1106"/>
        <w:gridCol w:w="1034"/>
        <w:gridCol w:w="946"/>
        <w:gridCol w:w="664"/>
        <w:gridCol w:w="769"/>
        <w:gridCol w:w="780"/>
        <w:gridCol w:w="768"/>
        <w:gridCol w:w="752"/>
        <w:gridCol w:w="1034"/>
        <w:gridCol w:w="1134"/>
        <w:gridCol w:w="1814"/>
        <w:gridCol w:w="1070"/>
      </w:tblGrid>
      <w:tr w:rsidR="00BA029C" w:rsidRPr="004D0051" w:rsidTr="000005C8"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D005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D0051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4D005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 xml:space="preserve">Уровень </w:t>
            </w:r>
            <w:proofErr w:type="spellStart"/>
            <w:proofErr w:type="gramStart"/>
            <w:r w:rsidRPr="004D0051">
              <w:rPr>
                <w:rFonts w:ascii="Times New Roman" w:hAnsi="Times New Roman"/>
                <w:sz w:val="28"/>
                <w:szCs w:val="28"/>
              </w:rPr>
              <w:t>показа-теля</w:t>
            </w:r>
            <w:proofErr w:type="spellEnd"/>
            <w:proofErr w:type="gramEnd"/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 xml:space="preserve">Признак </w:t>
            </w:r>
            <w:proofErr w:type="spellStart"/>
            <w:proofErr w:type="gramStart"/>
            <w:r w:rsidRPr="004D0051">
              <w:rPr>
                <w:rFonts w:ascii="Times New Roman" w:hAnsi="Times New Roman"/>
                <w:sz w:val="28"/>
                <w:szCs w:val="28"/>
              </w:rPr>
              <w:t>возрас-тания</w:t>
            </w:r>
            <w:proofErr w:type="spellEnd"/>
            <w:proofErr w:type="gramEnd"/>
            <w:r w:rsidRPr="004D0051">
              <w:rPr>
                <w:rFonts w:ascii="Times New Roman" w:hAnsi="Times New Roman"/>
                <w:sz w:val="28"/>
                <w:szCs w:val="28"/>
              </w:rPr>
              <w:t xml:space="preserve"> / убывания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 xml:space="preserve">Единица </w:t>
            </w:r>
            <w:proofErr w:type="spellStart"/>
            <w:proofErr w:type="gramStart"/>
            <w:r w:rsidRPr="004D0051">
              <w:rPr>
                <w:rFonts w:ascii="Times New Roman" w:hAnsi="Times New Roman"/>
                <w:sz w:val="28"/>
                <w:szCs w:val="28"/>
              </w:rPr>
              <w:t>изме-рения</w:t>
            </w:r>
            <w:proofErr w:type="spellEnd"/>
            <w:proofErr w:type="gramEnd"/>
            <w:r w:rsidRPr="004D005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(по ОКЕИ)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 xml:space="preserve">Вид </w:t>
            </w:r>
            <w:proofErr w:type="spellStart"/>
            <w:proofErr w:type="gramStart"/>
            <w:r w:rsidRPr="004D0051">
              <w:rPr>
                <w:rFonts w:ascii="Times New Roman" w:hAnsi="Times New Roman"/>
                <w:sz w:val="28"/>
                <w:szCs w:val="28"/>
              </w:rPr>
              <w:t>показа-теля</w:t>
            </w:r>
            <w:proofErr w:type="spellEnd"/>
            <w:proofErr w:type="gramEnd"/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Базовое значение показателя</w:t>
            </w:r>
          </w:p>
        </w:tc>
        <w:tc>
          <w:tcPr>
            <w:tcW w:w="3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Значения показателей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Документ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D0051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 w:rsidRPr="004D0051">
              <w:rPr>
                <w:rFonts w:ascii="Times New Roman" w:hAnsi="Times New Roman"/>
                <w:sz w:val="28"/>
                <w:szCs w:val="28"/>
              </w:rPr>
              <w:t xml:space="preserve"> за достижение показателя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 xml:space="preserve">Связь </w:t>
            </w:r>
          </w:p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с показателями национальных целей</w:t>
            </w: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Информационная система</w:t>
            </w:r>
          </w:p>
        </w:tc>
      </w:tr>
      <w:tr w:rsidR="00BA029C" w:rsidRPr="004D0051" w:rsidTr="000005C8"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значение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2030</w:t>
            </w:r>
          </w:p>
        </w:tc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029C" w:rsidRPr="004D0051" w:rsidTr="000005C8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BA029C" w:rsidRPr="004D0051" w:rsidTr="000005C8">
        <w:trPr>
          <w:trHeight w:val="520"/>
        </w:trPr>
        <w:tc>
          <w:tcPr>
            <w:tcW w:w="144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 xml:space="preserve">1. Цель муниципальной программы «Повышение качества и комфорта проживания населения </w:t>
            </w:r>
          </w:p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на территории Егорлыкского сельского поселения»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BA029C" w:rsidRPr="004D0051" w:rsidTr="000005C8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Количество благоустроенных общественных территорий</w:t>
            </w:r>
          </w:p>
          <w:p w:rsidR="00BA029C" w:rsidRPr="004D0051" w:rsidRDefault="00BA029C" w:rsidP="000005C8">
            <w:pPr>
              <w:widowControl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возрастающий</w:t>
            </w:r>
          </w:p>
          <w:p w:rsidR="00BA029C" w:rsidRPr="004D0051" w:rsidRDefault="00BA029C" w:rsidP="000005C8">
            <w:pPr>
              <w:widowControl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ведомственный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Сектор муниципального хозяйства Администрации Егорлыкского сельского поселения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 xml:space="preserve">Благоустройство не менее 30 тыс. общественных территорий и реализация в малых городах и исторических поселениях не менее чем 1600 проектов </w:t>
            </w:r>
            <w:proofErr w:type="gramStart"/>
            <w:r w:rsidRPr="004D0051">
              <w:rPr>
                <w:rFonts w:ascii="Times New Roman" w:hAnsi="Times New Roman"/>
                <w:sz w:val="28"/>
                <w:szCs w:val="28"/>
              </w:rPr>
              <w:t xml:space="preserve">победителей </w:t>
            </w:r>
            <w:r w:rsidRPr="004D0051">
              <w:rPr>
                <w:rFonts w:ascii="Times New Roman" w:hAnsi="Times New Roman"/>
                <w:sz w:val="28"/>
                <w:szCs w:val="28"/>
              </w:rPr>
              <w:lastRenderedPageBreak/>
              <w:t>Всероссийского конкурса лучших проектов создания комфортной городской среды</w:t>
            </w:r>
            <w:proofErr w:type="gramEnd"/>
            <w:r w:rsidRPr="004D0051">
              <w:rPr>
                <w:rFonts w:ascii="Times New Roman" w:hAnsi="Times New Roman"/>
                <w:sz w:val="28"/>
                <w:szCs w:val="28"/>
              </w:rPr>
              <w:t xml:space="preserve"> к 2030 году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lastRenderedPageBreak/>
              <w:t>Информационная система отсутствует</w:t>
            </w:r>
          </w:p>
        </w:tc>
      </w:tr>
    </w:tbl>
    <w:p w:rsidR="000005C8" w:rsidRPr="004D0051" w:rsidRDefault="000005C8" w:rsidP="000005C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lastRenderedPageBreak/>
        <w:t xml:space="preserve">Примечание. </w:t>
      </w:r>
    </w:p>
    <w:p w:rsidR="000005C8" w:rsidRPr="004D0051" w:rsidRDefault="000005C8" w:rsidP="000005C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 xml:space="preserve">Используемые сокращения: </w:t>
      </w:r>
    </w:p>
    <w:p w:rsidR="000005C8" w:rsidRPr="004D0051" w:rsidRDefault="000005C8" w:rsidP="000005C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>МП – Муниципальная  программа;</w:t>
      </w:r>
    </w:p>
    <w:p w:rsidR="000005C8" w:rsidRPr="004D0051" w:rsidRDefault="000005C8" w:rsidP="000005C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</w:p>
    <w:p w:rsidR="000005C8" w:rsidRDefault="000005C8" w:rsidP="000005C8">
      <w:pPr>
        <w:rPr>
          <w:rFonts w:ascii="Times New Roman" w:hAnsi="Times New Roman"/>
          <w:sz w:val="28"/>
          <w:szCs w:val="28"/>
        </w:rPr>
      </w:pPr>
    </w:p>
    <w:p w:rsidR="004D0051" w:rsidRDefault="004D0051" w:rsidP="000005C8">
      <w:pPr>
        <w:rPr>
          <w:rFonts w:ascii="Times New Roman" w:hAnsi="Times New Roman"/>
          <w:sz w:val="28"/>
          <w:szCs w:val="28"/>
        </w:rPr>
      </w:pPr>
    </w:p>
    <w:p w:rsidR="004D0051" w:rsidRDefault="004D0051" w:rsidP="000005C8">
      <w:pPr>
        <w:rPr>
          <w:rFonts w:ascii="Times New Roman" w:hAnsi="Times New Roman"/>
          <w:sz w:val="28"/>
          <w:szCs w:val="28"/>
        </w:rPr>
      </w:pPr>
    </w:p>
    <w:p w:rsidR="004D0051" w:rsidRDefault="004D0051" w:rsidP="000005C8">
      <w:pPr>
        <w:rPr>
          <w:rFonts w:ascii="Times New Roman" w:hAnsi="Times New Roman"/>
          <w:sz w:val="28"/>
          <w:szCs w:val="28"/>
        </w:rPr>
      </w:pPr>
    </w:p>
    <w:p w:rsidR="004D0051" w:rsidRDefault="004D0051" w:rsidP="000005C8">
      <w:pPr>
        <w:rPr>
          <w:rFonts w:ascii="Times New Roman" w:hAnsi="Times New Roman"/>
          <w:sz w:val="28"/>
          <w:szCs w:val="28"/>
        </w:rPr>
      </w:pPr>
    </w:p>
    <w:p w:rsidR="004D0051" w:rsidRDefault="004D0051" w:rsidP="000005C8">
      <w:pPr>
        <w:rPr>
          <w:rFonts w:ascii="Times New Roman" w:hAnsi="Times New Roman"/>
          <w:sz w:val="28"/>
          <w:szCs w:val="28"/>
        </w:rPr>
      </w:pPr>
    </w:p>
    <w:p w:rsidR="004D0051" w:rsidRDefault="004D0051" w:rsidP="000005C8">
      <w:pPr>
        <w:rPr>
          <w:rFonts w:ascii="Times New Roman" w:hAnsi="Times New Roman"/>
          <w:sz w:val="28"/>
          <w:szCs w:val="28"/>
        </w:rPr>
      </w:pPr>
    </w:p>
    <w:p w:rsidR="004D0051" w:rsidRDefault="004D0051" w:rsidP="000005C8">
      <w:pPr>
        <w:rPr>
          <w:rFonts w:ascii="Times New Roman" w:hAnsi="Times New Roman"/>
          <w:sz w:val="28"/>
          <w:szCs w:val="28"/>
        </w:rPr>
      </w:pPr>
    </w:p>
    <w:p w:rsidR="004D0051" w:rsidRPr="004D0051" w:rsidRDefault="004D0051" w:rsidP="000005C8">
      <w:pPr>
        <w:rPr>
          <w:rFonts w:ascii="Times New Roman" w:hAnsi="Times New Roman"/>
          <w:sz w:val="28"/>
          <w:szCs w:val="28"/>
        </w:rPr>
      </w:pPr>
    </w:p>
    <w:p w:rsidR="000005C8" w:rsidRPr="004D0051" w:rsidRDefault="000005C8" w:rsidP="004D0051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lastRenderedPageBreak/>
        <w:t>1.3. подраздел 2.1. изложить в редакции</w:t>
      </w:r>
    </w:p>
    <w:p w:rsidR="000005C8" w:rsidRPr="004D0051" w:rsidRDefault="000005C8" w:rsidP="004D0051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>2.1.План достижения показателей муниципальной программы в 2025 году</w:t>
      </w:r>
    </w:p>
    <w:tbl>
      <w:tblPr>
        <w:tblW w:w="14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76"/>
        <w:gridCol w:w="1131"/>
        <w:gridCol w:w="709"/>
        <w:gridCol w:w="993"/>
        <w:gridCol w:w="850"/>
        <w:gridCol w:w="390"/>
        <w:gridCol w:w="603"/>
        <w:gridCol w:w="850"/>
        <w:gridCol w:w="851"/>
        <w:gridCol w:w="992"/>
        <w:gridCol w:w="44"/>
        <w:gridCol w:w="948"/>
        <w:gridCol w:w="851"/>
        <w:gridCol w:w="850"/>
        <w:gridCol w:w="851"/>
        <w:gridCol w:w="141"/>
        <w:gridCol w:w="1135"/>
        <w:gridCol w:w="992"/>
        <w:gridCol w:w="1134"/>
      </w:tblGrid>
      <w:tr w:rsidR="000005C8" w:rsidRPr="004D0051" w:rsidTr="000005C8">
        <w:trPr>
          <w:tblHeader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D005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D0051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4D005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Наименование показателя муниципальной 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Уровень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 xml:space="preserve">Единица измерения </w:t>
            </w:r>
          </w:p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(по ОКЕИ)</w:t>
            </w:r>
          </w:p>
        </w:tc>
        <w:tc>
          <w:tcPr>
            <w:tcW w:w="1034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Плановые значения по месяцам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 xml:space="preserve">На конец </w:t>
            </w:r>
          </w:p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2025 г.</w:t>
            </w:r>
          </w:p>
        </w:tc>
      </w:tr>
      <w:tr w:rsidR="000005C8" w:rsidRPr="004D0051" w:rsidTr="000005C8">
        <w:trPr>
          <w:tblHeader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ind w:left="-29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5C8" w:rsidRPr="004D0051" w:rsidTr="000005C8">
        <w:trPr>
          <w:tblHeader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0005C8" w:rsidRPr="004D0051" w:rsidTr="000005C8">
        <w:tc>
          <w:tcPr>
            <w:tcW w:w="1489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 xml:space="preserve">Цель муниципальной программы «Повышение качества и комфорта проживания населения </w:t>
            </w:r>
          </w:p>
          <w:p w:rsidR="000005C8" w:rsidRPr="004D0051" w:rsidRDefault="000005C8" w:rsidP="000005C8">
            <w:pPr>
              <w:widowControl w:val="0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на территории Егорлыкского района»</w:t>
            </w:r>
          </w:p>
        </w:tc>
      </w:tr>
      <w:tr w:rsidR="000005C8" w:rsidRPr="004D0051" w:rsidTr="000005C8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Количество благоустроенных общественных территорий</w:t>
            </w:r>
          </w:p>
          <w:p w:rsidR="000005C8" w:rsidRPr="004D0051" w:rsidRDefault="000005C8" w:rsidP="000005C8">
            <w:pPr>
              <w:widowControl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 xml:space="preserve">МП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4D0051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4D0051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4D0051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4D0051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4D0051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4D0051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4D0051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4D0051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4D0051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4D0051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4D0051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4D0051" w:rsidRDefault="004D0051" w:rsidP="000005C8">
      <w:pPr>
        <w:widowControl w:val="0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4D0051" w:rsidRDefault="004D0051" w:rsidP="000005C8">
      <w:pPr>
        <w:widowControl w:val="0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0005C8" w:rsidRPr="004D0051" w:rsidRDefault="000005C8" w:rsidP="000005C8">
      <w:pPr>
        <w:widowControl w:val="0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lastRenderedPageBreak/>
        <w:t>1.4. Подраздел 3 изложить в редакции:</w:t>
      </w:r>
    </w:p>
    <w:p w:rsidR="000005C8" w:rsidRPr="004D0051" w:rsidRDefault="000005C8" w:rsidP="004D0051">
      <w:pPr>
        <w:widowControl w:val="0"/>
        <w:ind w:firstLine="709"/>
        <w:jc w:val="center"/>
        <w:outlineLvl w:val="2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>3. Структура муниципальной программы «Формирование современной городской среды на территории Егорлыкского сельского поселения»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31"/>
        <w:gridCol w:w="14"/>
        <w:gridCol w:w="14"/>
        <w:gridCol w:w="4917"/>
        <w:gridCol w:w="44"/>
        <w:gridCol w:w="6071"/>
        <w:gridCol w:w="24"/>
        <w:gridCol w:w="2835"/>
        <w:gridCol w:w="14"/>
      </w:tblGrid>
      <w:tr w:rsidR="000005C8" w:rsidRPr="004D0051" w:rsidTr="000005C8">
        <w:trPr>
          <w:gridAfter w:val="1"/>
          <w:wAfter w:w="14" w:type="dxa"/>
        </w:trPr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D005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D0051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4D005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Задача структурного элемента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 xml:space="preserve">Краткое описание ожидаемых эффектов </w:t>
            </w:r>
          </w:p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от реализации задачи структурного элемента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 xml:space="preserve">Связь с показателями </w:t>
            </w:r>
          </w:p>
        </w:tc>
      </w:tr>
      <w:tr w:rsidR="000005C8" w:rsidRPr="004D0051" w:rsidTr="000005C8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005C8" w:rsidRPr="004D0051" w:rsidTr="000005C8">
        <w:tc>
          <w:tcPr>
            <w:tcW w:w="148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1. Муниципальные проекты, направленные на достижение целей национальных проектов</w:t>
            </w:r>
          </w:p>
        </w:tc>
      </w:tr>
      <w:tr w:rsidR="000005C8" w:rsidRPr="004D0051" w:rsidTr="000005C8">
        <w:tc>
          <w:tcPr>
            <w:tcW w:w="148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1.1. Муниципальный проект «Формирование комфортной городской среды» по национальному проекту «Инфраструктура для жизни»*</w:t>
            </w:r>
          </w:p>
        </w:tc>
      </w:tr>
      <w:tr w:rsidR="000005C8" w:rsidRPr="004D0051" w:rsidTr="000005C8">
        <w:tc>
          <w:tcPr>
            <w:tcW w:w="148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D0051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 w:rsidRPr="004D0051">
              <w:rPr>
                <w:rFonts w:ascii="Times New Roman" w:hAnsi="Times New Roman"/>
                <w:sz w:val="28"/>
                <w:szCs w:val="28"/>
              </w:rPr>
              <w:t xml:space="preserve"> за реализацию: Администрация Егорлыкского сельского поселения (</w:t>
            </w:r>
            <w:proofErr w:type="spellStart"/>
            <w:r w:rsidRPr="004D0051">
              <w:rPr>
                <w:rFonts w:ascii="Times New Roman" w:hAnsi="Times New Roman"/>
                <w:sz w:val="28"/>
                <w:szCs w:val="28"/>
              </w:rPr>
              <w:t>Каменцев</w:t>
            </w:r>
            <w:proofErr w:type="spellEnd"/>
            <w:r w:rsidRPr="004D0051">
              <w:rPr>
                <w:rFonts w:ascii="Times New Roman" w:hAnsi="Times New Roman"/>
                <w:sz w:val="28"/>
                <w:szCs w:val="28"/>
              </w:rPr>
              <w:t xml:space="preserve"> Максим Игоревич,  заведующий сектором муниципального хозяйства Администрации Егорлыкского сельского поселения)</w:t>
            </w:r>
          </w:p>
          <w:p w:rsidR="000005C8" w:rsidRPr="004D0051" w:rsidRDefault="000005C8" w:rsidP="000005C8">
            <w:pPr>
              <w:widowControl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Срок реализации: 1 января 2025 г. – 31 декабря 2030 г.</w:t>
            </w:r>
          </w:p>
        </w:tc>
      </w:tr>
      <w:tr w:rsidR="000005C8" w:rsidRPr="004D0051" w:rsidTr="000005C8">
        <w:tc>
          <w:tcPr>
            <w:tcW w:w="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5C8" w:rsidRPr="004D0051" w:rsidRDefault="000005C8" w:rsidP="000005C8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-*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5C8" w:rsidRPr="004D0051" w:rsidRDefault="000005C8" w:rsidP="000005C8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-*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5C8" w:rsidRPr="004D0051" w:rsidRDefault="000005C8" w:rsidP="000005C8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-*</w:t>
            </w:r>
          </w:p>
        </w:tc>
      </w:tr>
      <w:tr w:rsidR="000005C8" w:rsidRPr="004D0051" w:rsidTr="000005C8">
        <w:trPr>
          <w:trHeight w:val="261"/>
        </w:trPr>
        <w:tc>
          <w:tcPr>
            <w:tcW w:w="148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1.2. Муниципальный проект «Благоустройство общественных территорий Егорлыкского сельского поселения»</w:t>
            </w:r>
            <w:r w:rsidR="005410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41039">
              <w:t xml:space="preserve">по </w:t>
            </w:r>
            <w:r w:rsidR="00541039" w:rsidRPr="00541039">
              <w:rPr>
                <w:rFonts w:ascii="Times New Roman" w:hAnsi="Times New Roman"/>
                <w:sz w:val="28"/>
                <w:szCs w:val="28"/>
              </w:rPr>
              <w:t>региональному проекту «Благоустройство территорий»</w:t>
            </w:r>
            <w:r w:rsidRPr="004D005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005C8" w:rsidRPr="004D0051" w:rsidTr="000005C8">
        <w:trPr>
          <w:trHeight w:val="847"/>
        </w:trPr>
        <w:tc>
          <w:tcPr>
            <w:tcW w:w="148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D0051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 w:rsidRPr="004D0051">
              <w:rPr>
                <w:rFonts w:ascii="Times New Roman" w:hAnsi="Times New Roman"/>
                <w:sz w:val="28"/>
                <w:szCs w:val="28"/>
              </w:rPr>
              <w:t xml:space="preserve"> за реализацию: Администрация Егорлыкского сельского поселения (</w:t>
            </w:r>
            <w:proofErr w:type="spellStart"/>
            <w:r w:rsidRPr="004D0051">
              <w:rPr>
                <w:rFonts w:ascii="Times New Roman" w:hAnsi="Times New Roman"/>
                <w:sz w:val="28"/>
                <w:szCs w:val="28"/>
              </w:rPr>
              <w:t>Каменцев</w:t>
            </w:r>
            <w:proofErr w:type="spellEnd"/>
            <w:r w:rsidRPr="004D0051">
              <w:rPr>
                <w:rFonts w:ascii="Times New Roman" w:hAnsi="Times New Roman"/>
                <w:sz w:val="28"/>
                <w:szCs w:val="28"/>
              </w:rPr>
              <w:t xml:space="preserve"> Максим Игоревич,  заведующий сектором муниципального хозяйства Администрации Егорлыкского сельского поселения)</w:t>
            </w:r>
          </w:p>
          <w:p w:rsidR="000005C8" w:rsidRPr="004D0051" w:rsidRDefault="000005C8" w:rsidP="000005C8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Срок реализации: 1 января 2025 г. – 31 декабря 2030 г.</w:t>
            </w:r>
          </w:p>
        </w:tc>
      </w:tr>
      <w:tr w:rsidR="000005C8" w:rsidRPr="004D0051" w:rsidTr="000005C8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1.2.1.</w:t>
            </w:r>
          </w:p>
        </w:tc>
        <w:tc>
          <w:tcPr>
            <w:tcW w:w="4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spacing w:line="216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Повышение комфортности городской среды, в том числе общественных территорий</w:t>
            </w:r>
          </w:p>
        </w:tc>
        <w:tc>
          <w:tcPr>
            <w:tcW w:w="6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spacing w:line="216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 xml:space="preserve">улучшение условий жизни граждан </w:t>
            </w:r>
          </w:p>
          <w:p w:rsidR="000005C8" w:rsidRPr="004D0051" w:rsidRDefault="000005C8" w:rsidP="000005C8">
            <w:pPr>
              <w:widowControl w:val="0"/>
              <w:spacing w:line="216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за счет создания качественных и современных общественных пространств;</w:t>
            </w:r>
          </w:p>
          <w:p w:rsidR="000005C8" w:rsidRPr="004D0051" w:rsidRDefault="000005C8" w:rsidP="000005C8">
            <w:pPr>
              <w:widowControl w:val="0"/>
              <w:spacing w:line="216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формирование новых возможностей для отдыха, занятия спортом, самореализации людей </w:t>
            </w:r>
          </w:p>
        </w:tc>
        <w:tc>
          <w:tcPr>
            <w:tcW w:w="2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lastRenderedPageBreak/>
              <w:t>количество благоустроенных общественных территорий</w:t>
            </w:r>
          </w:p>
        </w:tc>
      </w:tr>
      <w:tr w:rsidR="000005C8" w:rsidRPr="004D0051" w:rsidTr="000005C8">
        <w:tc>
          <w:tcPr>
            <w:tcW w:w="148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lastRenderedPageBreak/>
              <w:t>2. Комплекс процессных мероприятий</w:t>
            </w:r>
          </w:p>
        </w:tc>
      </w:tr>
      <w:tr w:rsidR="000005C8" w:rsidRPr="004D0051" w:rsidTr="000005C8">
        <w:tc>
          <w:tcPr>
            <w:tcW w:w="148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2.1. Комплекс процессных мероприятий «Благоустройство общественных территорий Егорлыкского сельского поселения»</w:t>
            </w:r>
          </w:p>
          <w:p w:rsidR="000005C8" w:rsidRPr="004D0051" w:rsidRDefault="000005C8" w:rsidP="000005C8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5C8" w:rsidRPr="004D0051" w:rsidTr="000005C8">
        <w:trPr>
          <w:trHeight w:val="780"/>
        </w:trPr>
        <w:tc>
          <w:tcPr>
            <w:tcW w:w="148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D0051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 w:rsidRPr="004D0051">
              <w:rPr>
                <w:rFonts w:ascii="Times New Roman" w:hAnsi="Times New Roman"/>
                <w:sz w:val="28"/>
                <w:szCs w:val="28"/>
              </w:rPr>
              <w:t xml:space="preserve"> за реализацию: Администрация Егорлыкского сельского поселения (</w:t>
            </w:r>
            <w:proofErr w:type="spellStart"/>
            <w:r w:rsidRPr="004D0051">
              <w:rPr>
                <w:rFonts w:ascii="Times New Roman" w:hAnsi="Times New Roman"/>
                <w:sz w:val="28"/>
                <w:szCs w:val="28"/>
              </w:rPr>
              <w:t>Каменцев</w:t>
            </w:r>
            <w:proofErr w:type="spellEnd"/>
            <w:r w:rsidRPr="004D0051">
              <w:rPr>
                <w:rFonts w:ascii="Times New Roman" w:hAnsi="Times New Roman"/>
                <w:sz w:val="28"/>
                <w:szCs w:val="28"/>
              </w:rPr>
              <w:t xml:space="preserve"> Максим Игоревич, заведующий сектором муниципального хозяйства Администрации Егорлыкского сельского поселения)</w:t>
            </w:r>
          </w:p>
          <w:p w:rsidR="000005C8" w:rsidRPr="004D0051" w:rsidRDefault="000005C8" w:rsidP="000005C8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Срок реализации: 1 января 2025 г. – 31 декабря 2030 г.</w:t>
            </w:r>
          </w:p>
        </w:tc>
      </w:tr>
      <w:tr w:rsidR="000005C8" w:rsidRPr="004D0051" w:rsidTr="000005C8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2.1.1.</w:t>
            </w:r>
          </w:p>
        </w:tc>
        <w:tc>
          <w:tcPr>
            <w:tcW w:w="4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spacing w:line="216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Созданы  условия для повышения удовлетворенности населения Егорлыкского сельского поселения уровнем благоустройства территорий</w:t>
            </w:r>
          </w:p>
          <w:p w:rsidR="000005C8" w:rsidRPr="004D0051" w:rsidRDefault="000005C8" w:rsidP="000005C8">
            <w:pPr>
              <w:widowControl w:val="0"/>
              <w:spacing w:line="216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spacing w:line="216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обеспечена реализация мероприятий для повышения: заинтересованности граждан, организаций и иных лиц в реализации инициативных проектов и благоустройстве дворовых территорий многоквартирных домов на территории Егорлыкского сельского поселения</w:t>
            </w:r>
          </w:p>
        </w:tc>
        <w:tc>
          <w:tcPr>
            <w:tcW w:w="2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spacing w:line="216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количество благоустроенных общественных территорий</w:t>
            </w:r>
          </w:p>
        </w:tc>
      </w:tr>
    </w:tbl>
    <w:p w:rsidR="004D0051" w:rsidRDefault="004D0051" w:rsidP="000005C8">
      <w:pPr>
        <w:widowControl w:val="0"/>
        <w:ind w:firstLine="708"/>
        <w:jc w:val="both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</w:p>
    <w:p w:rsidR="004D0051" w:rsidRDefault="004D0051" w:rsidP="000005C8">
      <w:pPr>
        <w:widowControl w:val="0"/>
        <w:ind w:firstLine="708"/>
        <w:jc w:val="both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</w:p>
    <w:p w:rsidR="004D0051" w:rsidRDefault="004D0051" w:rsidP="00402F9D">
      <w:pPr>
        <w:widowControl w:val="0"/>
        <w:jc w:val="both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</w:p>
    <w:p w:rsidR="000005C8" w:rsidRPr="004D0051" w:rsidRDefault="000005C8" w:rsidP="000005C8">
      <w:pPr>
        <w:widowControl w:val="0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color w:val="000000" w:themeColor="text1"/>
          <w:sz w:val="28"/>
          <w:szCs w:val="28"/>
        </w:rPr>
        <w:t xml:space="preserve">1.5. </w:t>
      </w:r>
      <w:r w:rsidRPr="004D0051">
        <w:rPr>
          <w:rFonts w:ascii="Times New Roman" w:hAnsi="Times New Roman"/>
          <w:sz w:val="28"/>
          <w:szCs w:val="28"/>
        </w:rPr>
        <w:t>Подраздел 4 изложить в редакции:</w:t>
      </w:r>
    </w:p>
    <w:p w:rsidR="000005C8" w:rsidRPr="004D0051" w:rsidRDefault="000005C8" w:rsidP="000005C8">
      <w:pPr>
        <w:widowControl w:val="0"/>
        <w:ind w:firstLine="708"/>
        <w:jc w:val="both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>4. Параметры финансового</w:t>
      </w:r>
      <w:r w:rsidRPr="004D005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D0051">
        <w:rPr>
          <w:rFonts w:ascii="Times New Roman" w:hAnsi="Times New Roman"/>
          <w:sz w:val="28"/>
          <w:szCs w:val="28"/>
        </w:rPr>
        <w:t>обеспечения муниципальной программы</w:t>
      </w:r>
      <w:r w:rsidRPr="004D0051">
        <w:rPr>
          <w:rFonts w:ascii="Times New Roman" w:hAnsi="Times New Roman"/>
          <w:color w:val="000000" w:themeColor="text1"/>
          <w:sz w:val="28"/>
          <w:szCs w:val="28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99"/>
        <w:gridCol w:w="7048"/>
        <w:gridCol w:w="1701"/>
        <w:gridCol w:w="1676"/>
        <w:gridCol w:w="1651"/>
        <w:gridCol w:w="2024"/>
      </w:tblGrid>
      <w:tr w:rsidR="000005C8" w:rsidRPr="004D0051" w:rsidTr="000005C8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D005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D0051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4D005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Наименование муниципальной программы, структурного элемента/источник</w:t>
            </w:r>
          </w:p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финансового обеспечения </w:t>
            </w:r>
          </w:p>
        </w:tc>
        <w:tc>
          <w:tcPr>
            <w:tcW w:w="7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lastRenderedPageBreak/>
              <w:t>Объем расходов по годам реализации (тыс. рублей)</w:t>
            </w:r>
          </w:p>
        </w:tc>
      </w:tr>
      <w:tr w:rsidR="000005C8" w:rsidRPr="004D0051" w:rsidTr="000005C8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005C8" w:rsidRPr="004D0051" w:rsidRDefault="000005C8" w:rsidP="000005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</w:tbl>
    <w:p w:rsidR="000005C8" w:rsidRPr="004D0051" w:rsidRDefault="000005C8" w:rsidP="000005C8">
      <w:pPr>
        <w:widowControl w:val="0"/>
        <w:jc w:val="both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99"/>
        <w:gridCol w:w="7048"/>
        <w:gridCol w:w="1701"/>
        <w:gridCol w:w="1676"/>
        <w:gridCol w:w="1651"/>
        <w:gridCol w:w="2024"/>
      </w:tblGrid>
      <w:tr w:rsidR="000005C8" w:rsidRPr="004D0051" w:rsidTr="000005C8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005C8" w:rsidRPr="004D0051" w:rsidTr="000005C8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005C8" w:rsidRPr="004D0051" w:rsidRDefault="000005C8" w:rsidP="000005C8">
            <w:pPr>
              <w:widowControl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Муниципальная программа Егорлыкского сельского поселения «Формирование современной городской среды на территории Егорлыкского сельского поселения» 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005C8" w:rsidRPr="004D0051" w:rsidRDefault="00BB18DB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39304,1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005C8" w:rsidRPr="004D0051" w:rsidRDefault="00D05471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8192,0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005C8" w:rsidRPr="004D0051" w:rsidRDefault="00D05471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7877,3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005C8" w:rsidRPr="004D0051" w:rsidRDefault="00BB18DB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55373,4</w:t>
            </w:r>
          </w:p>
        </w:tc>
      </w:tr>
      <w:tr w:rsidR="00D05471" w:rsidRPr="004D0051" w:rsidTr="000005C8">
        <w:trPr>
          <w:trHeight w:val="200"/>
        </w:trPr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5471" w:rsidRPr="004D0051" w:rsidRDefault="00D05471" w:rsidP="000005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5471" w:rsidRPr="004D0051" w:rsidRDefault="00D05471" w:rsidP="000005C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Федеральный бюджет,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471" w:rsidRPr="004D0051" w:rsidRDefault="00D05471" w:rsidP="007A7137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33738,3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471" w:rsidRPr="004D0051" w:rsidRDefault="00D05471" w:rsidP="007A7137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7895,1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5471" w:rsidRPr="004D0051" w:rsidRDefault="00D05471" w:rsidP="007A7137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7503,0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5471" w:rsidRPr="004D0051" w:rsidRDefault="00D05471" w:rsidP="007A7137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49136,4</w:t>
            </w:r>
          </w:p>
        </w:tc>
      </w:tr>
      <w:tr w:rsidR="00402F9D" w:rsidRPr="004D0051" w:rsidTr="000005C8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2F9D" w:rsidRPr="004D0051" w:rsidRDefault="00402F9D" w:rsidP="000005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2F9D" w:rsidRPr="004D0051" w:rsidRDefault="00402F9D" w:rsidP="000005C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Областной бюджет,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F9D" w:rsidRPr="004D0051" w:rsidRDefault="00D05471" w:rsidP="000959B5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2916,6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F9D" w:rsidRPr="004D0051" w:rsidRDefault="00402F9D" w:rsidP="000959B5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161,2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F9D" w:rsidRPr="004D0051" w:rsidRDefault="000959B5" w:rsidP="000959B5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232,1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F9D" w:rsidRPr="004D0051" w:rsidRDefault="00D05471" w:rsidP="000959B5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3309,9</w:t>
            </w:r>
          </w:p>
        </w:tc>
      </w:tr>
      <w:tr w:rsidR="00402F9D" w:rsidRPr="004D0051" w:rsidTr="000005C8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2F9D" w:rsidRPr="004D0051" w:rsidRDefault="00402F9D" w:rsidP="000005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2F9D" w:rsidRPr="004D0051" w:rsidRDefault="00402F9D" w:rsidP="000005C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Местный бюджет,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F9D" w:rsidRPr="004D0051" w:rsidRDefault="00BB18DB" w:rsidP="000959B5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1749,2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F9D" w:rsidRPr="004D0051" w:rsidRDefault="00402F9D" w:rsidP="000959B5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05471">
              <w:rPr>
                <w:rFonts w:ascii="Times New Roman" w:hAnsi="Times New Roman"/>
                <w:sz w:val="28"/>
                <w:szCs w:val="28"/>
              </w:rPr>
              <w:t>35,7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F9D" w:rsidRPr="004D0051" w:rsidRDefault="00D05471" w:rsidP="000959B5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142,2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F9D" w:rsidRPr="004D0051" w:rsidRDefault="00BB18DB" w:rsidP="000959B5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2027,1</w:t>
            </w:r>
          </w:p>
        </w:tc>
      </w:tr>
      <w:tr w:rsidR="00402F9D" w:rsidRPr="004D0051" w:rsidTr="000005C8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2F9D" w:rsidRPr="004D0051" w:rsidRDefault="00402F9D" w:rsidP="000005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2F9D" w:rsidRPr="004D0051" w:rsidRDefault="00402F9D" w:rsidP="000005C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бюджет,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F9D" w:rsidRPr="004D0051" w:rsidRDefault="00D05471" w:rsidP="000959B5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F9D" w:rsidRPr="004D0051" w:rsidRDefault="00402F9D" w:rsidP="000959B5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F9D" w:rsidRPr="004D0051" w:rsidRDefault="00402F9D" w:rsidP="000959B5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F9D" w:rsidRPr="004D0051" w:rsidRDefault="00D05471" w:rsidP="000959B5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900,0</w:t>
            </w:r>
          </w:p>
        </w:tc>
      </w:tr>
      <w:tr w:rsidR="00402F9D" w:rsidRPr="004D0051" w:rsidTr="000005C8">
        <w:trPr>
          <w:trHeight w:val="321"/>
        </w:trPr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2F9D" w:rsidRPr="004D0051" w:rsidRDefault="00402F9D" w:rsidP="000005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2F9D" w:rsidRPr="004D0051" w:rsidRDefault="00402F9D" w:rsidP="000005C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F9D" w:rsidRPr="004D0051" w:rsidRDefault="00402F9D" w:rsidP="000959B5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F9D" w:rsidRPr="004D0051" w:rsidRDefault="00402F9D" w:rsidP="000959B5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F9D" w:rsidRPr="004D0051" w:rsidRDefault="00402F9D" w:rsidP="000959B5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F9D" w:rsidRPr="004D0051" w:rsidRDefault="00402F9D" w:rsidP="000959B5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005C8" w:rsidRPr="004D0051" w:rsidTr="000005C8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005C8" w:rsidRPr="004D0051" w:rsidRDefault="000005C8" w:rsidP="000005C8">
            <w:pPr>
              <w:widowControl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Муниципальный проект «Формирование комфортной городской среды» по национальному проекту «Инфраструктура для жизни» 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DB7A73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34470,7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AC5085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8066,5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959B5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7751,8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D05471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50289,0</w:t>
            </w:r>
          </w:p>
        </w:tc>
      </w:tr>
      <w:tr w:rsidR="000005C8" w:rsidRPr="004D0051" w:rsidTr="000005C8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005C8" w:rsidRPr="004D0051" w:rsidRDefault="000005C8" w:rsidP="000005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Федеральный бюджет,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DB7A73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33738,3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DD67A3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7895,1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DD67A3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7503,0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D05471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49136,6</w:t>
            </w:r>
          </w:p>
        </w:tc>
      </w:tr>
      <w:tr w:rsidR="000005C8" w:rsidRPr="004D0051" w:rsidTr="000005C8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005C8" w:rsidRPr="004D0051" w:rsidRDefault="000005C8" w:rsidP="000005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Областной бюджет,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DB7A73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688,6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DD67A3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161,2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959B5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232,1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D05471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1081,9</w:t>
            </w:r>
          </w:p>
        </w:tc>
      </w:tr>
      <w:tr w:rsidR="000005C8" w:rsidRPr="004D0051" w:rsidTr="000005C8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005C8" w:rsidRPr="004D0051" w:rsidRDefault="000005C8" w:rsidP="000005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Местный бюджет,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DD67A3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43,8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DD67A3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DD67A3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16,7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402F9D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70,7</w:t>
            </w:r>
          </w:p>
        </w:tc>
      </w:tr>
      <w:tr w:rsidR="00DD67A3" w:rsidRPr="004D0051" w:rsidTr="000005C8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67A3" w:rsidRPr="004D0051" w:rsidRDefault="00DD67A3" w:rsidP="000005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7A3" w:rsidRPr="004D0051" w:rsidRDefault="00DD67A3" w:rsidP="000005C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бюджет,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7A3" w:rsidRPr="004D0051" w:rsidRDefault="00DB7A73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7A3" w:rsidRPr="004D0051" w:rsidRDefault="00DD67A3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7A3" w:rsidRPr="004D0051" w:rsidRDefault="00DD67A3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7A3" w:rsidRPr="004D0051" w:rsidRDefault="00DB7A73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005C8" w:rsidRPr="004D0051" w:rsidTr="000005C8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005C8" w:rsidRPr="004D0051" w:rsidRDefault="000005C8" w:rsidP="000005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86D05" w:rsidRPr="004D0051" w:rsidTr="000005C8">
        <w:tc>
          <w:tcPr>
            <w:tcW w:w="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86D05" w:rsidRPr="004D0051" w:rsidRDefault="00886D05" w:rsidP="000005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05" w:rsidRPr="004D0051" w:rsidRDefault="00886D05" w:rsidP="000005C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 xml:space="preserve">Муниципальный проект «Благоустройство общественных территорий Егорлыкского сельского поселения» </w:t>
            </w:r>
            <w:r w:rsidRPr="00183D5E">
              <w:rPr>
                <w:rFonts w:ascii="Times New Roman" w:hAnsi="Times New Roman"/>
                <w:sz w:val="28"/>
                <w:szCs w:val="28"/>
              </w:rPr>
              <w:t>по региональному проекту «Благоустройство территорий» 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05" w:rsidRPr="004D0051" w:rsidRDefault="00886D05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2792,9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05" w:rsidRPr="004D0051" w:rsidRDefault="00886D05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05" w:rsidRPr="004D0051" w:rsidRDefault="00886D05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05" w:rsidRPr="004D0051" w:rsidRDefault="00886D05" w:rsidP="00886D05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2792,9</w:t>
            </w:r>
          </w:p>
        </w:tc>
      </w:tr>
      <w:tr w:rsidR="00886D05" w:rsidRPr="004D0051" w:rsidTr="000005C8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86D05" w:rsidRPr="004D0051" w:rsidRDefault="00886D05" w:rsidP="000005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05" w:rsidRPr="004D0051" w:rsidRDefault="00886D05" w:rsidP="000005C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Федеральный бюджет,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05" w:rsidRPr="004D0051" w:rsidRDefault="00886D05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05" w:rsidRPr="004D0051" w:rsidRDefault="00886D05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05" w:rsidRPr="004D0051" w:rsidRDefault="00886D05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05" w:rsidRPr="004D0051" w:rsidRDefault="00886D05" w:rsidP="00886D05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86D05" w:rsidRPr="004D0051" w:rsidTr="000005C8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86D05" w:rsidRPr="004D0051" w:rsidRDefault="00886D05" w:rsidP="000005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05" w:rsidRPr="004D0051" w:rsidRDefault="00886D05" w:rsidP="000005C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Областной бюджет,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05" w:rsidRPr="004D0051" w:rsidRDefault="00886D05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2228,0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05" w:rsidRPr="004D0051" w:rsidRDefault="00886D05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05" w:rsidRPr="004D0051" w:rsidRDefault="00886D05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05" w:rsidRPr="004D0051" w:rsidRDefault="00886D05" w:rsidP="00886D05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2228,0</w:t>
            </w:r>
          </w:p>
        </w:tc>
      </w:tr>
      <w:tr w:rsidR="00886D05" w:rsidRPr="004D0051" w:rsidTr="000005C8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86D05" w:rsidRPr="004D0051" w:rsidRDefault="00886D05" w:rsidP="000005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05" w:rsidRPr="004D0051" w:rsidRDefault="00886D05" w:rsidP="000005C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Местный бюджет,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05" w:rsidRPr="004D0051" w:rsidRDefault="00886D05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564,9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05" w:rsidRPr="004D0051" w:rsidRDefault="00886D05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05" w:rsidRPr="004D0051" w:rsidRDefault="00886D05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05" w:rsidRPr="004D0051" w:rsidRDefault="00886D05" w:rsidP="00886D05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564,9</w:t>
            </w:r>
          </w:p>
        </w:tc>
      </w:tr>
      <w:tr w:rsidR="00886D05" w:rsidRPr="004D0051" w:rsidTr="000005C8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86D05" w:rsidRPr="004D0051" w:rsidRDefault="00886D05" w:rsidP="000005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05" w:rsidRPr="004D0051" w:rsidRDefault="00886D05" w:rsidP="000005C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бюджет,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05" w:rsidRPr="004D0051" w:rsidRDefault="00886D05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05" w:rsidRPr="004D0051" w:rsidRDefault="00886D05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05" w:rsidRPr="004D0051" w:rsidRDefault="00886D05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05" w:rsidRPr="004D0051" w:rsidRDefault="00886D05" w:rsidP="00886D05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86D05" w:rsidRPr="004D0051" w:rsidTr="000005C8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86D05" w:rsidRPr="004D0051" w:rsidRDefault="00886D05" w:rsidP="000005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05" w:rsidRPr="004D0051" w:rsidRDefault="00886D05" w:rsidP="000005C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05" w:rsidRPr="004D0051" w:rsidRDefault="00886D05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05" w:rsidRPr="004D0051" w:rsidRDefault="00886D05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05" w:rsidRPr="004D0051" w:rsidRDefault="00886D05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05" w:rsidRPr="004D0051" w:rsidRDefault="00886D05" w:rsidP="00886D05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005C8" w:rsidRPr="004D0051" w:rsidTr="000005C8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005C8" w:rsidRPr="004D0051" w:rsidRDefault="000005C8" w:rsidP="000005C8">
            <w:pPr>
              <w:widowControl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«Благоустройство общественных территорий Егорлыкского сельского поселения</w:t>
            </w:r>
            <w:proofErr w:type="gramStart"/>
            <w:r w:rsidRPr="004D0051">
              <w:rPr>
                <w:rFonts w:ascii="Times New Roman" w:hAnsi="Times New Roman"/>
                <w:sz w:val="28"/>
                <w:szCs w:val="28"/>
              </w:rPr>
              <w:t>»(</w:t>
            </w:r>
            <w:proofErr w:type="gramEnd"/>
            <w:r w:rsidRPr="004D0051">
              <w:rPr>
                <w:rFonts w:ascii="Times New Roman" w:hAnsi="Times New Roman"/>
                <w:sz w:val="28"/>
                <w:szCs w:val="28"/>
              </w:rPr>
              <w:t>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7A7137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2040,5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DB7A73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125,5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DB7A73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125,5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7A7137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2291,5</w:t>
            </w:r>
          </w:p>
        </w:tc>
      </w:tr>
      <w:tr w:rsidR="000005C8" w:rsidRPr="004D0051" w:rsidTr="000005C8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05C8" w:rsidRPr="004D0051" w:rsidRDefault="000005C8" w:rsidP="000005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05C8" w:rsidRPr="004D0051" w:rsidRDefault="000005C8" w:rsidP="000005C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Федеральный бюджет,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005C8" w:rsidRPr="004D0051" w:rsidTr="000005C8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05C8" w:rsidRPr="004D0051" w:rsidRDefault="000005C8" w:rsidP="000005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05C8" w:rsidRPr="004D0051" w:rsidRDefault="000005C8" w:rsidP="000005C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Областной бюджет,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005C8" w:rsidRPr="004D0051" w:rsidTr="000005C8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05C8" w:rsidRPr="004D0051" w:rsidRDefault="000005C8" w:rsidP="000005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05C8" w:rsidRPr="004D0051" w:rsidRDefault="000005C8" w:rsidP="000005C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Местный бюджет,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7A7137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1140,5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DB7A73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125,5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DB7A73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125,5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7A7137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1391,5</w:t>
            </w:r>
          </w:p>
        </w:tc>
      </w:tr>
      <w:tr w:rsidR="00DD67A3" w:rsidRPr="004D0051" w:rsidTr="000005C8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D67A3" w:rsidRPr="004D0051" w:rsidRDefault="00DD67A3" w:rsidP="000005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D67A3" w:rsidRPr="004D0051" w:rsidRDefault="00DD67A3" w:rsidP="000005C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бюджет,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7A3" w:rsidRPr="004D0051" w:rsidRDefault="0017041B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7A3" w:rsidRPr="004D0051" w:rsidRDefault="00DD67A3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7A3" w:rsidRPr="004D0051" w:rsidRDefault="00DD67A3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7A3" w:rsidRPr="004D0051" w:rsidRDefault="0017041B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900,0</w:t>
            </w:r>
          </w:p>
        </w:tc>
      </w:tr>
      <w:tr w:rsidR="000005C8" w:rsidRPr="004D0051" w:rsidTr="000005C8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05C8" w:rsidRPr="004D0051" w:rsidRDefault="000005C8" w:rsidP="000005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05C8" w:rsidRPr="004D0051" w:rsidRDefault="000005C8" w:rsidP="000005C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0005C8" w:rsidRPr="004D0051" w:rsidRDefault="000005C8" w:rsidP="000005C8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 xml:space="preserve">Примечание. </w:t>
      </w:r>
    </w:p>
    <w:p w:rsidR="000005C8" w:rsidRPr="004D0051" w:rsidRDefault="000005C8" w:rsidP="000005C8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>Используемое сокращение:</w:t>
      </w:r>
    </w:p>
    <w:p w:rsidR="000005C8" w:rsidRPr="004D0051" w:rsidRDefault="000005C8" w:rsidP="000005C8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>тыс. рублей – тысяч рублей.</w:t>
      </w:r>
    </w:p>
    <w:p w:rsidR="004D0051" w:rsidRDefault="002B0E53" w:rsidP="004D0051">
      <w:pPr>
        <w:jc w:val="center"/>
        <w:rPr>
          <w:rStyle w:val="17"/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  <w:lang w:bidi="ru-RU"/>
        </w:rPr>
        <w:lastRenderedPageBreak/>
        <w:t xml:space="preserve">2. </w:t>
      </w: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разделе </w:t>
      </w:r>
      <w:r w:rsidRPr="004D0051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0051">
        <w:rPr>
          <w:rFonts w:ascii="Times New Roman" w:hAnsi="Times New Roman"/>
          <w:sz w:val="28"/>
          <w:szCs w:val="28"/>
          <w:lang w:bidi="ru-RU"/>
        </w:rPr>
        <w:t xml:space="preserve">Паспорт </w:t>
      </w:r>
      <w:r w:rsidRPr="004D0051">
        <w:rPr>
          <w:rStyle w:val="17"/>
          <w:rFonts w:ascii="Times New Roman" w:hAnsi="Times New Roman"/>
          <w:sz w:val="28"/>
          <w:szCs w:val="28"/>
        </w:rPr>
        <w:t>Комплекса процессных мероприятий  «Благоустройство общественных территорий Егорлыкского сельского поселения»</w:t>
      </w:r>
    </w:p>
    <w:tbl>
      <w:tblPr>
        <w:tblpPr w:leftFromText="180" w:rightFromText="180" w:vertAnchor="text" w:horzAnchor="margin" w:tblpY="797"/>
        <w:tblOverlap w:val="never"/>
        <w:tblW w:w="15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821"/>
        <w:gridCol w:w="6844"/>
        <w:gridCol w:w="2409"/>
        <w:gridCol w:w="992"/>
        <w:gridCol w:w="1134"/>
        <w:gridCol w:w="993"/>
        <w:gridCol w:w="992"/>
        <w:gridCol w:w="1276"/>
      </w:tblGrid>
      <w:tr w:rsidR="004D0051" w:rsidRPr="004D0051" w:rsidTr="004D0051">
        <w:trPr>
          <w:trHeight w:hRule="exact" w:val="288"/>
        </w:trPr>
        <w:tc>
          <w:tcPr>
            <w:tcW w:w="821" w:type="dxa"/>
            <w:vMerge w:val="restart"/>
            <w:shd w:val="clear" w:color="auto" w:fill="FFFFFF"/>
          </w:tcPr>
          <w:p w:rsidR="004D0051" w:rsidRPr="004D0051" w:rsidRDefault="004D0051" w:rsidP="004D0051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D0051">
              <w:rPr>
                <w:rFonts w:ascii="Times New Roman" w:hAnsi="Times New Roman"/>
                <w:sz w:val="28"/>
                <w:szCs w:val="28"/>
                <w:lang w:bidi="ru-RU"/>
              </w:rPr>
              <w:t>№</w:t>
            </w:r>
          </w:p>
          <w:p w:rsidR="004D0051" w:rsidRPr="004D0051" w:rsidRDefault="004D0051" w:rsidP="004D0051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proofErr w:type="spellStart"/>
            <w:proofErr w:type="gramStart"/>
            <w:r w:rsidRPr="004D0051">
              <w:rPr>
                <w:rFonts w:ascii="Times New Roman" w:hAnsi="Times New Roman"/>
                <w:sz w:val="28"/>
                <w:szCs w:val="28"/>
                <w:lang w:bidi="ru-RU"/>
              </w:rPr>
              <w:t>п</w:t>
            </w:r>
            <w:proofErr w:type="spellEnd"/>
            <w:proofErr w:type="gramEnd"/>
            <w:r w:rsidRPr="004D0051">
              <w:rPr>
                <w:rFonts w:ascii="Times New Roman" w:hAnsi="Times New Roman"/>
                <w:sz w:val="28"/>
                <w:szCs w:val="28"/>
                <w:lang w:bidi="ru-RU"/>
              </w:rPr>
              <w:t>/</w:t>
            </w:r>
            <w:proofErr w:type="spellStart"/>
            <w:r w:rsidRPr="004D0051">
              <w:rPr>
                <w:rFonts w:ascii="Times New Roman" w:hAnsi="Times New Roman"/>
                <w:sz w:val="28"/>
                <w:szCs w:val="28"/>
                <w:lang w:bidi="ru-RU"/>
              </w:rPr>
              <w:t>п</w:t>
            </w:r>
            <w:proofErr w:type="spellEnd"/>
          </w:p>
        </w:tc>
        <w:tc>
          <w:tcPr>
            <w:tcW w:w="6844" w:type="dxa"/>
            <w:vMerge w:val="restart"/>
            <w:shd w:val="clear" w:color="auto" w:fill="FFFFFF"/>
          </w:tcPr>
          <w:p w:rsidR="004D0051" w:rsidRPr="004D0051" w:rsidRDefault="004D0051" w:rsidP="004D0051">
            <w:pPr>
              <w:spacing w:after="20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D0051">
              <w:rPr>
                <w:rFonts w:ascii="Times New Roman" w:hAnsi="Times New Roman"/>
                <w:sz w:val="28"/>
                <w:szCs w:val="28"/>
                <w:lang w:bidi="ru-RU"/>
              </w:rPr>
              <w:t>Наименование мероприятия (результата)/</w:t>
            </w:r>
          </w:p>
          <w:p w:rsidR="004D0051" w:rsidRPr="004D0051" w:rsidRDefault="004D0051" w:rsidP="004D0051">
            <w:pPr>
              <w:spacing w:after="20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D0051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источник финансового обеспечения &lt;1&gt;</w:t>
            </w:r>
          </w:p>
        </w:tc>
        <w:tc>
          <w:tcPr>
            <w:tcW w:w="2409" w:type="dxa"/>
            <w:vMerge w:val="restart"/>
            <w:shd w:val="clear" w:color="auto" w:fill="FFFFFF"/>
            <w:vAlign w:val="bottom"/>
          </w:tcPr>
          <w:p w:rsidR="004D0051" w:rsidRPr="004D0051" w:rsidRDefault="004D0051" w:rsidP="004D0051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D0051">
              <w:rPr>
                <w:rFonts w:ascii="Times New Roman" w:hAnsi="Times New Roman"/>
                <w:sz w:val="28"/>
                <w:szCs w:val="28"/>
                <w:lang w:bidi="ru-RU"/>
              </w:rPr>
              <w:t>Код</w:t>
            </w:r>
          </w:p>
          <w:p w:rsidR="004D0051" w:rsidRPr="004D0051" w:rsidRDefault="004D0051" w:rsidP="004D0051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D0051">
              <w:rPr>
                <w:rFonts w:ascii="Times New Roman" w:hAnsi="Times New Roman"/>
                <w:sz w:val="28"/>
                <w:szCs w:val="28"/>
                <w:lang w:bidi="ru-RU"/>
              </w:rPr>
              <w:t>бюджетной классификации расходов &lt;2&gt;</w:t>
            </w:r>
          </w:p>
        </w:tc>
        <w:tc>
          <w:tcPr>
            <w:tcW w:w="5387" w:type="dxa"/>
            <w:gridSpan w:val="5"/>
            <w:shd w:val="clear" w:color="auto" w:fill="FFFFFF"/>
            <w:vAlign w:val="bottom"/>
          </w:tcPr>
          <w:p w:rsidR="004D0051" w:rsidRPr="004D0051" w:rsidRDefault="004D0051" w:rsidP="004D0051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D0051">
              <w:rPr>
                <w:rFonts w:ascii="Times New Roman" w:hAnsi="Times New Roman"/>
                <w:sz w:val="28"/>
                <w:szCs w:val="28"/>
                <w:lang w:bidi="ru-RU"/>
              </w:rPr>
              <w:t>Объем расходов по годам реализации, тыс. рублей</w:t>
            </w:r>
          </w:p>
        </w:tc>
      </w:tr>
      <w:tr w:rsidR="004D0051" w:rsidRPr="004D0051" w:rsidTr="004D0051">
        <w:trPr>
          <w:trHeight w:hRule="exact" w:val="13"/>
        </w:trPr>
        <w:tc>
          <w:tcPr>
            <w:tcW w:w="821" w:type="dxa"/>
            <w:vMerge/>
            <w:shd w:val="clear" w:color="auto" w:fill="FFFFFF"/>
          </w:tcPr>
          <w:p w:rsidR="004D0051" w:rsidRPr="004D0051" w:rsidRDefault="004D0051" w:rsidP="004D0051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6844" w:type="dxa"/>
            <w:vMerge/>
            <w:shd w:val="clear" w:color="auto" w:fill="FFFFFF"/>
          </w:tcPr>
          <w:p w:rsidR="004D0051" w:rsidRPr="004D0051" w:rsidRDefault="004D0051" w:rsidP="004D0051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2409" w:type="dxa"/>
            <w:vMerge/>
            <w:shd w:val="clear" w:color="auto" w:fill="FFFFFF"/>
            <w:vAlign w:val="bottom"/>
          </w:tcPr>
          <w:p w:rsidR="004D0051" w:rsidRPr="004D0051" w:rsidRDefault="004D0051" w:rsidP="004D0051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  <w:shd w:val="clear" w:color="auto" w:fill="FFFFFF"/>
          </w:tcPr>
          <w:p w:rsidR="004D0051" w:rsidRPr="004D0051" w:rsidRDefault="004D0051" w:rsidP="004D0051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D0051">
              <w:rPr>
                <w:rFonts w:ascii="Times New Roman" w:hAnsi="Times New Roman"/>
                <w:sz w:val="28"/>
                <w:szCs w:val="28"/>
                <w:lang w:val="en-US" w:bidi="ru-RU"/>
              </w:rPr>
              <w:t>N</w:t>
            </w:r>
            <w:r w:rsidRPr="004D0051">
              <w:rPr>
                <w:rFonts w:ascii="Times New Roman" w:hAnsi="Times New Roman"/>
                <w:sz w:val="28"/>
                <w:szCs w:val="28"/>
                <w:lang w:bidi="ru-RU"/>
              </w:rPr>
              <w:t>&lt;3&gt;</w:t>
            </w:r>
          </w:p>
        </w:tc>
        <w:tc>
          <w:tcPr>
            <w:tcW w:w="1134" w:type="dxa"/>
            <w:shd w:val="clear" w:color="auto" w:fill="FFFFFF"/>
          </w:tcPr>
          <w:p w:rsidR="004D0051" w:rsidRPr="004D0051" w:rsidRDefault="004D0051" w:rsidP="004D0051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D0051">
              <w:rPr>
                <w:rFonts w:ascii="Times New Roman" w:hAnsi="Times New Roman"/>
                <w:sz w:val="28"/>
                <w:szCs w:val="28"/>
                <w:lang w:val="en-US" w:bidi="ru-RU"/>
              </w:rPr>
              <w:t>N</w:t>
            </w:r>
            <w:r w:rsidRPr="004D0051">
              <w:rPr>
                <w:rFonts w:ascii="Times New Roman" w:hAnsi="Times New Roman"/>
                <w:sz w:val="28"/>
                <w:szCs w:val="28"/>
                <w:lang w:bidi="ru-RU"/>
              </w:rPr>
              <w:t>+1&lt;3&gt;</w:t>
            </w:r>
          </w:p>
        </w:tc>
        <w:tc>
          <w:tcPr>
            <w:tcW w:w="993" w:type="dxa"/>
            <w:shd w:val="clear" w:color="auto" w:fill="FFFFFF"/>
          </w:tcPr>
          <w:p w:rsidR="004D0051" w:rsidRPr="004D0051" w:rsidRDefault="004D0051" w:rsidP="004D0051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D0051">
              <w:rPr>
                <w:rFonts w:ascii="Times New Roman" w:hAnsi="Times New Roman"/>
                <w:sz w:val="28"/>
                <w:szCs w:val="28"/>
                <w:lang w:bidi="ru-RU"/>
              </w:rPr>
              <w:t>....&lt;3&gt;</w:t>
            </w:r>
          </w:p>
        </w:tc>
        <w:tc>
          <w:tcPr>
            <w:tcW w:w="992" w:type="dxa"/>
            <w:shd w:val="clear" w:color="auto" w:fill="FFFFFF"/>
          </w:tcPr>
          <w:p w:rsidR="004D0051" w:rsidRPr="004D0051" w:rsidRDefault="004D0051" w:rsidP="004D0051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D0051">
              <w:rPr>
                <w:rFonts w:ascii="Times New Roman" w:hAnsi="Times New Roman"/>
                <w:sz w:val="28"/>
                <w:szCs w:val="28"/>
                <w:lang w:val="en-US" w:bidi="ru-RU"/>
              </w:rPr>
              <w:t>N</w:t>
            </w:r>
            <w:r w:rsidRPr="004D0051">
              <w:rPr>
                <w:rFonts w:ascii="Times New Roman" w:hAnsi="Times New Roman"/>
                <w:sz w:val="28"/>
                <w:szCs w:val="28"/>
                <w:lang w:bidi="ru-RU"/>
              </w:rPr>
              <w:t>+</w:t>
            </w:r>
            <w:r w:rsidRPr="004D0051">
              <w:rPr>
                <w:rFonts w:ascii="Times New Roman" w:hAnsi="Times New Roman"/>
                <w:sz w:val="28"/>
                <w:szCs w:val="28"/>
                <w:lang w:val="en-US" w:bidi="ru-RU"/>
              </w:rPr>
              <w:t>n</w:t>
            </w:r>
            <w:r w:rsidRPr="004D0051">
              <w:rPr>
                <w:rFonts w:ascii="Times New Roman" w:hAnsi="Times New Roman"/>
                <w:sz w:val="28"/>
                <w:szCs w:val="28"/>
                <w:lang w:bidi="ru-RU"/>
              </w:rPr>
              <w:t>&lt;3&gt;</w:t>
            </w:r>
          </w:p>
        </w:tc>
        <w:tc>
          <w:tcPr>
            <w:tcW w:w="1276" w:type="dxa"/>
            <w:shd w:val="clear" w:color="auto" w:fill="FFFFFF"/>
          </w:tcPr>
          <w:p w:rsidR="004D0051" w:rsidRPr="004D0051" w:rsidRDefault="004D0051" w:rsidP="004D0051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D0051">
              <w:rPr>
                <w:rFonts w:ascii="Times New Roman" w:hAnsi="Times New Roman"/>
                <w:sz w:val="28"/>
                <w:szCs w:val="28"/>
                <w:lang w:bidi="ru-RU"/>
              </w:rPr>
              <w:t>Всего</w:t>
            </w:r>
          </w:p>
        </w:tc>
      </w:tr>
      <w:tr w:rsidR="004D0051" w:rsidRPr="004D0051" w:rsidTr="0017041B">
        <w:trPr>
          <w:trHeight w:hRule="exact" w:val="852"/>
        </w:trPr>
        <w:tc>
          <w:tcPr>
            <w:tcW w:w="821" w:type="dxa"/>
            <w:vMerge/>
            <w:shd w:val="clear" w:color="auto" w:fill="FFFFFF"/>
          </w:tcPr>
          <w:p w:rsidR="004D0051" w:rsidRPr="004D0051" w:rsidRDefault="004D0051" w:rsidP="004D0051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6844" w:type="dxa"/>
            <w:vMerge/>
            <w:shd w:val="clear" w:color="auto" w:fill="FFFFFF"/>
          </w:tcPr>
          <w:p w:rsidR="004D0051" w:rsidRPr="004D0051" w:rsidRDefault="004D0051" w:rsidP="004D0051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2409" w:type="dxa"/>
            <w:vMerge/>
            <w:shd w:val="clear" w:color="auto" w:fill="FFFFFF"/>
            <w:vAlign w:val="bottom"/>
          </w:tcPr>
          <w:p w:rsidR="004D0051" w:rsidRPr="004D0051" w:rsidRDefault="004D0051" w:rsidP="004D0051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  <w:shd w:val="clear" w:color="auto" w:fill="FFFFFF"/>
          </w:tcPr>
          <w:p w:rsidR="004D0051" w:rsidRPr="004D0051" w:rsidRDefault="004D0051" w:rsidP="004D0051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D0051">
              <w:rPr>
                <w:rFonts w:ascii="Times New Roman" w:hAnsi="Times New Roman"/>
                <w:sz w:val="28"/>
                <w:szCs w:val="28"/>
                <w:lang w:bidi="ru-RU"/>
              </w:rPr>
              <w:t>2025</w:t>
            </w:r>
          </w:p>
        </w:tc>
        <w:tc>
          <w:tcPr>
            <w:tcW w:w="1134" w:type="dxa"/>
            <w:shd w:val="clear" w:color="auto" w:fill="FFFFFF"/>
          </w:tcPr>
          <w:p w:rsidR="004D0051" w:rsidRPr="004D0051" w:rsidRDefault="004D0051" w:rsidP="004D0051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D0051">
              <w:rPr>
                <w:rFonts w:ascii="Times New Roman" w:hAnsi="Times New Roman"/>
                <w:sz w:val="28"/>
                <w:szCs w:val="28"/>
                <w:lang w:bidi="ru-RU"/>
              </w:rPr>
              <w:t>2026</w:t>
            </w:r>
          </w:p>
        </w:tc>
        <w:tc>
          <w:tcPr>
            <w:tcW w:w="993" w:type="dxa"/>
            <w:shd w:val="clear" w:color="auto" w:fill="FFFFFF"/>
          </w:tcPr>
          <w:p w:rsidR="004D0051" w:rsidRPr="004D0051" w:rsidRDefault="004D0051" w:rsidP="004D0051">
            <w:pPr>
              <w:jc w:val="center"/>
              <w:rPr>
                <w:rFonts w:ascii="Times New Roman" w:hAnsi="Times New Roman"/>
                <w:sz w:val="28"/>
                <w:szCs w:val="28"/>
                <w:lang w:val="en-US" w:bidi="ru-RU"/>
              </w:rPr>
            </w:pPr>
            <w:r w:rsidRPr="004D0051">
              <w:rPr>
                <w:rFonts w:ascii="Times New Roman" w:hAnsi="Times New Roman"/>
                <w:sz w:val="28"/>
                <w:szCs w:val="28"/>
                <w:lang w:bidi="ru-RU"/>
              </w:rPr>
              <w:t>2027</w:t>
            </w:r>
          </w:p>
        </w:tc>
        <w:tc>
          <w:tcPr>
            <w:tcW w:w="992" w:type="dxa"/>
            <w:shd w:val="clear" w:color="auto" w:fill="FFFFFF"/>
          </w:tcPr>
          <w:p w:rsidR="004D0051" w:rsidRPr="004D0051" w:rsidRDefault="004D0051" w:rsidP="004D0051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proofErr w:type="spellStart"/>
            <w:r w:rsidRPr="004D0051">
              <w:rPr>
                <w:rFonts w:ascii="Times New Roman" w:hAnsi="Times New Roman"/>
                <w:sz w:val="28"/>
                <w:szCs w:val="28"/>
                <w:lang w:val="en-US" w:bidi="ru-RU"/>
              </w:rPr>
              <w:t>N+n</w:t>
            </w:r>
            <w:proofErr w:type="spellEnd"/>
            <w:r w:rsidRPr="004D0051">
              <w:rPr>
                <w:rFonts w:ascii="Times New Roman" w:hAnsi="Times New Roman"/>
                <w:sz w:val="28"/>
                <w:szCs w:val="28"/>
                <w:lang w:val="en-US" w:bidi="ru-RU"/>
              </w:rPr>
              <w:t>&lt;3&gt;</w:t>
            </w:r>
          </w:p>
        </w:tc>
        <w:tc>
          <w:tcPr>
            <w:tcW w:w="1276" w:type="dxa"/>
            <w:shd w:val="clear" w:color="auto" w:fill="FFFFFF"/>
          </w:tcPr>
          <w:p w:rsidR="004D0051" w:rsidRPr="004D0051" w:rsidRDefault="004D0051" w:rsidP="004D0051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D0051">
              <w:rPr>
                <w:rFonts w:ascii="Times New Roman" w:hAnsi="Times New Roman"/>
                <w:sz w:val="28"/>
                <w:szCs w:val="28"/>
                <w:lang w:bidi="ru-RU"/>
              </w:rPr>
              <w:t>Всего</w:t>
            </w:r>
          </w:p>
        </w:tc>
      </w:tr>
      <w:tr w:rsidR="004D0051" w:rsidRPr="004D0051" w:rsidTr="004D0051">
        <w:trPr>
          <w:trHeight w:hRule="exact" w:val="307"/>
        </w:trPr>
        <w:tc>
          <w:tcPr>
            <w:tcW w:w="821" w:type="dxa"/>
            <w:shd w:val="clear" w:color="auto" w:fill="FFFFFF"/>
            <w:vAlign w:val="bottom"/>
          </w:tcPr>
          <w:p w:rsidR="004D0051" w:rsidRPr="004D0051" w:rsidRDefault="004D0051" w:rsidP="004D0051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D0051">
              <w:rPr>
                <w:rFonts w:ascii="Times New Roman" w:hAnsi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6844" w:type="dxa"/>
            <w:shd w:val="clear" w:color="auto" w:fill="FFFFFF"/>
            <w:vAlign w:val="bottom"/>
          </w:tcPr>
          <w:p w:rsidR="004D0051" w:rsidRPr="004D0051" w:rsidRDefault="004D0051" w:rsidP="004D0051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D0051">
              <w:rPr>
                <w:rFonts w:ascii="Times New Roman" w:hAnsi="Times New Roman"/>
                <w:sz w:val="28"/>
                <w:szCs w:val="28"/>
                <w:lang w:bidi="ru-RU"/>
              </w:rPr>
              <w:t>2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D0051" w:rsidRPr="004D0051" w:rsidRDefault="004D0051" w:rsidP="004D0051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D0051">
              <w:rPr>
                <w:rFonts w:ascii="Times New Roman" w:hAnsi="Times New Roman"/>
                <w:sz w:val="28"/>
                <w:szCs w:val="28"/>
                <w:lang w:bidi="ru-RU"/>
              </w:rPr>
              <w:t>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D0051" w:rsidRPr="004D0051" w:rsidRDefault="004D0051" w:rsidP="004D0051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D0051">
              <w:rPr>
                <w:rFonts w:ascii="Times New Roman" w:hAnsi="Times New Roman"/>
                <w:sz w:val="28"/>
                <w:szCs w:val="28"/>
                <w:lang w:bidi="ru-RU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D0051" w:rsidRPr="004D0051" w:rsidRDefault="004D0051" w:rsidP="004D0051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D0051">
              <w:rPr>
                <w:rFonts w:ascii="Times New Roman" w:hAnsi="Times New Roman"/>
                <w:sz w:val="28"/>
                <w:szCs w:val="28"/>
                <w:lang w:bidi="ru-RU"/>
              </w:rPr>
              <w:t>5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4D0051" w:rsidRPr="004D0051" w:rsidRDefault="004D0051" w:rsidP="004D0051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D0051">
              <w:rPr>
                <w:rFonts w:ascii="Times New Roman" w:hAnsi="Times New Roman"/>
                <w:sz w:val="28"/>
                <w:szCs w:val="28"/>
                <w:lang w:bidi="ru-RU"/>
              </w:rPr>
              <w:t>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D0051" w:rsidRPr="004D0051" w:rsidRDefault="004D0051" w:rsidP="004D0051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D0051">
              <w:rPr>
                <w:rFonts w:ascii="Times New Roman" w:hAnsi="Times New Roman"/>
                <w:sz w:val="28"/>
                <w:szCs w:val="28"/>
                <w:lang w:bidi="ru-RU"/>
              </w:rPr>
              <w:t>7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4D0051" w:rsidRPr="004D0051" w:rsidRDefault="004D0051" w:rsidP="004D0051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D0051">
              <w:rPr>
                <w:rFonts w:ascii="Times New Roman" w:hAnsi="Times New Roman"/>
                <w:sz w:val="28"/>
                <w:szCs w:val="28"/>
                <w:lang w:bidi="ru-RU"/>
              </w:rPr>
              <w:t>8</w:t>
            </w:r>
          </w:p>
        </w:tc>
      </w:tr>
      <w:tr w:rsidR="0017041B" w:rsidRPr="004D0051" w:rsidTr="0017041B">
        <w:trPr>
          <w:trHeight w:hRule="exact" w:val="1251"/>
        </w:trPr>
        <w:tc>
          <w:tcPr>
            <w:tcW w:w="821" w:type="dxa"/>
            <w:vMerge w:val="restart"/>
            <w:shd w:val="clear" w:color="auto" w:fill="FFFFFF"/>
          </w:tcPr>
          <w:p w:rsidR="0017041B" w:rsidRPr="004D0051" w:rsidRDefault="0017041B" w:rsidP="004D0051">
            <w:pPr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D0051">
              <w:rPr>
                <w:rFonts w:ascii="Times New Roman" w:hAnsi="Times New Roman"/>
                <w:sz w:val="28"/>
                <w:szCs w:val="28"/>
                <w:lang w:bidi="ru-RU"/>
              </w:rPr>
              <w:t>1.</w:t>
            </w:r>
          </w:p>
        </w:tc>
        <w:tc>
          <w:tcPr>
            <w:tcW w:w="6844" w:type="dxa"/>
            <w:shd w:val="clear" w:color="auto" w:fill="FFFFFF"/>
            <w:vAlign w:val="bottom"/>
          </w:tcPr>
          <w:p w:rsidR="0017041B" w:rsidRPr="004D0051" w:rsidRDefault="0017041B" w:rsidP="004D0051">
            <w:pPr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D005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bidi="ru-RU"/>
              </w:rPr>
              <w:t xml:space="preserve">Комплекс процессных мероприятий «Благоустройство общественных территорий Егорлыкского сельского поселения» (всего), в том числе: </w:t>
            </w:r>
          </w:p>
        </w:tc>
        <w:tc>
          <w:tcPr>
            <w:tcW w:w="2409" w:type="dxa"/>
            <w:vMerge w:val="restart"/>
            <w:shd w:val="clear" w:color="auto" w:fill="FFFFFF"/>
          </w:tcPr>
          <w:p w:rsidR="0017041B" w:rsidRPr="004D0051" w:rsidRDefault="0017041B" w:rsidP="004D0051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D0051">
              <w:rPr>
                <w:rFonts w:ascii="Times New Roman" w:hAnsi="Times New Roman"/>
                <w:sz w:val="28"/>
                <w:szCs w:val="28"/>
                <w:lang w:bidi="ru-RU"/>
              </w:rPr>
              <w:t>Х</w:t>
            </w:r>
          </w:p>
        </w:tc>
        <w:tc>
          <w:tcPr>
            <w:tcW w:w="992" w:type="dxa"/>
            <w:shd w:val="clear" w:color="auto" w:fill="FFFFFF"/>
          </w:tcPr>
          <w:p w:rsidR="0017041B" w:rsidRPr="004D0051" w:rsidRDefault="00BB18DB" w:rsidP="004D0051">
            <w:pPr>
              <w:jc w:val="righ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2040,5</w:t>
            </w:r>
          </w:p>
        </w:tc>
        <w:tc>
          <w:tcPr>
            <w:tcW w:w="1134" w:type="dxa"/>
            <w:shd w:val="clear" w:color="auto" w:fill="FFFFFF"/>
          </w:tcPr>
          <w:p w:rsidR="0017041B" w:rsidRPr="004D0051" w:rsidRDefault="00DB7A73" w:rsidP="004D0051">
            <w:pPr>
              <w:jc w:val="righ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125,5</w:t>
            </w:r>
          </w:p>
        </w:tc>
        <w:tc>
          <w:tcPr>
            <w:tcW w:w="993" w:type="dxa"/>
            <w:shd w:val="clear" w:color="auto" w:fill="FFFFFF"/>
          </w:tcPr>
          <w:p w:rsidR="0017041B" w:rsidRPr="004D0051" w:rsidRDefault="00DB7A73" w:rsidP="004D005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125,5</w:t>
            </w:r>
          </w:p>
        </w:tc>
        <w:tc>
          <w:tcPr>
            <w:tcW w:w="992" w:type="dxa"/>
            <w:shd w:val="clear" w:color="auto" w:fill="FFFFFF"/>
          </w:tcPr>
          <w:p w:rsidR="0017041B" w:rsidRPr="004D0051" w:rsidRDefault="0017041B" w:rsidP="004D005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17041B" w:rsidRPr="004D0051" w:rsidRDefault="00DB7A73" w:rsidP="004D0051">
            <w:pPr>
              <w:jc w:val="righ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2</w:t>
            </w:r>
            <w:r w:rsidR="00BB18DB">
              <w:rPr>
                <w:rFonts w:ascii="Times New Roman" w:hAnsi="Times New Roman"/>
                <w:sz w:val="28"/>
                <w:szCs w:val="28"/>
                <w:lang w:bidi="ru-RU"/>
              </w:rPr>
              <w:t>291,5</w:t>
            </w:r>
          </w:p>
        </w:tc>
      </w:tr>
      <w:tr w:rsidR="0017041B" w:rsidRPr="004D0051" w:rsidTr="004D0051">
        <w:trPr>
          <w:trHeight w:hRule="exact" w:val="564"/>
        </w:trPr>
        <w:tc>
          <w:tcPr>
            <w:tcW w:w="821" w:type="dxa"/>
            <w:vMerge/>
            <w:shd w:val="clear" w:color="auto" w:fill="FFFFFF"/>
          </w:tcPr>
          <w:p w:rsidR="0017041B" w:rsidRPr="004D0051" w:rsidRDefault="0017041B" w:rsidP="004D0051">
            <w:pPr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6844" w:type="dxa"/>
            <w:shd w:val="clear" w:color="auto" w:fill="FFFFFF"/>
          </w:tcPr>
          <w:p w:rsidR="0017041B" w:rsidRPr="004D0051" w:rsidRDefault="0017041B" w:rsidP="007A713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Местный бюджет,</w:t>
            </w:r>
          </w:p>
        </w:tc>
        <w:tc>
          <w:tcPr>
            <w:tcW w:w="2409" w:type="dxa"/>
            <w:vMerge/>
            <w:shd w:val="clear" w:color="auto" w:fill="FFFFFF"/>
          </w:tcPr>
          <w:p w:rsidR="0017041B" w:rsidRPr="004D0051" w:rsidRDefault="0017041B" w:rsidP="004D0051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  <w:shd w:val="clear" w:color="auto" w:fill="FFFFFF"/>
          </w:tcPr>
          <w:p w:rsidR="0017041B" w:rsidRPr="004D0051" w:rsidRDefault="00BB18DB" w:rsidP="004D0051">
            <w:pPr>
              <w:jc w:val="righ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1140,5</w:t>
            </w:r>
          </w:p>
        </w:tc>
        <w:tc>
          <w:tcPr>
            <w:tcW w:w="1134" w:type="dxa"/>
            <w:shd w:val="clear" w:color="auto" w:fill="FFFFFF"/>
          </w:tcPr>
          <w:p w:rsidR="0017041B" w:rsidRPr="004D0051" w:rsidRDefault="00DB7A73" w:rsidP="004D0051">
            <w:pPr>
              <w:jc w:val="righ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125,5</w:t>
            </w:r>
          </w:p>
        </w:tc>
        <w:tc>
          <w:tcPr>
            <w:tcW w:w="993" w:type="dxa"/>
            <w:shd w:val="clear" w:color="auto" w:fill="FFFFFF"/>
          </w:tcPr>
          <w:p w:rsidR="0017041B" w:rsidRPr="004D0051" w:rsidRDefault="00DB7A73" w:rsidP="004D005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125,5</w:t>
            </w:r>
          </w:p>
        </w:tc>
        <w:tc>
          <w:tcPr>
            <w:tcW w:w="992" w:type="dxa"/>
            <w:shd w:val="clear" w:color="auto" w:fill="FFFFFF"/>
          </w:tcPr>
          <w:p w:rsidR="0017041B" w:rsidRPr="004D0051" w:rsidRDefault="0017041B" w:rsidP="004D005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17041B" w:rsidRPr="004D0051" w:rsidRDefault="00DB7A73" w:rsidP="004D0051">
            <w:pPr>
              <w:jc w:val="righ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1</w:t>
            </w:r>
            <w:r w:rsidR="00BB18DB">
              <w:rPr>
                <w:rFonts w:ascii="Times New Roman" w:hAnsi="Times New Roman"/>
                <w:sz w:val="28"/>
                <w:szCs w:val="28"/>
                <w:lang w:bidi="ru-RU"/>
              </w:rPr>
              <w:t>391,5</w:t>
            </w:r>
          </w:p>
        </w:tc>
      </w:tr>
      <w:tr w:rsidR="0017041B" w:rsidRPr="004D0051" w:rsidTr="004D0051">
        <w:trPr>
          <w:trHeight w:hRule="exact" w:val="564"/>
        </w:trPr>
        <w:tc>
          <w:tcPr>
            <w:tcW w:w="821" w:type="dxa"/>
            <w:vMerge/>
            <w:shd w:val="clear" w:color="auto" w:fill="FFFFFF"/>
          </w:tcPr>
          <w:p w:rsidR="0017041B" w:rsidRPr="004D0051" w:rsidRDefault="0017041B" w:rsidP="004D0051">
            <w:pPr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6844" w:type="dxa"/>
            <w:shd w:val="clear" w:color="auto" w:fill="FFFFFF"/>
          </w:tcPr>
          <w:p w:rsidR="0017041B" w:rsidRPr="004D0051" w:rsidRDefault="0017041B" w:rsidP="007A713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бюджет,</w:t>
            </w:r>
          </w:p>
        </w:tc>
        <w:tc>
          <w:tcPr>
            <w:tcW w:w="2409" w:type="dxa"/>
            <w:vMerge/>
            <w:shd w:val="clear" w:color="auto" w:fill="FFFFFF"/>
          </w:tcPr>
          <w:p w:rsidR="0017041B" w:rsidRPr="004D0051" w:rsidRDefault="0017041B" w:rsidP="004D0051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  <w:shd w:val="clear" w:color="auto" w:fill="FFFFFF"/>
          </w:tcPr>
          <w:p w:rsidR="0017041B" w:rsidRDefault="0017041B" w:rsidP="004D0051">
            <w:pPr>
              <w:jc w:val="righ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900,0</w:t>
            </w:r>
          </w:p>
        </w:tc>
        <w:tc>
          <w:tcPr>
            <w:tcW w:w="1134" w:type="dxa"/>
            <w:shd w:val="clear" w:color="auto" w:fill="FFFFFF"/>
          </w:tcPr>
          <w:p w:rsidR="0017041B" w:rsidRPr="004D0051" w:rsidRDefault="0017041B" w:rsidP="004D0051">
            <w:pPr>
              <w:jc w:val="righ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0,0</w:t>
            </w:r>
          </w:p>
        </w:tc>
        <w:tc>
          <w:tcPr>
            <w:tcW w:w="993" w:type="dxa"/>
            <w:shd w:val="clear" w:color="auto" w:fill="FFFFFF"/>
          </w:tcPr>
          <w:p w:rsidR="0017041B" w:rsidRPr="004D0051" w:rsidRDefault="0017041B" w:rsidP="004D0051">
            <w:pPr>
              <w:jc w:val="righ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17041B" w:rsidRPr="004D0051" w:rsidRDefault="0017041B" w:rsidP="004D0051">
            <w:pPr>
              <w:jc w:val="righ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17041B" w:rsidRDefault="0017041B" w:rsidP="004D0051">
            <w:pPr>
              <w:jc w:val="righ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900,0</w:t>
            </w:r>
          </w:p>
        </w:tc>
      </w:tr>
      <w:tr w:rsidR="00DB7A73" w:rsidRPr="004D0051" w:rsidTr="004D0051">
        <w:trPr>
          <w:trHeight w:hRule="exact" w:val="1428"/>
        </w:trPr>
        <w:tc>
          <w:tcPr>
            <w:tcW w:w="821" w:type="dxa"/>
            <w:vMerge w:val="restart"/>
            <w:shd w:val="clear" w:color="auto" w:fill="FFFFFF"/>
          </w:tcPr>
          <w:p w:rsidR="00DB7A73" w:rsidRPr="004D0051" w:rsidRDefault="00DB7A73" w:rsidP="00DB7A73">
            <w:pPr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D0051">
              <w:rPr>
                <w:rFonts w:ascii="Times New Roman" w:hAnsi="Times New Roman"/>
                <w:sz w:val="28"/>
                <w:szCs w:val="28"/>
                <w:lang w:bidi="ru-RU"/>
              </w:rPr>
              <w:t>2.</w:t>
            </w:r>
          </w:p>
        </w:tc>
        <w:tc>
          <w:tcPr>
            <w:tcW w:w="6844" w:type="dxa"/>
            <w:shd w:val="clear" w:color="auto" w:fill="FFFFFF"/>
          </w:tcPr>
          <w:p w:rsidR="00DB7A73" w:rsidRPr="004D0051" w:rsidRDefault="00DB7A73" w:rsidP="00DB7A73">
            <w:pPr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D0051">
              <w:rPr>
                <w:rFonts w:ascii="Times New Roman" w:hAnsi="Times New Roman"/>
                <w:iCs/>
                <w:sz w:val="28"/>
                <w:szCs w:val="28"/>
                <w:lang w:bidi="ru-RU"/>
              </w:rPr>
              <w:t>Мероприятие (результат) 1 «Реализованы мероприятия по формированию современной городской среды в части благоустройства общественных территорий Егорлыкского сельского поселения» (всего) в том числе:</w:t>
            </w:r>
          </w:p>
        </w:tc>
        <w:tc>
          <w:tcPr>
            <w:tcW w:w="2409" w:type="dxa"/>
            <w:vMerge w:val="restart"/>
            <w:shd w:val="clear" w:color="auto" w:fill="FFFFFF"/>
          </w:tcPr>
          <w:p w:rsidR="00DB7A73" w:rsidRPr="004D0051" w:rsidRDefault="00DB7A73" w:rsidP="00DB7A73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D0051">
              <w:rPr>
                <w:rFonts w:ascii="Times New Roman" w:hAnsi="Times New Roman"/>
                <w:sz w:val="28"/>
                <w:szCs w:val="28"/>
                <w:lang w:bidi="ru-RU"/>
              </w:rPr>
              <w:t>Х</w:t>
            </w:r>
          </w:p>
        </w:tc>
        <w:tc>
          <w:tcPr>
            <w:tcW w:w="992" w:type="dxa"/>
            <w:shd w:val="clear" w:color="auto" w:fill="FFFFFF"/>
          </w:tcPr>
          <w:p w:rsidR="00DB7A73" w:rsidRPr="004D0051" w:rsidRDefault="00BB18DB" w:rsidP="00DB7A73">
            <w:pPr>
              <w:jc w:val="righ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2040,5</w:t>
            </w:r>
          </w:p>
        </w:tc>
        <w:tc>
          <w:tcPr>
            <w:tcW w:w="1134" w:type="dxa"/>
            <w:shd w:val="clear" w:color="auto" w:fill="FFFFFF"/>
          </w:tcPr>
          <w:p w:rsidR="00DB7A73" w:rsidRPr="004D0051" w:rsidRDefault="00DB7A73" w:rsidP="00DB7A73">
            <w:pPr>
              <w:jc w:val="righ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125,5</w:t>
            </w:r>
          </w:p>
        </w:tc>
        <w:tc>
          <w:tcPr>
            <w:tcW w:w="993" w:type="dxa"/>
            <w:shd w:val="clear" w:color="auto" w:fill="FFFFFF"/>
          </w:tcPr>
          <w:p w:rsidR="00DB7A73" w:rsidRPr="004D0051" w:rsidRDefault="00DB7A73" w:rsidP="00DB7A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125,5</w:t>
            </w:r>
          </w:p>
        </w:tc>
        <w:tc>
          <w:tcPr>
            <w:tcW w:w="992" w:type="dxa"/>
            <w:shd w:val="clear" w:color="auto" w:fill="FFFFFF"/>
          </w:tcPr>
          <w:p w:rsidR="00DB7A73" w:rsidRPr="004D0051" w:rsidRDefault="00DB7A73" w:rsidP="00DB7A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DB7A73" w:rsidRPr="004D0051" w:rsidRDefault="00BB18DB" w:rsidP="00DB7A73">
            <w:pPr>
              <w:jc w:val="righ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2291,5</w:t>
            </w:r>
          </w:p>
        </w:tc>
      </w:tr>
      <w:tr w:rsidR="00DB7A73" w:rsidRPr="004D0051" w:rsidTr="004D0051">
        <w:trPr>
          <w:trHeight w:hRule="exact" w:val="415"/>
        </w:trPr>
        <w:tc>
          <w:tcPr>
            <w:tcW w:w="821" w:type="dxa"/>
            <w:vMerge/>
            <w:shd w:val="clear" w:color="auto" w:fill="FFFFFF"/>
          </w:tcPr>
          <w:p w:rsidR="00DB7A73" w:rsidRPr="004D0051" w:rsidRDefault="00DB7A73" w:rsidP="00DB7A73">
            <w:pPr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6844" w:type="dxa"/>
            <w:shd w:val="clear" w:color="auto" w:fill="FFFFFF"/>
          </w:tcPr>
          <w:p w:rsidR="00DB7A73" w:rsidRPr="004D0051" w:rsidRDefault="00DB7A73" w:rsidP="00DB7A7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Местный бюджет,</w:t>
            </w:r>
          </w:p>
        </w:tc>
        <w:tc>
          <w:tcPr>
            <w:tcW w:w="2409" w:type="dxa"/>
            <w:vMerge/>
            <w:shd w:val="clear" w:color="auto" w:fill="FFFFFF"/>
          </w:tcPr>
          <w:p w:rsidR="00DB7A73" w:rsidRPr="004D0051" w:rsidRDefault="00DB7A73" w:rsidP="00DB7A73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  <w:shd w:val="clear" w:color="auto" w:fill="FFFFFF"/>
          </w:tcPr>
          <w:p w:rsidR="00DB7A73" w:rsidRPr="004D0051" w:rsidRDefault="00BB18DB" w:rsidP="00DB7A73">
            <w:pPr>
              <w:jc w:val="righ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1140,5</w:t>
            </w:r>
          </w:p>
        </w:tc>
        <w:tc>
          <w:tcPr>
            <w:tcW w:w="1134" w:type="dxa"/>
            <w:shd w:val="clear" w:color="auto" w:fill="FFFFFF"/>
          </w:tcPr>
          <w:p w:rsidR="00DB7A73" w:rsidRPr="004D0051" w:rsidRDefault="00DB7A73" w:rsidP="00DB7A73">
            <w:pPr>
              <w:jc w:val="righ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125,5</w:t>
            </w:r>
          </w:p>
        </w:tc>
        <w:tc>
          <w:tcPr>
            <w:tcW w:w="993" w:type="dxa"/>
            <w:shd w:val="clear" w:color="auto" w:fill="FFFFFF"/>
          </w:tcPr>
          <w:p w:rsidR="00DB7A73" w:rsidRPr="004D0051" w:rsidRDefault="00DB7A73" w:rsidP="00DB7A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125,5</w:t>
            </w:r>
          </w:p>
        </w:tc>
        <w:tc>
          <w:tcPr>
            <w:tcW w:w="992" w:type="dxa"/>
            <w:shd w:val="clear" w:color="auto" w:fill="FFFFFF"/>
          </w:tcPr>
          <w:p w:rsidR="00DB7A73" w:rsidRPr="004D0051" w:rsidRDefault="00DB7A73" w:rsidP="00DB7A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DB7A73" w:rsidRPr="004D0051" w:rsidRDefault="00BB18DB" w:rsidP="00DB7A73">
            <w:pPr>
              <w:jc w:val="righ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1391,5</w:t>
            </w:r>
          </w:p>
        </w:tc>
      </w:tr>
      <w:tr w:rsidR="00DB7A73" w:rsidRPr="004D0051" w:rsidTr="004D0051">
        <w:trPr>
          <w:trHeight w:hRule="exact" w:val="415"/>
        </w:trPr>
        <w:tc>
          <w:tcPr>
            <w:tcW w:w="821" w:type="dxa"/>
            <w:vMerge/>
            <w:shd w:val="clear" w:color="auto" w:fill="FFFFFF"/>
          </w:tcPr>
          <w:p w:rsidR="00DB7A73" w:rsidRPr="004D0051" w:rsidRDefault="00DB7A73" w:rsidP="00DB7A73">
            <w:pPr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6844" w:type="dxa"/>
            <w:shd w:val="clear" w:color="auto" w:fill="FFFFFF"/>
          </w:tcPr>
          <w:p w:rsidR="00DB7A73" w:rsidRPr="004D0051" w:rsidRDefault="00DB7A73" w:rsidP="00DB7A7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бюджет,</w:t>
            </w:r>
          </w:p>
        </w:tc>
        <w:tc>
          <w:tcPr>
            <w:tcW w:w="2409" w:type="dxa"/>
            <w:vMerge/>
            <w:shd w:val="clear" w:color="auto" w:fill="FFFFFF"/>
          </w:tcPr>
          <w:p w:rsidR="00DB7A73" w:rsidRPr="004D0051" w:rsidRDefault="00DB7A73" w:rsidP="00DB7A73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  <w:shd w:val="clear" w:color="auto" w:fill="FFFFFF"/>
          </w:tcPr>
          <w:p w:rsidR="00DB7A73" w:rsidRDefault="00DB7A73" w:rsidP="00DB7A73">
            <w:pPr>
              <w:jc w:val="righ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900,0</w:t>
            </w:r>
          </w:p>
        </w:tc>
        <w:tc>
          <w:tcPr>
            <w:tcW w:w="1134" w:type="dxa"/>
            <w:shd w:val="clear" w:color="auto" w:fill="FFFFFF"/>
          </w:tcPr>
          <w:p w:rsidR="00DB7A73" w:rsidRPr="004D0051" w:rsidRDefault="00DB7A73" w:rsidP="00DB7A73">
            <w:pPr>
              <w:jc w:val="righ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0,0</w:t>
            </w:r>
          </w:p>
        </w:tc>
        <w:tc>
          <w:tcPr>
            <w:tcW w:w="993" w:type="dxa"/>
            <w:shd w:val="clear" w:color="auto" w:fill="FFFFFF"/>
          </w:tcPr>
          <w:p w:rsidR="00DB7A73" w:rsidRPr="004D0051" w:rsidRDefault="00DB7A73" w:rsidP="00DB7A73">
            <w:pPr>
              <w:jc w:val="righ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DB7A73" w:rsidRPr="004D0051" w:rsidRDefault="00DB7A73" w:rsidP="00DB7A73">
            <w:pPr>
              <w:jc w:val="righ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DB7A73" w:rsidRDefault="00DB7A73" w:rsidP="00DB7A73">
            <w:pPr>
              <w:jc w:val="righ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900,0</w:t>
            </w:r>
          </w:p>
        </w:tc>
      </w:tr>
      <w:tr w:rsidR="00DB7A73" w:rsidRPr="004D0051" w:rsidTr="0017041B">
        <w:trPr>
          <w:trHeight w:hRule="exact" w:val="538"/>
        </w:trPr>
        <w:tc>
          <w:tcPr>
            <w:tcW w:w="821" w:type="dxa"/>
            <w:shd w:val="clear" w:color="auto" w:fill="FFFFFF"/>
          </w:tcPr>
          <w:p w:rsidR="00DB7A73" w:rsidRPr="004D0051" w:rsidRDefault="00DB7A73" w:rsidP="00DB7A73">
            <w:pPr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6844" w:type="dxa"/>
            <w:shd w:val="clear" w:color="auto" w:fill="FFFFFF"/>
          </w:tcPr>
          <w:p w:rsidR="00DB7A73" w:rsidRDefault="00DB7A73" w:rsidP="00DB7A73">
            <w:pPr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  <w:p w:rsidR="00DB7A73" w:rsidRPr="004D0051" w:rsidRDefault="00DB7A73" w:rsidP="00DB7A73">
            <w:pPr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2409" w:type="dxa"/>
            <w:shd w:val="clear" w:color="auto" w:fill="FFFFFF"/>
          </w:tcPr>
          <w:p w:rsidR="00DB7A73" w:rsidRPr="00541039" w:rsidRDefault="00DB7A73" w:rsidP="00DB7A73">
            <w:pPr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41039">
              <w:rPr>
                <w:rFonts w:ascii="Times New Roman" w:hAnsi="Times New Roman"/>
                <w:sz w:val="20"/>
                <w:szCs w:val="20"/>
                <w:lang w:bidi="ru-RU"/>
              </w:rPr>
              <w:t>95105031040124630244</w:t>
            </w:r>
          </w:p>
        </w:tc>
        <w:tc>
          <w:tcPr>
            <w:tcW w:w="992" w:type="dxa"/>
            <w:shd w:val="clear" w:color="auto" w:fill="FFFFFF"/>
          </w:tcPr>
          <w:p w:rsidR="00DB7A73" w:rsidRPr="004D0051" w:rsidRDefault="00BB18DB" w:rsidP="00DB7A73">
            <w:pPr>
              <w:jc w:val="righ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2040,5</w:t>
            </w:r>
          </w:p>
        </w:tc>
        <w:tc>
          <w:tcPr>
            <w:tcW w:w="1134" w:type="dxa"/>
            <w:shd w:val="clear" w:color="auto" w:fill="FFFFFF"/>
          </w:tcPr>
          <w:p w:rsidR="00DB7A73" w:rsidRPr="004D0051" w:rsidRDefault="00DB7A73" w:rsidP="00DB7A73">
            <w:pPr>
              <w:jc w:val="righ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125,5</w:t>
            </w:r>
          </w:p>
        </w:tc>
        <w:tc>
          <w:tcPr>
            <w:tcW w:w="993" w:type="dxa"/>
            <w:shd w:val="clear" w:color="auto" w:fill="FFFFFF"/>
          </w:tcPr>
          <w:p w:rsidR="00DB7A73" w:rsidRPr="004D0051" w:rsidRDefault="00DB7A73" w:rsidP="00DB7A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125,5</w:t>
            </w:r>
          </w:p>
        </w:tc>
        <w:tc>
          <w:tcPr>
            <w:tcW w:w="992" w:type="dxa"/>
            <w:shd w:val="clear" w:color="auto" w:fill="FFFFFF"/>
          </w:tcPr>
          <w:p w:rsidR="00DB7A73" w:rsidRPr="004D0051" w:rsidRDefault="00DB7A73" w:rsidP="00DB7A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DB7A73" w:rsidRPr="004D0051" w:rsidRDefault="00BB18DB" w:rsidP="00DB7A73">
            <w:pPr>
              <w:jc w:val="righ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2291,5</w:t>
            </w:r>
          </w:p>
        </w:tc>
      </w:tr>
    </w:tbl>
    <w:p w:rsidR="004D0051" w:rsidRPr="004D0051" w:rsidRDefault="004D0051" w:rsidP="004D0051">
      <w:pPr>
        <w:widowControl w:val="0"/>
        <w:spacing w:line="192" w:lineRule="auto"/>
        <w:outlineLvl w:val="2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>2.1. 4. Финансовое обеспечение комплекса процессных мероприятий</w:t>
      </w:r>
    </w:p>
    <w:p w:rsidR="00A50A62" w:rsidRPr="004D0051" w:rsidRDefault="00A50A62" w:rsidP="00A50A62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 xml:space="preserve">Примечание. </w:t>
      </w:r>
    </w:p>
    <w:p w:rsidR="00A50A62" w:rsidRPr="004D0051" w:rsidRDefault="00A50A62" w:rsidP="00A50A62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>Используемое сокращение:</w:t>
      </w:r>
    </w:p>
    <w:p w:rsidR="00A50A62" w:rsidRPr="004D0051" w:rsidRDefault="00A50A62" w:rsidP="00A50A62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>тыс. рублей – тысяч рублей.</w:t>
      </w:r>
    </w:p>
    <w:p w:rsidR="000005C8" w:rsidRPr="004D0051" w:rsidRDefault="000005C8" w:rsidP="000005C8">
      <w:pPr>
        <w:widowControl w:val="0"/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0005C8" w:rsidRPr="004D0051" w:rsidRDefault="000005C8" w:rsidP="004D0051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 xml:space="preserve">Дополнить муниципальную программу Егорлыкского </w:t>
      </w:r>
      <w:r w:rsidR="002B0E53" w:rsidRPr="004D0051">
        <w:rPr>
          <w:rFonts w:ascii="Times New Roman" w:hAnsi="Times New Roman"/>
          <w:sz w:val="28"/>
          <w:szCs w:val="28"/>
        </w:rPr>
        <w:t>сельского поселения</w:t>
      </w:r>
      <w:r w:rsidRPr="004D0051">
        <w:rPr>
          <w:rFonts w:ascii="Times New Roman" w:hAnsi="Times New Roman"/>
          <w:sz w:val="28"/>
          <w:szCs w:val="28"/>
        </w:rPr>
        <w:t xml:space="preserve"> «Формирование современной городской среды на территории Егорлыкского </w:t>
      </w:r>
      <w:r w:rsidR="002B0E53" w:rsidRPr="004D0051">
        <w:rPr>
          <w:rFonts w:ascii="Times New Roman" w:hAnsi="Times New Roman"/>
          <w:sz w:val="28"/>
          <w:szCs w:val="28"/>
        </w:rPr>
        <w:t>сельского поселения</w:t>
      </w:r>
      <w:r w:rsidRPr="004D0051">
        <w:rPr>
          <w:rFonts w:ascii="Times New Roman" w:hAnsi="Times New Roman"/>
          <w:sz w:val="28"/>
          <w:szCs w:val="28"/>
        </w:rPr>
        <w:t>»  приложением № 1  следующего содержания:</w:t>
      </w:r>
    </w:p>
    <w:p w:rsidR="00A50A62" w:rsidRPr="004D0051" w:rsidRDefault="00A50A62" w:rsidP="000005C8">
      <w:pPr>
        <w:widowControl w:val="0"/>
        <w:rPr>
          <w:rFonts w:ascii="Times New Roman" w:hAnsi="Times New Roman"/>
          <w:sz w:val="28"/>
          <w:szCs w:val="28"/>
        </w:rPr>
      </w:pPr>
    </w:p>
    <w:p w:rsidR="000005C8" w:rsidRPr="004D0051" w:rsidRDefault="000005C8" w:rsidP="000005C8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>«Приложение N 1</w:t>
      </w:r>
    </w:p>
    <w:p w:rsidR="000005C8" w:rsidRPr="004D0051" w:rsidRDefault="000005C8" w:rsidP="000005C8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0005C8" w:rsidRPr="004D0051" w:rsidRDefault="000005C8" w:rsidP="000005C8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>«Формирование</w:t>
      </w:r>
    </w:p>
    <w:p w:rsidR="000005C8" w:rsidRPr="004D0051" w:rsidRDefault="000005C8" w:rsidP="000005C8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>современной городской среды</w:t>
      </w:r>
    </w:p>
    <w:p w:rsidR="000005C8" w:rsidRPr="004D0051" w:rsidRDefault="000005C8" w:rsidP="000005C8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 xml:space="preserve">на территории Егорлыкского </w:t>
      </w:r>
      <w:r w:rsidR="002B0E53" w:rsidRPr="004D0051">
        <w:rPr>
          <w:rFonts w:ascii="Times New Roman" w:hAnsi="Times New Roman"/>
          <w:sz w:val="28"/>
          <w:szCs w:val="28"/>
        </w:rPr>
        <w:t>сельского поселения</w:t>
      </w:r>
      <w:r w:rsidRPr="004D0051">
        <w:rPr>
          <w:rFonts w:ascii="Times New Roman" w:hAnsi="Times New Roman"/>
          <w:sz w:val="28"/>
          <w:szCs w:val="28"/>
        </w:rPr>
        <w:t>»</w:t>
      </w:r>
    </w:p>
    <w:p w:rsidR="000005C8" w:rsidRPr="004D0051" w:rsidRDefault="000005C8" w:rsidP="004D005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0005C8" w:rsidRPr="004D0051" w:rsidRDefault="000005C8" w:rsidP="000005C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>АДРЕСНЫЙ ПЕРЕЧЕНЬ</w:t>
      </w:r>
    </w:p>
    <w:p w:rsidR="00A50A62" w:rsidRPr="004D0051" w:rsidRDefault="00A50A62" w:rsidP="00A50A6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>объектов благоустройства, планируемых к реализации в 2025 году в рамках муниципального проекта «Формирование комфортной городской среды» по национальному проекту «Инфраструктура для жизни»</w:t>
      </w:r>
    </w:p>
    <w:p w:rsidR="000005C8" w:rsidRPr="004D0051" w:rsidRDefault="000005C8" w:rsidP="000005C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441"/>
        <w:gridCol w:w="7626"/>
      </w:tblGrid>
      <w:tr w:rsidR="000005C8" w:rsidRPr="004D0051" w:rsidTr="004D00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C8" w:rsidRPr="004D0051" w:rsidRDefault="000005C8" w:rsidP="00000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N</w:t>
            </w:r>
          </w:p>
          <w:p w:rsidR="000005C8" w:rsidRPr="004D0051" w:rsidRDefault="000005C8" w:rsidP="00000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4D005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D0051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4D005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C8" w:rsidRPr="004D0051" w:rsidRDefault="000005C8" w:rsidP="00000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C8" w:rsidRPr="004D0051" w:rsidRDefault="000005C8" w:rsidP="00000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 xml:space="preserve">Наименование объекта благоустройства </w:t>
            </w:r>
            <w:hyperlink r:id="rId10" w:history="1">
              <w:r w:rsidRPr="004D0051">
                <w:rPr>
                  <w:rFonts w:ascii="Times New Roman" w:hAnsi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0005C8" w:rsidRPr="004D0051" w:rsidTr="004D00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C8" w:rsidRPr="004D0051" w:rsidRDefault="000005C8" w:rsidP="00000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C8" w:rsidRPr="004D0051" w:rsidRDefault="000005C8" w:rsidP="000005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0051">
              <w:rPr>
                <w:rFonts w:ascii="Times New Roman" w:hAnsi="Times New Roman"/>
                <w:sz w:val="28"/>
                <w:szCs w:val="28"/>
              </w:rPr>
              <w:t>Егорлыкское</w:t>
            </w:r>
            <w:proofErr w:type="spellEnd"/>
            <w:r w:rsidRPr="004D0051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C8" w:rsidRPr="004D0051" w:rsidRDefault="004D0051" w:rsidP="004D00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«Благоустройство  общественной  территории,  расположенной  по  адресу:  Ростовская область, </w:t>
            </w:r>
            <w:proofErr w:type="spellStart"/>
            <w:r w:rsidRPr="004D0051">
              <w:rPr>
                <w:rFonts w:ascii="Times New Roman" w:hAnsi="Times New Roman"/>
                <w:sz w:val="28"/>
                <w:szCs w:val="28"/>
              </w:rPr>
              <w:t>Егорлыкский</w:t>
            </w:r>
            <w:proofErr w:type="spellEnd"/>
            <w:r w:rsidRPr="004D0051">
              <w:rPr>
                <w:rFonts w:ascii="Times New Roman" w:hAnsi="Times New Roman"/>
                <w:sz w:val="28"/>
                <w:szCs w:val="28"/>
              </w:rPr>
              <w:t> район, ст. Егорлыкская, ул. Полевая»</w:t>
            </w:r>
          </w:p>
        </w:tc>
      </w:tr>
    </w:tbl>
    <w:p w:rsidR="004D0051" w:rsidRDefault="004D0051" w:rsidP="0080768D">
      <w:pPr>
        <w:widowControl w:val="0"/>
        <w:rPr>
          <w:rFonts w:ascii="Times New Roman" w:hAnsi="Times New Roman"/>
          <w:sz w:val="28"/>
          <w:szCs w:val="28"/>
        </w:rPr>
      </w:pPr>
    </w:p>
    <w:p w:rsidR="004D0051" w:rsidRPr="004D0051" w:rsidRDefault="004D0051" w:rsidP="004D0051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lastRenderedPageBreak/>
        <w:t>Дополнить муниципальную программу Егорлыкского сельского поселения «Формирование современной городской среды на территории Егорлыкского сельского поселения</w:t>
      </w:r>
      <w:r>
        <w:rPr>
          <w:rFonts w:ascii="Times New Roman" w:hAnsi="Times New Roman"/>
          <w:sz w:val="28"/>
          <w:szCs w:val="28"/>
        </w:rPr>
        <w:t>»  приложением № 2</w:t>
      </w:r>
      <w:r w:rsidRPr="004D0051">
        <w:rPr>
          <w:rFonts w:ascii="Times New Roman" w:hAnsi="Times New Roman"/>
          <w:sz w:val="28"/>
          <w:szCs w:val="28"/>
        </w:rPr>
        <w:t xml:space="preserve">  следующего содержания:</w:t>
      </w:r>
    </w:p>
    <w:p w:rsidR="004D0051" w:rsidRPr="004D0051" w:rsidRDefault="004D0051" w:rsidP="000005C8">
      <w:pPr>
        <w:widowControl w:val="0"/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A50A62" w:rsidRPr="004D0051" w:rsidRDefault="00A50A62" w:rsidP="00A50A62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>«Приложение N 2</w:t>
      </w:r>
    </w:p>
    <w:p w:rsidR="00A50A62" w:rsidRPr="004D0051" w:rsidRDefault="00A50A62" w:rsidP="00A50A62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A50A62" w:rsidRPr="004D0051" w:rsidRDefault="00A50A62" w:rsidP="00A50A62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>«Формирование</w:t>
      </w:r>
    </w:p>
    <w:p w:rsidR="00A50A62" w:rsidRPr="004D0051" w:rsidRDefault="00A50A62" w:rsidP="00A50A62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>современной городской среды</w:t>
      </w:r>
    </w:p>
    <w:p w:rsidR="00A50A62" w:rsidRPr="004D0051" w:rsidRDefault="00A50A62" w:rsidP="004D0051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>на территории Егорлыкского сельского поселения»</w:t>
      </w:r>
    </w:p>
    <w:p w:rsidR="00A50A62" w:rsidRPr="004D0051" w:rsidRDefault="00A50A62" w:rsidP="00A50A6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A50A62" w:rsidRPr="004D0051" w:rsidRDefault="00A50A62" w:rsidP="00A50A6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>АДРЕСНЫЙ ПЕРЕЧЕНЬ</w:t>
      </w:r>
    </w:p>
    <w:p w:rsidR="00A50A62" w:rsidRPr="004D0051" w:rsidRDefault="00A50A62" w:rsidP="00A50A6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>объектов благоустройства, планируемых к реализации в 2025 году в рамках муниципального проекта «Благоустройство общественных территорий Егорлыкского сельского поселения»</w:t>
      </w:r>
      <w:r w:rsidR="00183D5E" w:rsidRPr="00183D5E">
        <w:t xml:space="preserve"> </w:t>
      </w:r>
      <w:r w:rsidR="00183D5E" w:rsidRPr="00183D5E">
        <w:rPr>
          <w:rFonts w:ascii="Times New Roman" w:hAnsi="Times New Roman"/>
          <w:sz w:val="28"/>
          <w:szCs w:val="28"/>
        </w:rPr>
        <w:t>по региональному проекту «Благоустройство территорий»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5307"/>
        <w:gridCol w:w="8760"/>
      </w:tblGrid>
      <w:tr w:rsidR="00A50A62" w:rsidRPr="004D0051" w:rsidTr="000959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62" w:rsidRPr="004D0051" w:rsidRDefault="00A50A62" w:rsidP="00095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N</w:t>
            </w:r>
          </w:p>
          <w:p w:rsidR="00A50A62" w:rsidRPr="004D0051" w:rsidRDefault="00A50A62" w:rsidP="00095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4D005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D0051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4D005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62" w:rsidRPr="004D0051" w:rsidRDefault="00A50A62" w:rsidP="00095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62" w:rsidRPr="004D0051" w:rsidRDefault="00A50A62" w:rsidP="00095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 xml:space="preserve">Наименование объекта благоустройства </w:t>
            </w:r>
            <w:hyperlink r:id="rId11" w:history="1">
              <w:r w:rsidRPr="004D0051">
                <w:rPr>
                  <w:rFonts w:ascii="Times New Roman" w:hAnsi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A50A62" w:rsidRPr="004D0051" w:rsidTr="000959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62" w:rsidRPr="004D0051" w:rsidRDefault="00A50A62" w:rsidP="00095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62" w:rsidRPr="004D0051" w:rsidRDefault="00A50A62" w:rsidP="000959B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0051">
              <w:rPr>
                <w:rFonts w:ascii="Times New Roman" w:hAnsi="Times New Roman"/>
                <w:sz w:val="28"/>
                <w:szCs w:val="28"/>
              </w:rPr>
              <w:t>Егорлыкское</w:t>
            </w:r>
            <w:proofErr w:type="spellEnd"/>
            <w:r w:rsidRPr="004D0051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62" w:rsidRPr="004D0051" w:rsidRDefault="004D0051" w:rsidP="000959B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D0051">
              <w:rPr>
                <w:rFonts w:ascii="Times New Roman" w:hAnsi="Times New Roman"/>
                <w:sz w:val="28"/>
                <w:szCs w:val="28"/>
              </w:rPr>
              <w:t xml:space="preserve">Благоустройство общественной территории в ст. Егорлыкская по ул. Ворошилова от ул. Ленина </w:t>
            </w:r>
            <w:proofErr w:type="gramStart"/>
            <w:r w:rsidRPr="004D0051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 w:rsidRPr="004D0051">
              <w:rPr>
                <w:rFonts w:ascii="Times New Roman" w:hAnsi="Times New Roman"/>
                <w:sz w:val="28"/>
                <w:szCs w:val="28"/>
              </w:rPr>
              <w:t xml:space="preserve"> пер. </w:t>
            </w:r>
            <w:proofErr w:type="spellStart"/>
            <w:r w:rsidRPr="004D0051">
              <w:rPr>
                <w:rFonts w:ascii="Times New Roman" w:hAnsi="Times New Roman"/>
                <w:sz w:val="28"/>
                <w:szCs w:val="28"/>
              </w:rPr>
              <w:t>Грицика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A50A62" w:rsidRPr="004D0051" w:rsidRDefault="00A50A62" w:rsidP="000005C8">
      <w:pPr>
        <w:widowControl w:val="0"/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A50A62" w:rsidRPr="004D0051" w:rsidRDefault="00A50A62" w:rsidP="00A50A62">
      <w:pPr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BA029C" w:rsidRPr="004D0051" w:rsidRDefault="00A50A62" w:rsidP="004D0051">
      <w:pPr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 xml:space="preserve">Егорлыкского сельского поселения                                                                                                                                 И.И. </w:t>
      </w:r>
      <w:proofErr w:type="spellStart"/>
      <w:r w:rsidRPr="004D0051">
        <w:rPr>
          <w:rFonts w:ascii="Times New Roman" w:hAnsi="Times New Roman"/>
          <w:sz w:val="28"/>
          <w:szCs w:val="28"/>
        </w:rPr>
        <w:t>Гулай</w:t>
      </w:r>
      <w:proofErr w:type="spellEnd"/>
    </w:p>
    <w:sectPr w:rsidR="00BA029C" w:rsidRPr="004D0051" w:rsidSect="00A50A62">
      <w:headerReference w:type="even" r:id="rId12"/>
      <w:headerReference w:type="default" r:id="rId13"/>
      <w:headerReference w:type="first" r:id="rId14"/>
      <w:pgSz w:w="16840" w:h="11900" w:orient="landscape"/>
      <w:pgMar w:top="1418" w:right="993" w:bottom="760" w:left="1106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3D7" w:rsidRDefault="006F03D7" w:rsidP="00A11C25">
      <w:pPr>
        <w:spacing w:after="0" w:line="240" w:lineRule="auto"/>
      </w:pPr>
      <w:r>
        <w:separator/>
      </w:r>
    </w:p>
  </w:endnote>
  <w:endnote w:type="continuationSeparator" w:id="0">
    <w:p w:rsidR="006F03D7" w:rsidRDefault="006F03D7" w:rsidP="00A11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3D7" w:rsidRDefault="006F03D7" w:rsidP="00A11C25">
      <w:pPr>
        <w:spacing w:after="0" w:line="240" w:lineRule="auto"/>
      </w:pPr>
      <w:r>
        <w:separator/>
      </w:r>
    </w:p>
  </w:footnote>
  <w:footnote w:type="continuationSeparator" w:id="0">
    <w:p w:rsidR="006F03D7" w:rsidRDefault="006F03D7" w:rsidP="00A11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137" w:rsidRDefault="0083663F">
    <w:pPr>
      <w:rPr>
        <w:sz w:val="2"/>
        <w:szCs w:val="2"/>
      </w:rPr>
    </w:pPr>
    <w:r w:rsidRPr="0083663F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4098" type="#_x0000_t202" style="position:absolute;margin-left:56.9pt;margin-top:87.3pt;width:404.9pt;height:11.0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" filled="f" stroked="f">
          <v:textbox style="mso-fit-shape-to-text:t" inset="0,0,0,0">
            <w:txbxContent>
              <w:p w:rsidR="007A7137" w:rsidRPr="00DA12D4" w:rsidRDefault="007A7137">
                <w:pPr>
                  <w:spacing w:line="240" w:lineRule="auto"/>
                </w:pPr>
                <w:r w:rsidRPr="003E686E">
                  <w:rPr>
                    <w:rStyle w:val="a8"/>
                    <w:rFonts w:eastAsia="Calibri"/>
                  </w:rPr>
                  <w:t>2.Показатели муниципальной (комплексной) программы  ого сельского поселения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137" w:rsidRDefault="007A7137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137" w:rsidRDefault="007A7137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137" w:rsidRDefault="007A713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C0EEF"/>
    <w:multiLevelType w:val="multilevel"/>
    <w:tmpl w:val="533C747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3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8346A85"/>
    <w:multiLevelType w:val="multilevel"/>
    <w:tmpl w:val="5F40AE4E"/>
    <w:lvl w:ilvl="0">
      <w:start w:val="2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9B0071"/>
    <w:multiLevelType w:val="multilevel"/>
    <w:tmpl w:val="607AC5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BA3FF0"/>
    <w:multiLevelType w:val="multilevel"/>
    <w:tmpl w:val="557CFD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7A2113"/>
    <w:multiLevelType w:val="multilevel"/>
    <w:tmpl w:val="3F3AFB42"/>
    <w:lvl w:ilvl="0">
      <w:start w:val="1"/>
      <w:numFmt w:val="decimal"/>
      <w:lvlText w:val="%1."/>
      <w:lvlJc w:val="left"/>
      <w:pPr>
        <w:ind w:left="6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84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080"/>
      </w:pPr>
      <w:rPr>
        <w:rFonts w:hint="default"/>
      </w:rPr>
    </w:lvl>
  </w:abstractNum>
  <w:abstractNum w:abstractNumId="5">
    <w:nsid w:val="35496913"/>
    <w:multiLevelType w:val="multilevel"/>
    <w:tmpl w:val="BA8C15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F56F69"/>
    <w:multiLevelType w:val="multilevel"/>
    <w:tmpl w:val="A8E00E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E4108E5"/>
    <w:multiLevelType w:val="multilevel"/>
    <w:tmpl w:val="E654B974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F4576EE"/>
    <w:multiLevelType w:val="multilevel"/>
    <w:tmpl w:val="CF4E89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13B344E"/>
    <w:multiLevelType w:val="multilevel"/>
    <w:tmpl w:val="9110A8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16C138E"/>
    <w:multiLevelType w:val="multilevel"/>
    <w:tmpl w:val="B7104E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A155B3F"/>
    <w:multiLevelType w:val="multilevel"/>
    <w:tmpl w:val="B77CC7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CCE451B"/>
    <w:multiLevelType w:val="multilevel"/>
    <w:tmpl w:val="A1C227D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953364"/>
    <w:multiLevelType w:val="multilevel"/>
    <w:tmpl w:val="A3FC8070"/>
    <w:lvl w:ilvl="0">
      <w:start w:val="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0A43F9B"/>
    <w:multiLevelType w:val="multilevel"/>
    <w:tmpl w:val="B6B491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E7F1378"/>
    <w:multiLevelType w:val="hybridMultilevel"/>
    <w:tmpl w:val="7B1420D8"/>
    <w:lvl w:ilvl="0" w:tplc="B008C1F6">
      <w:numFmt w:val="bullet"/>
      <w:lvlText w:val="-"/>
      <w:lvlJc w:val="left"/>
      <w:pPr>
        <w:tabs>
          <w:tab w:val="num" w:pos="1234"/>
        </w:tabs>
        <w:ind w:left="1234" w:hanging="52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3"/>
  </w:num>
  <w:num w:numId="3">
    <w:abstractNumId w:val="14"/>
  </w:num>
  <w:num w:numId="4">
    <w:abstractNumId w:val="9"/>
  </w:num>
  <w:num w:numId="5">
    <w:abstractNumId w:val="6"/>
  </w:num>
  <w:num w:numId="6">
    <w:abstractNumId w:val="7"/>
  </w:num>
  <w:num w:numId="7">
    <w:abstractNumId w:val="1"/>
  </w:num>
  <w:num w:numId="8">
    <w:abstractNumId w:val="11"/>
  </w:num>
  <w:num w:numId="9">
    <w:abstractNumId w:val="12"/>
  </w:num>
  <w:num w:numId="10">
    <w:abstractNumId w:val="8"/>
  </w:num>
  <w:num w:numId="11">
    <w:abstractNumId w:val="2"/>
  </w:num>
  <w:num w:numId="12">
    <w:abstractNumId w:val="10"/>
  </w:num>
  <w:num w:numId="13">
    <w:abstractNumId w:val="5"/>
  </w:num>
  <w:num w:numId="14">
    <w:abstractNumId w:val="0"/>
  </w:num>
  <w:num w:numId="15">
    <w:abstractNumId w:val="4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4090A"/>
    <w:rsid w:val="000005C8"/>
    <w:rsid w:val="00010197"/>
    <w:rsid w:val="00010CEC"/>
    <w:rsid w:val="00013D66"/>
    <w:rsid w:val="00017F39"/>
    <w:rsid w:val="0002029F"/>
    <w:rsid w:val="00024267"/>
    <w:rsid w:val="00026472"/>
    <w:rsid w:val="0003269F"/>
    <w:rsid w:val="000329BD"/>
    <w:rsid w:val="000520F7"/>
    <w:rsid w:val="000544D6"/>
    <w:rsid w:val="00056EBD"/>
    <w:rsid w:val="000612B7"/>
    <w:rsid w:val="00061BEF"/>
    <w:rsid w:val="0006404D"/>
    <w:rsid w:val="00065F6B"/>
    <w:rsid w:val="00070475"/>
    <w:rsid w:val="0007100A"/>
    <w:rsid w:val="00087E37"/>
    <w:rsid w:val="000959B5"/>
    <w:rsid w:val="00095BD3"/>
    <w:rsid w:val="000A3BF0"/>
    <w:rsid w:val="000A4A1F"/>
    <w:rsid w:val="000B7067"/>
    <w:rsid w:val="000C3940"/>
    <w:rsid w:val="000D11BD"/>
    <w:rsid w:val="000E1709"/>
    <w:rsid w:val="000E2A70"/>
    <w:rsid w:val="000F1288"/>
    <w:rsid w:val="000F203A"/>
    <w:rsid w:val="000F34B9"/>
    <w:rsid w:val="000F6848"/>
    <w:rsid w:val="001004A9"/>
    <w:rsid w:val="001035CE"/>
    <w:rsid w:val="0010522C"/>
    <w:rsid w:val="001340F3"/>
    <w:rsid w:val="0014034A"/>
    <w:rsid w:val="0014065F"/>
    <w:rsid w:val="00142E6C"/>
    <w:rsid w:val="0017041B"/>
    <w:rsid w:val="001766B4"/>
    <w:rsid w:val="001766CC"/>
    <w:rsid w:val="00183D5E"/>
    <w:rsid w:val="00186558"/>
    <w:rsid w:val="0018780D"/>
    <w:rsid w:val="00190A43"/>
    <w:rsid w:val="001942E4"/>
    <w:rsid w:val="00195C06"/>
    <w:rsid w:val="00197EE9"/>
    <w:rsid w:val="001A03E9"/>
    <w:rsid w:val="001B1CA8"/>
    <w:rsid w:val="001B4A2D"/>
    <w:rsid w:val="001B7EBA"/>
    <w:rsid w:val="001C31D1"/>
    <w:rsid w:val="001C3677"/>
    <w:rsid w:val="001D6897"/>
    <w:rsid w:val="001E1698"/>
    <w:rsid w:val="001E539D"/>
    <w:rsid w:val="001E7BB0"/>
    <w:rsid w:val="001F1530"/>
    <w:rsid w:val="001F1889"/>
    <w:rsid w:val="001F39EE"/>
    <w:rsid w:val="00220CC5"/>
    <w:rsid w:val="002245C1"/>
    <w:rsid w:val="00227DA3"/>
    <w:rsid w:val="00231EA3"/>
    <w:rsid w:val="00236C2B"/>
    <w:rsid w:val="002430BB"/>
    <w:rsid w:val="00245B1A"/>
    <w:rsid w:val="00263799"/>
    <w:rsid w:val="002641B0"/>
    <w:rsid w:val="00264E45"/>
    <w:rsid w:val="00267540"/>
    <w:rsid w:val="00271946"/>
    <w:rsid w:val="002800F0"/>
    <w:rsid w:val="0028648E"/>
    <w:rsid w:val="00286870"/>
    <w:rsid w:val="002B00BE"/>
    <w:rsid w:val="002B0E53"/>
    <w:rsid w:val="002B4EA8"/>
    <w:rsid w:val="002D4A5B"/>
    <w:rsid w:val="002E3789"/>
    <w:rsid w:val="002E61AA"/>
    <w:rsid w:val="002E726F"/>
    <w:rsid w:val="002F3B54"/>
    <w:rsid w:val="0030319B"/>
    <w:rsid w:val="003052F2"/>
    <w:rsid w:val="00313901"/>
    <w:rsid w:val="0031645C"/>
    <w:rsid w:val="00317C0F"/>
    <w:rsid w:val="0032016A"/>
    <w:rsid w:val="0032589B"/>
    <w:rsid w:val="003365BE"/>
    <w:rsid w:val="00336C70"/>
    <w:rsid w:val="00337834"/>
    <w:rsid w:val="0034453C"/>
    <w:rsid w:val="00370010"/>
    <w:rsid w:val="003712AF"/>
    <w:rsid w:val="00377FFA"/>
    <w:rsid w:val="003842E3"/>
    <w:rsid w:val="003922A0"/>
    <w:rsid w:val="003C3E05"/>
    <w:rsid w:val="003C78A3"/>
    <w:rsid w:val="003D65D7"/>
    <w:rsid w:val="003E686E"/>
    <w:rsid w:val="003E7866"/>
    <w:rsid w:val="003F2039"/>
    <w:rsid w:val="003F646D"/>
    <w:rsid w:val="003F6F1E"/>
    <w:rsid w:val="004019DF"/>
    <w:rsid w:val="00402F9D"/>
    <w:rsid w:val="00403FBF"/>
    <w:rsid w:val="0040644F"/>
    <w:rsid w:val="00430A4C"/>
    <w:rsid w:val="004315D1"/>
    <w:rsid w:val="00433C6F"/>
    <w:rsid w:val="004425EF"/>
    <w:rsid w:val="004440B4"/>
    <w:rsid w:val="0044703E"/>
    <w:rsid w:val="00451062"/>
    <w:rsid w:val="00451439"/>
    <w:rsid w:val="004573E8"/>
    <w:rsid w:val="00457BE0"/>
    <w:rsid w:val="00464208"/>
    <w:rsid w:val="0046793D"/>
    <w:rsid w:val="00494D0C"/>
    <w:rsid w:val="004B1BDB"/>
    <w:rsid w:val="004B52E8"/>
    <w:rsid w:val="004C11B4"/>
    <w:rsid w:val="004C4C1E"/>
    <w:rsid w:val="004D0051"/>
    <w:rsid w:val="004D12F6"/>
    <w:rsid w:val="004D574E"/>
    <w:rsid w:val="00510354"/>
    <w:rsid w:val="00512E02"/>
    <w:rsid w:val="00523F7F"/>
    <w:rsid w:val="005321BD"/>
    <w:rsid w:val="00541039"/>
    <w:rsid w:val="00544334"/>
    <w:rsid w:val="00553B3D"/>
    <w:rsid w:val="005719F8"/>
    <w:rsid w:val="00576260"/>
    <w:rsid w:val="005A3322"/>
    <w:rsid w:val="005B734C"/>
    <w:rsid w:val="005C0B94"/>
    <w:rsid w:val="005C0CB6"/>
    <w:rsid w:val="005C51E7"/>
    <w:rsid w:val="005C5A39"/>
    <w:rsid w:val="005D34E2"/>
    <w:rsid w:val="005D5CA3"/>
    <w:rsid w:val="005D7FA7"/>
    <w:rsid w:val="005E13EB"/>
    <w:rsid w:val="005E5270"/>
    <w:rsid w:val="005F6825"/>
    <w:rsid w:val="00612440"/>
    <w:rsid w:val="00636516"/>
    <w:rsid w:val="00640B7C"/>
    <w:rsid w:val="00640BE1"/>
    <w:rsid w:val="006503B4"/>
    <w:rsid w:val="00650457"/>
    <w:rsid w:val="00663456"/>
    <w:rsid w:val="00664301"/>
    <w:rsid w:val="006666BE"/>
    <w:rsid w:val="00672A66"/>
    <w:rsid w:val="00674BA0"/>
    <w:rsid w:val="00674D8B"/>
    <w:rsid w:val="00675165"/>
    <w:rsid w:val="0068404C"/>
    <w:rsid w:val="00695B45"/>
    <w:rsid w:val="006965D9"/>
    <w:rsid w:val="006966AA"/>
    <w:rsid w:val="006A2ECA"/>
    <w:rsid w:val="006A640B"/>
    <w:rsid w:val="006B1EB2"/>
    <w:rsid w:val="006B3521"/>
    <w:rsid w:val="006C3047"/>
    <w:rsid w:val="006C4F6C"/>
    <w:rsid w:val="006D3264"/>
    <w:rsid w:val="006E5EFA"/>
    <w:rsid w:val="006E6522"/>
    <w:rsid w:val="006F03D7"/>
    <w:rsid w:val="006F53AC"/>
    <w:rsid w:val="007015C5"/>
    <w:rsid w:val="00702B43"/>
    <w:rsid w:val="0070675E"/>
    <w:rsid w:val="007205E4"/>
    <w:rsid w:val="0072116F"/>
    <w:rsid w:val="00776A72"/>
    <w:rsid w:val="00783673"/>
    <w:rsid w:val="00794EE3"/>
    <w:rsid w:val="007A4197"/>
    <w:rsid w:val="007A4A9B"/>
    <w:rsid w:val="007A5B90"/>
    <w:rsid w:val="007A7137"/>
    <w:rsid w:val="007B2894"/>
    <w:rsid w:val="007C2F05"/>
    <w:rsid w:val="007D0808"/>
    <w:rsid w:val="007E43D6"/>
    <w:rsid w:val="007E5473"/>
    <w:rsid w:val="007E6C96"/>
    <w:rsid w:val="007F407A"/>
    <w:rsid w:val="008010CB"/>
    <w:rsid w:val="008025F1"/>
    <w:rsid w:val="00805D74"/>
    <w:rsid w:val="0080768D"/>
    <w:rsid w:val="008108B0"/>
    <w:rsid w:val="00812321"/>
    <w:rsid w:val="0081486A"/>
    <w:rsid w:val="008163EE"/>
    <w:rsid w:val="00817943"/>
    <w:rsid w:val="00817D36"/>
    <w:rsid w:val="0083163C"/>
    <w:rsid w:val="008345FB"/>
    <w:rsid w:val="0083663F"/>
    <w:rsid w:val="00843DC3"/>
    <w:rsid w:val="00845237"/>
    <w:rsid w:val="00847B8F"/>
    <w:rsid w:val="00856548"/>
    <w:rsid w:val="00860462"/>
    <w:rsid w:val="008624FE"/>
    <w:rsid w:val="00862F0C"/>
    <w:rsid w:val="00872FF0"/>
    <w:rsid w:val="0087383C"/>
    <w:rsid w:val="00875CC8"/>
    <w:rsid w:val="00880CDF"/>
    <w:rsid w:val="008849CD"/>
    <w:rsid w:val="00886D05"/>
    <w:rsid w:val="00892336"/>
    <w:rsid w:val="00894182"/>
    <w:rsid w:val="008A036E"/>
    <w:rsid w:val="008A2972"/>
    <w:rsid w:val="008E0768"/>
    <w:rsid w:val="008F3DF1"/>
    <w:rsid w:val="008F766E"/>
    <w:rsid w:val="0090020F"/>
    <w:rsid w:val="00923D9E"/>
    <w:rsid w:val="00924CD2"/>
    <w:rsid w:val="00943059"/>
    <w:rsid w:val="009520B6"/>
    <w:rsid w:val="009522EE"/>
    <w:rsid w:val="00954FFE"/>
    <w:rsid w:val="0095530C"/>
    <w:rsid w:val="00961B0E"/>
    <w:rsid w:val="009627BC"/>
    <w:rsid w:val="009665A9"/>
    <w:rsid w:val="00967EB8"/>
    <w:rsid w:val="00971AB7"/>
    <w:rsid w:val="00976592"/>
    <w:rsid w:val="00976B7C"/>
    <w:rsid w:val="0097733C"/>
    <w:rsid w:val="00982E0B"/>
    <w:rsid w:val="009875F4"/>
    <w:rsid w:val="00990E92"/>
    <w:rsid w:val="00993453"/>
    <w:rsid w:val="009A58DB"/>
    <w:rsid w:val="009B2086"/>
    <w:rsid w:val="009B3367"/>
    <w:rsid w:val="009C18E9"/>
    <w:rsid w:val="009D13C5"/>
    <w:rsid w:val="009D63FD"/>
    <w:rsid w:val="009E4ADD"/>
    <w:rsid w:val="009E57AF"/>
    <w:rsid w:val="009E61EA"/>
    <w:rsid w:val="009F6D3D"/>
    <w:rsid w:val="00A041E2"/>
    <w:rsid w:val="00A07193"/>
    <w:rsid w:val="00A11C25"/>
    <w:rsid w:val="00A14842"/>
    <w:rsid w:val="00A23AC8"/>
    <w:rsid w:val="00A23EDA"/>
    <w:rsid w:val="00A2579B"/>
    <w:rsid w:val="00A40F82"/>
    <w:rsid w:val="00A42682"/>
    <w:rsid w:val="00A4359E"/>
    <w:rsid w:val="00A456F3"/>
    <w:rsid w:val="00A45FDA"/>
    <w:rsid w:val="00A5063E"/>
    <w:rsid w:val="00A50A62"/>
    <w:rsid w:val="00A50EAD"/>
    <w:rsid w:val="00A51352"/>
    <w:rsid w:val="00A52780"/>
    <w:rsid w:val="00A63087"/>
    <w:rsid w:val="00A63859"/>
    <w:rsid w:val="00A65AAA"/>
    <w:rsid w:val="00A67AFE"/>
    <w:rsid w:val="00A733FC"/>
    <w:rsid w:val="00A746F9"/>
    <w:rsid w:val="00A75754"/>
    <w:rsid w:val="00A75C8D"/>
    <w:rsid w:val="00A768FF"/>
    <w:rsid w:val="00A83FA8"/>
    <w:rsid w:val="00A850EC"/>
    <w:rsid w:val="00A85576"/>
    <w:rsid w:val="00AA54EC"/>
    <w:rsid w:val="00AB5646"/>
    <w:rsid w:val="00AB78A6"/>
    <w:rsid w:val="00AC18AC"/>
    <w:rsid w:val="00AC5085"/>
    <w:rsid w:val="00AD3CB7"/>
    <w:rsid w:val="00AE461D"/>
    <w:rsid w:val="00AE4DEB"/>
    <w:rsid w:val="00AF317F"/>
    <w:rsid w:val="00AF4553"/>
    <w:rsid w:val="00B1276D"/>
    <w:rsid w:val="00B25955"/>
    <w:rsid w:val="00B3347E"/>
    <w:rsid w:val="00B41617"/>
    <w:rsid w:val="00B417F1"/>
    <w:rsid w:val="00B4498D"/>
    <w:rsid w:val="00B53FED"/>
    <w:rsid w:val="00B55A9B"/>
    <w:rsid w:val="00B55EAD"/>
    <w:rsid w:val="00B60E41"/>
    <w:rsid w:val="00B71030"/>
    <w:rsid w:val="00B91908"/>
    <w:rsid w:val="00BA029C"/>
    <w:rsid w:val="00BA1081"/>
    <w:rsid w:val="00BB18DB"/>
    <w:rsid w:val="00BC1CDB"/>
    <w:rsid w:val="00BD0FB6"/>
    <w:rsid w:val="00BD4C52"/>
    <w:rsid w:val="00BE2097"/>
    <w:rsid w:val="00BE23D8"/>
    <w:rsid w:val="00BE4750"/>
    <w:rsid w:val="00C03289"/>
    <w:rsid w:val="00C07C67"/>
    <w:rsid w:val="00C11BFF"/>
    <w:rsid w:val="00C13263"/>
    <w:rsid w:val="00C346AD"/>
    <w:rsid w:val="00C35729"/>
    <w:rsid w:val="00C57029"/>
    <w:rsid w:val="00C8096F"/>
    <w:rsid w:val="00C80A06"/>
    <w:rsid w:val="00C85C94"/>
    <w:rsid w:val="00C8681A"/>
    <w:rsid w:val="00C92C3A"/>
    <w:rsid w:val="00C94C01"/>
    <w:rsid w:val="00C9787E"/>
    <w:rsid w:val="00CA74AA"/>
    <w:rsid w:val="00CB3C68"/>
    <w:rsid w:val="00CB5731"/>
    <w:rsid w:val="00CB5E0B"/>
    <w:rsid w:val="00CC0FA1"/>
    <w:rsid w:val="00CC5593"/>
    <w:rsid w:val="00CD0253"/>
    <w:rsid w:val="00CD75C2"/>
    <w:rsid w:val="00CE0F83"/>
    <w:rsid w:val="00CE4C2D"/>
    <w:rsid w:val="00CF0749"/>
    <w:rsid w:val="00CF0981"/>
    <w:rsid w:val="00CF748B"/>
    <w:rsid w:val="00CF7783"/>
    <w:rsid w:val="00D05471"/>
    <w:rsid w:val="00D11703"/>
    <w:rsid w:val="00D12750"/>
    <w:rsid w:val="00D20C07"/>
    <w:rsid w:val="00D20C4E"/>
    <w:rsid w:val="00D20D9B"/>
    <w:rsid w:val="00D31208"/>
    <w:rsid w:val="00D4090A"/>
    <w:rsid w:val="00D50284"/>
    <w:rsid w:val="00D719C1"/>
    <w:rsid w:val="00D759AD"/>
    <w:rsid w:val="00D85225"/>
    <w:rsid w:val="00D860EB"/>
    <w:rsid w:val="00D948AC"/>
    <w:rsid w:val="00DA440E"/>
    <w:rsid w:val="00DB2360"/>
    <w:rsid w:val="00DB7A73"/>
    <w:rsid w:val="00DC157F"/>
    <w:rsid w:val="00DC6C7D"/>
    <w:rsid w:val="00DD25CD"/>
    <w:rsid w:val="00DD298A"/>
    <w:rsid w:val="00DD5166"/>
    <w:rsid w:val="00DD67A3"/>
    <w:rsid w:val="00DE3355"/>
    <w:rsid w:val="00E106A7"/>
    <w:rsid w:val="00E13A78"/>
    <w:rsid w:val="00E15FED"/>
    <w:rsid w:val="00E22CEA"/>
    <w:rsid w:val="00E23E8A"/>
    <w:rsid w:val="00E241FD"/>
    <w:rsid w:val="00E4199E"/>
    <w:rsid w:val="00E44079"/>
    <w:rsid w:val="00E467BC"/>
    <w:rsid w:val="00E515C3"/>
    <w:rsid w:val="00E566A2"/>
    <w:rsid w:val="00E766F8"/>
    <w:rsid w:val="00E772DD"/>
    <w:rsid w:val="00E8033B"/>
    <w:rsid w:val="00E82DB4"/>
    <w:rsid w:val="00E8716D"/>
    <w:rsid w:val="00E90A2C"/>
    <w:rsid w:val="00E9201D"/>
    <w:rsid w:val="00EA36E5"/>
    <w:rsid w:val="00EA6EF5"/>
    <w:rsid w:val="00EB0DA8"/>
    <w:rsid w:val="00EB1E6C"/>
    <w:rsid w:val="00EB2C2D"/>
    <w:rsid w:val="00EB64A2"/>
    <w:rsid w:val="00ED1FD1"/>
    <w:rsid w:val="00ED604C"/>
    <w:rsid w:val="00EE5CDC"/>
    <w:rsid w:val="00EE6E94"/>
    <w:rsid w:val="00F02CEA"/>
    <w:rsid w:val="00F0510E"/>
    <w:rsid w:val="00F100A0"/>
    <w:rsid w:val="00F127D3"/>
    <w:rsid w:val="00F1580B"/>
    <w:rsid w:val="00F25BEF"/>
    <w:rsid w:val="00F31F8B"/>
    <w:rsid w:val="00F3421A"/>
    <w:rsid w:val="00F35D50"/>
    <w:rsid w:val="00F41EEC"/>
    <w:rsid w:val="00F46552"/>
    <w:rsid w:val="00F47394"/>
    <w:rsid w:val="00F54BF7"/>
    <w:rsid w:val="00F60E77"/>
    <w:rsid w:val="00F66133"/>
    <w:rsid w:val="00F83552"/>
    <w:rsid w:val="00F863F8"/>
    <w:rsid w:val="00F907E8"/>
    <w:rsid w:val="00F92404"/>
    <w:rsid w:val="00F957BF"/>
    <w:rsid w:val="00FA0829"/>
    <w:rsid w:val="00FA36A4"/>
    <w:rsid w:val="00FB2E2D"/>
    <w:rsid w:val="00FD7225"/>
    <w:rsid w:val="00FE5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4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носка (2)_"/>
    <w:link w:val="20"/>
    <w:rsid w:val="00A11C25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3">
    <w:name w:val="Сноска (3)_"/>
    <w:link w:val="30"/>
    <w:rsid w:val="00A11C25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a3">
    <w:name w:val="Сноска_"/>
    <w:link w:val="a4"/>
    <w:rsid w:val="00A11C2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4">
    <w:name w:val="Сноска (4)_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0">
    <w:name w:val="Сноска (4)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6pt">
    <w:name w:val="Сноска + 6 pt"/>
    <w:rsid w:val="00A11C25"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link w:val="32"/>
    <w:rsid w:val="00A11C25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1">
    <w:name w:val="Заголовок №1_"/>
    <w:link w:val="10"/>
    <w:rsid w:val="00A11C25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41">
    <w:name w:val="Основной текст (4)_"/>
    <w:link w:val="42"/>
    <w:rsid w:val="00A11C2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5">
    <w:name w:val="Основной текст (5)_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3pt">
    <w:name w:val="Основной текст (4) + Интервал 3 pt"/>
    <w:rsid w:val="00A11C25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">
    <w:name w:val="Основной текст (2)_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Exact">
    <w:name w:val="Основной текст (2) Exac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115pt">
    <w:name w:val="Основной текст (5) + 11;5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pt">
    <w:name w:val="Основной текст (2) + 11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5">
    <w:name w:val="Подпись к таблице_"/>
    <w:link w:val="a6"/>
    <w:rsid w:val="00A11C2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5pt">
    <w:name w:val="Основной текст (2) + 10;5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7">
    <w:name w:val="Колонтитул_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Колонтитул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Подпись к таблице (2)_"/>
    <w:link w:val="24"/>
    <w:rsid w:val="00A11C2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105pt0">
    <w:name w:val="Основной текст (2) + 10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5">
    <w:name w:val="Подпись к таблице (2) + Курсив"/>
    <w:rsid w:val="00A11C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15pt0">
    <w:name w:val="Основной текст (2) + 11;5 pt;Полужирный;Курсив"/>
    <w:rsid w:val="00A11C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6pt0">
    <w:name w:val="Колонтитул + 6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5Exact">
    <w:name w:val="Основной текст (5) Exac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link w:val="60"/>
    <w:rsid w:val="00A11C25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15pt">
    <w:name w:val="Подпись к таблице + 11;5 pt;Курсив"/>
    <w:rsid w:val="00A11C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3">
    <w:name w:val="Подпись к таблице (3)_"/>
    <w:link w:val="34"/>
    <w:rsid w:val="00A11C2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115pt1">
    <w:name w:val="Основной текст (2) + 11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A11C2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711pt">
    <w:name w:val="Основной текст (7) + 11 pt;Не курсив"/>
    <w:rsid w:val="00A11C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1Exact">
    <w:name w:val="Основной текст (11) Exact"/>
    <w:link w:val="11"/>
    <w:rsid w:val="00A11C25"/>
    <w:rPr>
      <w:rFonts w:ascii="Times New Roman" w:eastAsia="Times New Roman" w:hAnsi="Times New Roman" w:cs="Times New Roman"/>
      <w:b/>
      <w:bCs/>
      <w:i/>
      <w:iCs/>
      <w:sz w:val="13"/>
      <w:szCs w:val="13"/>
      <w:shd w:val="clear" w:color="auto" w:fill="FFFFFF"/>
    </w:rPr>
  </w:style>
  <w:style w:type="character" w:customStyle="1" w:styleId="8">
    <w:name w:val="Основной текст (8)_"/>
    <w:link w:val="80"/>
    <w:rsid w:val="00A11C2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811pt">
    <w:name w:val="Основной текст (8) + 11 pt"/>
    <w:rsid w:val="00A11C2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9">
    <w:name w:val="Основной текст (9)_"/>
    <w:link w:val="90"/>
    <w:rsid w:val="00A11C25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00">
    <w:name w:val="Основной текст (10)_"/>
    <w:link w:val="101"/>
    <w:rsid w:val="00A11C25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109pt">
    <w:name w:val="Основной текст (10) + 9 pt;Не курсив"/>
    <w:rsid w:val="00A11C2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45pt">
    <w:name w:val="Основной текст (2) + 4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75pt0">
    <w:name w:val="Основной текст (2) + 7;5 pt;Полужирный;Курсив"/>
    <w:rsid w:val="00A11C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0pt">
    <w:name w:val="Колонтитул + 10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1">
    <w:name w:val="Основной текст (8) + Курсив"/>
    <w:rsid w:val="00A11C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">
    <w:name w:val="Основной текст (12)_"/>
    <w:link w:val="120"/>
    <w:rsid w:val="00A11C2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9Exact">
    <w:name w:val="Основной текст (9) Exact"/>
    <w:rsid w:val="00A11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8Exact">
    <w:name w:val="Основной текст (8) Exac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3">
    <w:name w:val="Основной текст (13)_"/>
    <w:rsid w:val="00A11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30">
    <w:name w:val="Основной текст (13)"/>
    <w:rsid w:val="00A11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14">
    <w:name w:val="Основной текст (14)_"/>
    <w:link w:val="140"/>
    <w:rsid w:val="00A11C25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3115pt">
    <w:name w:val="Основной текст (13) + 11;5 pt;Курсив"/>
    <w:rsid w:val="00A11C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3115pt0">
    <w:name w:val="Основной текст (13) + 11;5 pt;Не полужирный"/>
    <w:rsid w:val="00A11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5pt">
    <w:name w:val="Колонтитул + 5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95pt0">
    <w:name w:val="Основной текст (2) + 9;5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pt0">
    <w:name w:val="Колонтитул + 10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5">
    <w:name w:val="Основной текст (15)_"/>
    <w:link w:val="150"/>
    <w:rsid w:val="00A11C25"/>
    <w:rPr>
      <w:rFonts w:ascii="Times New Roman" w:eastAsia="Times New Roman" w:hAnsi="Times New Roman" w:cs="Times New Roman"/>
      <w:b/>
      <w:bCs/>
      <w:i/>
      <w:iCs/>
      <w:sz w:val="15"/>
      <w:szCs w:val="15"/>
      <w:shd w:val="clear" w:color="auto" w:fill="FFFFFF"/>
    </w:rPr>
  </w:style>
  <w:style w:type="character" w:customStyle="1" w:styleId="51pt">
    <w:name w:val="Основной текст (5) + Интервал 1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9">
    <w:name w:val="Оглавление_"/>
    <w:link w:val="aa"/>
    <w:rsid w:val="00A11C2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0">
    <w:name w:val="Основной текст (5)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6">
    <w:name w:val="Основной текст (16)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paragraph" w:customStyle="1" w:styleId="20">
    <w:name w:val="Сноска (2)"/>
    <w:basedOn w:val="a"/>
    <w:link w:val="2"/>
    <w:rsid w:val="00A11C25"/>
    <w:pPr>
      <w:widowControl w:val="0"/>
      <w:shd w:val="clear" w:color="auto" w:fill="FFFFFF"/>
      <w:spacing w:after="0" w:line="132" w:lineRule="exact"/>
    </w:pPr>
    <w:rPr>
      <w:rFonts w:ascii="Times New Roman" w:eastAsia="Times New Roman" w:hAnsi="Times New Roman"/>
      <w:sz w:val="12"/>
      <w:szCs w:val="12"/>
    </w:rPr>
  </w:style>
  <w:style w:type="paragraph" w:customStyle="1" w:styleId="30">
    <w:name w:val="Сноска (3)"/>
    <w:basedOn w:val="a"/>
    <w:link w:val="3"/>
    <w:rsid w:val="00A11C25"/>
    <w:pPr>
      <w:widowControl w:val="0"/>
      <w:shd w:val="clear" w:color="auto" w:fill="FFFFFF"/>
      <w:spacing w:after="0" w:line="154" w:lineRule="exact"/>
    </w:pPr>
    <w:rPr>
      <w:rFonts w:ascii="Times New Roman" w:eastAsia="Times New Roman" w:hAnsi="Times New Roman"/>
      <w:sz w:val="14"/>
      <w:szCs w:val="14"/>
    </w:rPr>
  </w:style>
  <w:style w:type="paragraph" w:customStyle="1" w:styleId="a4">
    <w:name w:val="Сноска"/>
    <w:basedOn w:val="a"/>
    <w:link w:val="a3"/>
    <w:rsid w:val="00A11C25"/>
    <w:pPr>
      <w:widowControl w:val="0"/>
      <w:shd w:val="clear" w:color="auto" w:fill="FFFFFF"/>
      <w:spacing w:after="0" w:line="182" w:lineRule="exact"/>
    </w:pPr>
    <w:rPr>
      <w:rFonts w:ascii="Times New Roman" w:eastAsia="Times New Roman" w:hAnsi="Times New Roman"/>
      <w:sz w:val="15"/>
      <w:szCs w:val="15"/>
    </w:rPr>
  </w:style>
  <w:style w:type="paragraph" w:customStyle="1" w:styleId="32">
    <w:name w:val="Основной текст (3)"/>
    <w:basedOn w:val="a"/>
    <w:link w:val="31"/>
    <w:rsid w:val="00A11C25"/>
    <w:pPr>
      <w:widowControl w:val="0"/>
      <w:shd w:val="clear" w:color="auto" w:fill="FFFFFF"/>
      <w:spacing w:after="0" w:line="398" w:lineRule="exact"/>
      <w:jc w:val="center"/>
    </w:pPr>
    <w:rPr>
      <w:rFonts w:ascii="Times New Roman" w:eastAsia="Times New Roman" w:hAnsi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rsid w:val="00A11C25"/>
    <w:pPr>
      <w:widowControl w:val="0"/>
      <w:shd w:val="clear" w:color="auto" w:fill="FFFFFF"/>
      <w:spacing w:before="440" w:after="280" w:line="398" w:lineRule="exact"/>
      <w:jc w:val="center"/>
      <w:outlineLvl w:val="0"/>
    </w:pPr>
    <w:rPr>
      <w:rFonts w:ascii="Times New Roman" w:eastAsia="Times New Roman" w:hAnsi="Times New Roman"/>
      <w:b/>
      <w:bCs/>
      <w:sz w:val="36"/>
      <w:szCs w:val="36"/>
    </w:rPr>
  </w:style>
  <w:style w:type="paragraph" w:customStyle="1" w:styleId="42">
    <w:name w:val="Основной текст (4)"/>
    <w:basedOn w:val="a"/>
    <w:link w:val="41"/>
    <w:rsid w:val="00A11C25"/>
    <w:pPr>
      <w:widowControl w:val="0"/>
      <w:shd w:val="clear" w:color="auto" w:fill="FFFFFF"/>
      <w:spacing w:before="280" w:after="280" w:line="310" w:lineRule="exact"/>
      <w:jc w:val="both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a6">
    <w:name w:val="Подпись к таблице"/>
    <w:basedOn w:val="a"/>
    <w:link w:val="a5"/>
    <w:rsid w:val="00A11C25"/>
    <w:pPr>
      <w:widowControl w:val="0"/>
      <w:shd w:val="clear" w:color="auto" w:fill="FFFFFF"/>
      <w:spacing w:after="0" w:line="244" w:lineRule="exact"/>
    </w:pPr>
    <w:rPr>
      <w:rFonts w:ascii="Times New Roman" w:eastAsia="Times New Roman" w:hAnsi="Times New Roman"/>
    </w:rPr>
  </w:style>
  <w:style w:type="paragraph" w:customStyle="1" w:styleId="24">
    <w:name w:val="Подпись к таблице (2)"/>
    <w:basedOn w:val="a"/>
    <w:link w:val="23"/>
    <w:rsid w:val="00A11C25"/>
    <w:pPr>
      <w:widowControl w:val="0"/>
      <w:shd w:val="clear" w:color="auto" w:fill="FFFFFF"/>
      <w:spacing w:after="0" w:line="232" w:lineRule="exact"/>
    </w:pPr>
    <w:rPr>
      <w:rFonts w:ascii="Times New Roman" w:eastAsia="Times New Roman" w:hAnsi="Times New Roman"/>
      <w:sz w:val="21"/>
      <w:szCs w:val="21"/>
    </w:rPr>
  </w:style>
  <w:style w:type="paragraph" w:customStyle="1" w:styleId="60">
    <w:name w:val="Основной текст (6)"/>
    <w:basedOn w:val="a"/>
    <w:link w:val="6"/>
    <w:rsid w:val="00A11C25"/>
    <w:pPr>
      <w:widowControl w:val="0"/>
      <w:shd w:val="clear" w:color="auto" w:fill="FFFFFF"/>
      <w:spacing w:after="320" w:line="232" w:lineRule="exact"/>
    </w:pPr>
    <w:rPr>
      <w:rFonts w:ascii="Times New Roman" w:eastAsia="Times New Roman" w:hAnsi="Times New Roman"/>
      <w:i/>
      <w:iCs/>
      <w:sz w:val="21"/>
      <w:szCs w:val="21"/>
    </w:rPr>
  </w:style>
  <w:style w:type="paragraph" w:customStyle="1" w:styleId="34">
    <w:name w:val="Подпись к таблице (3)"/>
    <w:basedOn w:val="a"/>
    <w:link w:val="33"/>
    <w:rsid w:val="00A11C25"/>
    <w:pPr>
      <w:widowControl w:val="0"/>
      <w:shd w:val="clear" w:color="auto" w:fill="FFFFFF"/>
      <w:spacing w:after="0" w:line="210" w:lineRule="exact"/>
    </w:pPr>
    <w:rPr>
      <w:rFonts w:ascii="Times New Roman" w:eastAsia="Times New Roman" w:hAnsi="Times New Roman"/>
      <w:sz w:val="19"/>
      <w:szCs w:val="19"/>
    </w:rPr>
  </w:style>
  <w:style w:type="paragraph" w:customStyle="1" w:styleId="70">
    <w:name w:val="Основной текст (7)"/>
    <w:basedOn w:val="a"/>
    <w:link w:val="7"/>
    <w:rsid w:val="00A11C25"/>
    <w:pPr>
      <w:widowControl w:val="0"/>
      <w:shd w:val="clear" w:color="auto" w:fill="FFFFFF"/>
      <w:spacing w:after="0" w:line="254" w:lineRule="exact"/>
      <w:jc w:val="both"/>
    </w:pPr>
    <w:rPr>
      <w:rFonts w:ascii="Times New Roman" w:eastAsia="Times New Roman" w:hAnsi="Times New Roman"/>
      <w:i/>
      <w:iCs/>
      <w:sz w:val="23"/>
      <w:szCs w:val="23"/>
    </w:rPr>
  </w:style>
  <w:style w:type="paragraph" w:customStyle="1" w:styleId="11">
    <w:name w:val="Основной текст (11)"/>
    <w:basedOn w:val="a"/>
    <w:link w:val="11Exact"/>
    <w:rsid w:val="00A11C25"/>
    <w:pPr>
      <w:widowControl w:val="0"/>
      <w:shd w:val="clear" w:color="auto" w:fill="FFFFFF"/>
      <w:spacing w:after="0" w:line="144" w:lineRule="exact"/>
    </w:pPr>
    <w:rPr>
      <w:rFonts w:ascii="Times New Roman" w:eastAsia="Times New Roman" w:hAnsi="Times New Roman"/>
      <w:b/>
      <w:bCs/>
      <w:i/>
      <w:iCs/>
      <w:sz w:val="13"/>
      <w:szCs w:val="13"/>
    </w:rPr>
  </w:style>
  <w:style w:type="paragraph" w:customStyle="1" w:styleId="80">
    <w:name w:val="Основной текст (8)"/>
    <w:basedOn w:val="a"/>
    <w:link w:val="8"/>
    <w:rsid w:val="00A11C25"/>
    <w:pPr>
      <w:widowControl w:val="0"/>
      <w:shd w:val="clear" w:color="auto" w:fill="FFFFFF"/>
      <w:spacing w:before="280" w:after="0" w:line="461" w:lineRule="exact"/>
    </w:pPr>
    <w:rPr>
      <w:rFonts w:ascii="Times New Roman" w:eastAsia="Times New Roman" w:hAnsi="Times New Roman"/>
      <w:sz w:val="19"/>
      <w:szCs w:val="19"/>
    </w:rPr>
  </w:style>
  <w:style w:type="paragraph" w:customStyle="1" w:styleId="90">
    <w:name w:val="Основной текст (9)"/>
    <w:basedOn w:val="a"/>
    <w:link w:val="9"/>
    <w:rsid w:val="00A11C25"/>
    <w:pPr>
      <w:widowControl w:val="0"/>
      <w:shd w:val="clear" w:color="auto" w:fill="FFFFFF"/>
      <w:spacing w:before="480" w:after="0" w:line="200" w:lineRule="exact"/>
      <w:jc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101">
    <w:name w:val="Основной текст (10)"/>
    <w:basedOn w:val="a"/>
    <w:link w:val="100"/>
    <w:rsid w:val="00A11C25"/>
    <w:pPr>
      <w:widowControl w:val="0"/>
      <w:shd w:val="clear" w:color="auto" w:fill="FFFFFF"/>
      <w:spacing w:after="0" w:line="278" w:lineRule="exact"/>
      <w:ind w:hanging="260"/>
    </w:pPr>
    <w:rPr>
      <w:rFonts w:ascii="Times New Roman" w:eastAsia="Times New Roman" w:hAnsi="Times New Roman"/>
      <w:b/>
      <w:bCs/>
      <w:i/>
      <w:iCs/>
      <w:sz w:val="23"/>
      <w:szCs w:val="23"/>
    </w:rPr>
  </w:style>
  <w:style w:type="paragraph" w:customStyle="1" w:styleId="120">
    <w:name w:val="Основной текст (12)"/>
    <w:basedOn w:val="a"/>
    <w:link w:val="12"/>
    <w:rsid w:val="00A11C25"/>
    <w:pPr>
      <w:widowControl w:val="0"/>
      <w:shd w:val="clear" w:color="auto" w:fill="FFFFFF"/>
      <w:spacing w:before="5160" w:after="0" w:line="166" w:lineRule="exact"/>
    </w:pPr>
    <w:rPr>
      <w:rFonts w:ascii="Times New Roman" w:eastAsia="Times New Roman" w:hAnsi="Times New Roman"/>
      <w:sz w:val="15"/>
      <w:szCs w:val="15"/>
    </w:rPr>
  </w:style>
  <w:style w:type="paragraph" w:customStyle="1" w:styleId="140">
    <w:name w:val="Основной текст (14)"/>
    <w:basedOn w:val="a"/>
    <w:link w:val="14"/>
    <w:rsid w:val="00A11C25"/>
    <w:pPr>
      <w:widowControl w:val="0"/>
      <w:shd w:val="clear" w:color="auto" w:fill="FFFFFF"/>
      <w:spacing w:after="460" w:line="226" w:lineRule="exact"/>
      <w:jc w:val="center"/>
    </w:pPr>
    <w:rPr>
      <w:rFonts w:ascii="Times New Roman" w:eastAsia="Times New Roman" w:hAnsi="Times New Roman"/>
      <w:i/>
      <w:iCs/>
      <w:sz w:val="19"/>
      <w:szCs w:val="19"/>
    </w:rPr>
  </w:style>
  <w:style w:type="paragraph" w:customStyle="1" w:styleId="150">
    <w:name w:val="Основной текст (15)"/>
    <w:basedOn w:val="a"/>
    <w:link w:val="15"/>
    <w:rsid w:val="00A11C25"/>
    <w:pPr>
      <w:widowControl w:val="0"/>
      <w:shd w:val="clear" w:color="auto" w:fill="FFFFFF"/>
      <w:spacing w:after="0" w:line="166" w:lineRule="exact"/>
      <w:jc w:val="center"/>
    </w:pPr>
    <w:rPr>
      <w:rFonts w:ascii="Times New Roman" w:eastAsia="Times New Roman" w:hAnsi="Times New Roman"/>
      <w:b/>
      <w:bCs/>
      <w:i/>
      <w:iCs/>
      <w:sz w:val="15"/>
      <w:szCs w:val="15"/>
    </w:rPr>
  </w:style>
  <w:style w:type="paragraph" w:customStyle="1" w:styleId="aa">
    <w:name w:val="Оглавление"/>
    <w:basedOn w:val="a"/>
    <w:link w:val="a9"/>
    <w:rsid w:val="00A11C25"/>
    <w:pPr>
      <w:widowControl w:val="0"/>
      <w:shd w:val="clear" w:color="auto" w:fill="FFFFFF"/>
      <w:spacing w:after="0" w:line="244" w:lineRule="exact"/>
      <w:jc w:val="both"/>
    </w:pPr>
    <w:rPr>
      <w:rFonts w:ascii="Times New Roman" w:eastAsia="Times New Roman" w:hAnsi="Times New Roman"/>
    </w:rPr>
  </w:style>
  <w:style w:type="paragraph" w:styleId="ab">
    <w:name w:val="Normal (Web)"/>
    <w:basedOn w:val="a"/>
    <w:uiPriority w:val="99"/>
    <w:semiHidden/>
    <w:unhideWhenUsed/>
    <w:rsid w:val="00A11C25"/>
    <w:pPr>
      <w:widowControl w:val="0"/>
      <w:spacing w:after="0" w:line="240" w:lineRule="auto"/>
    </w:pPr>
    <w:rPr>
      <w:rFonts w:ascii="Times New Roman" w:eastAsia="Courier New" w:hAnsi="Times New Roman"/>
      <w:color w:val="000000"/>
      <w:sz w:val="24"/>
      <w:szCs w:val="24"/>
      <w:lang w:eastAsia="ru-RU" w:bidi="ru-RU"/>
    </w:rPr>
  </w:style>
  <w:style w:type="character" w:styleId="ac">
    <w:name w:val="Hyperlink"/>
    <w:uiPriority w:val="99"/>
    <w:unhideWhenUsed/>
    <w:rsid w:val="00A11C25"/>
    <w:rPr>
      <w:color w:val="0563C1"/>
      <w:u w:val="single"/>
    </w:rPr>
  </w:style>
  <w:style w:type="paragraph" w:styleId="ad">
    <w:name w:val="List Paragraph"/>
    <w:basedOn w:val="a"/>
    <w:uiPriority w:val="34"/>
    <w:qFormat/>
    <w:rsid w:val="00A11C25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e">
    <w:name w:val="header"/>
    <w:basedOn w:val="a"/>
    <w:link w:val="af"/>
    <w:uiPriority w:val="99"/>
    <w:unhideWhenUsed/>
    <w:rsid w:val="00A11C2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f">
    <w:name w:val="Верхний колонтитул Знак"/>
    <w:link w:val="ae"/>
    <w:uiPriority w:val="99"/>
    <w:rsid w:val="00A11C25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0">
    <w:name w:val="footer"/>
    <w:basedOn w:val="a"/>
    <w:link w:val="af1"/>
    <w:uiPriority w:val="99"/>
    <w:unhideWhenUsed/>
    <w:rsid w:val="00A11C2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f1">
    <w:name w:val="Нижний колонтитул Знак"/>
    <w:link w:val="af0"/>
    <w:uiPriority w:val="99"/>
    <w:rsid w:val="00A11C25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f2">
    <w:name w:val="Table Grid"/>
    <w:basedOn w:val="a1"/>
    <w:uiPriority w:val="39"/>
    <w:rsid w:val="00A11C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note text"/>
    <w:basedOn w:val="a"/>
    <w:link w:val="af4"/>
    <w:uiPriority w:val="99"/>
    <w:semiHidden/>
    <w:unhideWhenUsed/>
    <w:rsid w:val="002800F0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rsid w:val="002800F0"/>
    <w:rPr>
      <w:sz w:val="20"/>
      <w:szCs w:val="20"/>
    </w:rPr>
  </w:style>
  <w:style w:type="character" w:styleId="af5">
    <w:name w:val="footnote reference"/>
    <w:uiPriority w:val="99"/>
    <w:semiHidden/>
    <w:unhideWhenUsed/>
    <w:rsid w:val="002800F0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430A4C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link w:val="af6"/>
    <w:uiPriority w:val="99"/>
    <w:semiHidden/>
    <w:rsid w:val="00430A4C"/>
    <w:rPr>
      <w:sz w:val="20"/>
      <w:szCs w:val="20"/>
    </w:rPr>
  </w:style>
  <w:style w:type="character" w:styleId="af8">
    <w:name w:val="endnote reference"/>
    <w:uiPriority w:val="99"/>
    <w:semiHidden/>
    <w:unhideWhenUsed/>
    <w:rsid w:val="00430A4C"/>
    <w:rPr>
      <w:vertAlign w:val="superscript"/>
    </w:rPr>
  </w:style>
  <w:style w:type="paragraph" w:styleId="af9">
    <w:name w:val="Balloon Text"/>
    <w:basedOn w:val="a"/>
    <w:link w:val="afa"/>
    <w:uiPriority w:val="99"/>
    <w:semiHidden/>
    <w:unhideWhenUsed/>
    <w:rsid w:val="00B91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link w:val="af9"/>
    <w:uiPriority w:val="99"/>
    <w:semiHidden/>
    <w:rsid w:val="00B9190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035CE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character" w:customStyle="1" w:styleId="17">
    <w:name w:val="Обычный1"/>
    <w:rsid w:val="002B0E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носка (2)_"/>
    <w:link w:val="20"/>
    <w:rsid w:val="00A11C25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3">
    <w:name w:val="Сноска (3)_"/>
    <w:link w:val="30"/>
    <w:rsid w:val="00A11C25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a3">
    <w:name w:val="Сноска_"/>
    <w:link w:val="a4"/>
    <w:rsid w:val="00A11C2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4">
    <w:name w:val="Сноска (4)_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0">
    <w:name w:val="Сноска (4)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6pt">
    <w:name w:val="Сноска + 6 pt"/>
    <w:rsid w:val="00A11C25"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link w:val="32"/>
    <w:rsid w:val="00A11C25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1">
    <w:name w:val="Заголовок №1_"/>
    <w:link w:val="10"/>
    <w:rsid w:val="00A11C25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41">
    <w:name w:val="Основной текст (4)_"/>
    <w:link w:val="42"/>
    <w:rsid w:val="00A11C2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5">
    <w:name w:val="Основной текст (5)_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3pt">
    <w:name w:val="Основной текст (4) + Интервал 3 pt"/>
    <w:rsid w:val="00A11C25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">
    <w:name w:val="Основной текст (2)_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Exact">
    <w:name w:val="Основной текст (2) Exac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115pt">
    <w:name w:val="Основной текст (5) + 11;5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pt">
    <w:name w:val="Основной текст (2) + 11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5">
    <w:name w:val="Подпись к таблице_"/>
    <w:link w:val="a6"/>
    <w:rsid w:val="00A11C2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5pt">
    <w:name w:val="Основной текст (2) + 10;5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7">
    <w:name w:val="Колонтитул_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Колонтитул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Подпись к таблице (2)_"/>
    <w:link w:val="24"/>
    <w:rsid w:val="00A11C2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105pt0">
    <w:name w:val="Основной текст (2) + 10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5">
    <w:name w:val="Подпись к таблице (2) + Курсив"/>
    <w:rsid w:val="00A11C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15pt0">
    <w:name w:val="Основной текст (2) + 11;5 pt;Полужирный;Курсив"/>
    <w:rsid w:val="00A11C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6pt0">
    <w:name w:val="Колонтитул + 6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5Exact">
    <w:name w:val="Основной текст (5) Exac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link w:val="60"/>
    <w:rsid w:val="00A11C25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15pt">
    <w:name w:val="Подпись к таблице + 11;5 pt;Курсив"/>
    <w:rsid w:val="00A11C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3">
    <w:name w:val="Подпись к таблице (3)_"/>
    <w:link w:val="34"/>
    <w:rsid w:val="00A11C2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115pt1">
    <w:name w:val="Основной текст (2) + 11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A11C2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711pt">
    <w:name w:val="Основной текст (7) + 11 pt;Не курсив"/>
    <w:rsid w:val="00A11C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1Exact">
    <w:name w:val="Основной текст (11) Exact"/>
    <w:link w:val="11"/>
    <w:rsid w:val="00A11C25"/>
    <w:rPr>
      <w:rFonts w:ascii="Times New Roman" w:eastAsia="Times New Roman" w:hAnsi="Times New Roman" w:cs="Times New Roman"/>
      <w:b/>
      <w:bCs/>
      <w:i/>
      <w:iCs/>
      <w:sz w:val="13"/>
      <w:szCs w:val="13"/>
      <w:shd w:val="clear" w:color="auto" w:fill="FFFFFF"/>
    </w:rPr>
  </w:style>
  <w:style w:type="character" w:customStyle="1" w:styleId="8">
    <w:name w:val="Основной текст (8)_"/>
    <w:link w:val="80"/>
    <w:rsid w:val="00A11C2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811pt">
    <w:name w:val="Основной текст (8) + 11 pt"/>
    <w:rsid w:val="00A11C2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9">
    <w:name w:val="Основной текст (9)_"/>
    <w:link w:val="90"/>
    <w:rsid w:val="00A11C25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00">
    <w:name w:val="Основной текст (10)_"/>
    <w:link w:val="101"/>
    <w:rsid w:val="00A11C25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109pt">
    <w:name w:val="Основной текст (10) + 9 pt;Не курсив"/>
    <w:rsid w:val="00A11C2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45pt">
    <w:name w:val="Основной текст (2) + 4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75pt0">
    <w:name w:val="Основной текст (2) + 7;5 pt;Полужирный;Курсив"/>
    <w:rsid w:val="00A11C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0pt">
    <w:name w:val="Колонтитул + 10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1">
    <w:name w:val="Основной текст (8) + Курсив"/>
    <w:rsid w:val="00A11C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">
    <w:name w:val="Основной текст (12)_"/>
    <w:link w:val="120"/>
    <w:rsid w:val="00A11C2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9Exact">
    <w:name w:val="Основной текст (9) Exact"/>
    <w:rsid w:val="00A11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8Exact">
    <w:name w:val="Основной текст (8) Exac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3">
    <w:name w:val="Основной текст (13)_"/>
    <w:rsid w:val="00A11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30">
    <w:name w:val="Основной текст (13)"/>
    <w:rsid w:val="00A11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14">
    <w:name w:val="Основной текст (14)_"/>
    <w:link w:val="140"/>
    <w:rsid w:val="00A11C25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3115pt">
    <w:name w:val="Основной текст (13) + 11;5 pt;Курсив"/>
    <w:rsid w:val="00A11C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3115pt0">
    <w:name w:val="Основной текст (13) + 11;5 pt;Не полужирный"/>
    <w:rsid w:val="00A11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5pt">
    <w:name w:val="Колонтитул + 5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95pt0">
    <w:name w:val="Основной текст (2) + 9;5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pt0">
    <w:name w:val="Колонтитул + 10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5">
    <w:name w:val="Основной текст (15)_"/>
    <w:link w:val="150"/>
    <w:rsid w:val="00A11C25"/>
    <w:rPr>
      <w:rFonts w:ascii="Times New Roman" w:eastAsia="Times New Roman" w:hAnsi="Times New Roman" w:cs="Times New Roman"/>
      <w:b/>
      <w:bCs/>
      <w:i/>
      <w:iCs/>
      <w:sz w:val="15"/>
      <w:szCs w:val="15"/>
      <w:shd w:val="clear" w:color="auto" w:fill="FFFFFF"/>
    </w:rPr>
  </w:style>
  <w:style w:type="character" w:customStyle="1" w:styleId="51pt">
    <w:name w:val="Основной текст (5) + Интервал 1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9">
    <w:name w:val="Оглавление_"/>
    <w:link w:val="aa"/>
    <w:rsid w:val="00A11C2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0">
    <w:name w:val="Основной текст (5)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6">
    <w:name w:val="Основной текст (16)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paragraph" w:customStyle="1" w:styleId="20">
    <w:name w:val="Сноска (2)"/>
    <w:basedOn w:val="a"/>
    <w:link w:val="2"/>
    <w:rsid w:val="00A11C25"/>
    <w:pPr>
      <w:widowControl w:val="0"/>
      <w:shd w:val="clear" w:color="auto" w:fill="FFFFFF"/>
      <w:spacing w:after="0" w:line="132" w:lineRule="exact"/>
    </w:pPr>
    <w:rPr>
      <w:rFonts w:ascii="Times New Roman" w:eastAsia="Times New Roman" w:hAnsi="Times New Roman"/>
      <w:sz w:val="12"/>
      <w:szCs w:val="12"/>
    </w:rPr>
  </w:style>
  <w:style w:type="paragraph" w:customStyle="1" w:styleId="30">
    <w:name w:val="Сноска (3)"/>
    <w:basedOn w:val="a"/>
    <w:link w:val="3"/>
    <w:rsid w:val="00A11C25"/>
    <w:pPr>
      <w:widowControl w:val="0"/>
      <w:shd w:val="clear" w:color="auto" w:fill="FFFFFF"/>
      <w:spacing w:after="0" w:line="154" w:lineRule="exact"/>
    </w:pPr>
    <w:rPr>
      <w:rFonts w:ascii="Times New Roman" w:eastAsia="Times New Roman" w:hAnsi="Times New Roman"/>
      <w:sz w:val="14"/>
      <w:szCs w:val="14"/>
    </w:rPr>
  </w:style>
  <w:style w:type="paragraph" w:customStyle="1" w:styleId="a4">
    <w:name w:val="Сноска"/>
    <w:basedOn w:val="a"/>
    <w:link w:val="a3"/>
    <w:rsid w:val="00A11C25"/>
    <w:pPr>
      <w:widowControl w:val="0"/>
      <w:shd w:val="clear" w:color="auto" w:fill="FFFFFF"/>
      <w:spacing w:after="0" w:line="182" w:lineRule="exact"/>
    </w:pPr>
    <w:rPr>
      <w:rFonts w:ascii="Times New Roman" w:eastAsia="Times New Roman" w:hAnsi="Times New Roman"/>
      <w:sz w:val="15"/>
      <w:szCs w:val="15"/>
    </w:rPr>
  </w:style>
  <w:style w:type="paragraph" w:customStyle="1" w:styleId="32">
    <w:name w:val="Основной текст (3)"/>
    <w:basedOn w:val="a"/>
    <w:link w:val="31"/>
    <w:rsid w:val="00A11C25"/>
    <w:pPr>
      <w:widowControl w:val="0"/>
      <w:shd w:val="clear" w:color="auto" w:fill="FFFFFF"/>
      <w:spacing w:after="0" w:line="398" w:lineRule="exact"/>
      <w:jc w:val="center"/>
    </w:pPr>
    <w:rPr>
      <w:rFonts w:ascii="Times New Roman" w:eastAsia="Times New Roman" w:hAnsi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rsid w:val="00A11C25"/>
    <w:pPr>
      <w:widowControl w:val="0"/>
      <w:shd w:val="clear" w:color="auto" w:fill="FFFFFF"/>
      <w:spacing w:before="440" w:after="280" w:line="398" w:lineRule="exact"/>
      <w:jc w:val="center"/>
      <w:outlineLvl w:val="0"/>
    </w:pPr>
    <w:rPr>
      <w:rFonts w:ascii="Times New Roman" w:eastAsia="Times New Roman" w:hAnsi="Times New Roman"/>
      <w:b/>
      <w:bCs/>
      <w:sz w:val="36"/>
      <w:szCs w:val="36"/>
    </w:rPr>
  </w:style>
  <w:style w:type="paragraph" w:customStyle="1" w:styleId="42">
    <w:name w:val="Основной текст (4)"/>
    <w:basedOn w:val="a"/>
    <w:link w:val="41"/>
    <w:rsid w:val="00A11C25"/>
    <w:pPr>
      <w:widowControl w:val="0"/>
      <w:shd w:val="clear" w:color="auto" w:fill="FFFFFF"/>
      <w:spacing w:before="280" w:after="280" w:line="310" w:lineRule="exact"/>
      <w:jc w:val="both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a6">
    <w:name w:val="Подпись к таблице"/>
    <w:basedOn w:val="a"/>
    <w:link w:val="a5"/>
    <w:rsid w:val="00A11C25"/>
    <w:pPr>
      <w:widowControl w:val="0"/>
      <w:shd w:val="clear" w:color="auto" w:fill="FFFFFF"/>
      <w:spacing w:after="0" w:line="244" w:lineRule="exact"/>
    </w:pPr>
    <w:rPr>
      <w:rFonts w:ascii="Times New Roman" w:eastAsia="Times New Roman" w:hAnsi="Times New Roman"/>
    </w:rPr>
  </w:style>
  <w:style w:type="paragraph" w:customStyle="1" w:styleId="24">
    <w:name w:val="Подпись к таблице (2)"/>
    <w:basedOn w:val="a"/>
    <w:link w:val="23"/>
    <w:rsid w:val="00A11C25"/>
    <w:pPr>
      <w:widowControl w:val="0"/>
      <w:shd w:val="clear" w:color="auto" w:fill="FFFFFF"/>
      <w:spacing w:after="0" w:line="232" w:lineRule="exact"/>
    </w:pPr>
    <w:rPr>
      <w:rFonts w:ascii="Times New Roman" w:eastAsia="Times New Roman" w:hAnsi="Times New Roman"/>
      <w:sz w:val="21"/>
      <w:szCs w:val="21"/>
    </w:rPr>
  </w:style>
  <w:style w:type="paragraph" w:customStyle="1" w:styleId="60">
    <w:name w:val="Основной текст (6)"/>
    <w:basedOn w:val="a"/>
    <w:link w:val="6"/>
    <w:rsid w:val="00A11C25"/>
    <w:pPr>
      <w:widowControl w:val="0"/>
      <w:shd w:val="clear" w:color="auto" w:fill="FFFFFF"/>
      <w:spacing w:after="320" w:line="232" w:lineRule="exact"/>
    </w:pPr>
    <w:rPr>
      <w:rFonts w:ascii="Times New Roman" w:eastAsia="Times New Roman" w:hAnsi="Times New Roman"/>
      <w:i/>
      <w:iCs/>
      <w:sz w:val="21"/>
      <w:szCs w:val="21"/>
    </w:rPr>
  </w:style>
  <w:style w:type="paragraph" w:customStyle="1" w:styleId="34">
    <w:name w:val="Подпись к таблице (3)"/>
    <w:basedOn w:val="a"/>
    <w:link w:val="33"/>
    <w:rsid w:val="00A11C25"/>
    <w:pPr>
      <w:widowControl w:val="0"/>
      <w:shd w:val="clear" w:color="auto" w:fill="FFFFFF"/>
      <w:spacing w:after="0" w:line="210" w:lineRule="exact"/>
    </w:pPr>
    <w:rPr>
      <w:rFonts w:ascii="Times New Roman" w:eastAsia="Times New Roman" w:hAnsi="Times New Roman"/>
      <w:sz w:val="19"/>
      <w:szCs w:val="19"/>
    </w:rPr>
  </w:style>
  <w:style w:type="paragraph" w:customStyle="1" w:styleId="70">
    <w:name w:val="Основной текст (7)"/>
    <w:basedOn w:val="a"/>
    <w:link w:val="7"/>
    <w:rsid w:val="00A11C25"/>
    <w:pPr>
      <w:widowControl w:val="0"/>
      <w:shd w:val="clear" w:color="auto" w:fill="FFFFFF"/>
      <w:spacing w:after="0" w:line="254" w:lineRule="exact"/>
      <w:jc w:val="both"/>
    </w:pPr>
    <w:rPr>
      <w:rFonts w:ascii="Times New Roman" w:eastAsia="Times New Roman" w:hAnsi="Times New Roman"/>
      <w:i/>
      <w:iCs/>
      <w:sz w:val="23"/>
      <w:szCs w:val="23"/>
    </w:rPr>
  </w:style>
  <w:style w:type="paragraph" w:customStyle="1" w:styleId="11">
    <w:name w:val="Основной текст (11)"/>
    <w:basedOn w:val="a"/>
    <w:link w:val="11Exact"/>
    <w:rsid w:val="00A11C25"/>
    <w:pPr>
      <w:widowControl w:val="0"/>
      <w:shd w:val="clear" w:color="auto" w:fill="FFFFFF"/>
      <w:spacing w:after="0" w:line="144" w:lineRule="exact"/>
    </w:pPr>
    <w:rPr>
      <w:rFonts w:ascii="Times New Roman" w:eastAsia="Times New Roman" w:hAnsi="Times New Roman"/>
      <w:b/>
      <w:bCs/>
      <w:i/>
      <w:iCs/>
      <w:sz w:val="13"/>
      <w:szCs w:val="13"/>
    </w:rPr>
  </w:style>
  <w:style w:type="paragraph" w:customStyle="1" w:styleId="80">
    <w:name w:val="Основной текст (8)"/>
    <w:basedOn w:val="a"/>
    <w:link w:val="8"/>
    <w:rsid w:val="00A11C25"/>
    <w:pPr>
      <w:widowControl w:val="0"/>
      <w:shd w:val="clear" w:color="auto" w:fill="FFFFFF"/>
      <w:spacing w:before="280" w:after="0" w:line="461" w:lineRule="exact"/>
    </w:pPr>
    <w:rPr>
      <w:rFonts w:ascii="Times New Roman" w:eastAsia="Times New Roman" w:hAnsi="Times New Roman"/>
      <w:sz w:val="19"/>
      <w:szCs w:val="19"/>
    </w:rPr>
  </w:style>
  <w:style w:type="paragraph" w:customStyle="1" w:styleId="90">
    <w:name w:val="Основной текст (9)"/>
    <w:basedOn w:val="a"/>
    <w:link w:val="9"/>
    <w:rsid w:val="00A11C25"/>
    <w:pPr>
      <w:widowControl w:val="0"/>
      <w:shd w:val="clear" w:color="auto" w:fill="FFFFFF"/>
      <w:spacing w:before="480" w:after="0" w:line="200" w:lineRule="exact"/>
      <w:jc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101">
    <w:name w:val="Основной текст (10)"/>
    <w:basedOn w:val="a"/>
    <w:link w:val="100"/>
    <w:rsid w:val="00A11C25"/>
    <w:pPr>
      <w:widowControl w:val="0"/>
      <w:shd w:val="clear" w:color="auto" w:fill="FFFFFF"/>
      <w:spacing w:after="0" w:line="278" w:lineRule="exact"/>
      <w:ind w:hanging="260"/>
    </w:pPr>
    <w:rPr>
      <w:rFonts w:ascii="Times New Roman" w:eastAsia="Times New Roman" w:hAnsi="Times New Roman"/>
      <w:b/>
      <w:bCs/>
      <w:i/>
      <w:iCs/>
      <w:sz w:val="23"/>
      <w:szCs w:val="23"/>
    </w:rPr>
  </w:style>
  <w:style w:type="paragraph" w:customStyle="1" w:styleId="120">
    <w:name w:val="Основной текст (12)"/>
    <w:basedOn w:val="a"/>
    <w:link w:val="12"/>
    <w:rsid w:val="00A11C25"/>
    <w:pPr>
      <w:widowControl w:val="0"/>
      <w:shd w:val="clear" w:color="auto" w:fill="FFFFFF"/>
      <w:spacing w:before="5160" w:after="0" w:line="166" w:lineRule="exact"/>
    </w:pPr>
    <w:rPr>
      <w:rFonts w:ascii="Times New Roman" w:eastAsia="Times New Roman" w:hAnsi="Times New Roman"/>
      <w:sz w:val="15"/>
      <w:szCs w:val="15"/>
    </w:rPr>
  </w:style>
  <w:style w:type="paragraph" w:customStyle="1" w:styleId="140">
    <w:name w:val="Основной текст (14)"/>
    <w:basedOn w:val="a"/>
    <w:link w:val="14"/>
    <w:rsid w:val="00A11C25"/>
    <w:pPr>
      <w:widowControl w:val="0"/>
      <w:shd w:val="clear" w:color="auto" w:fill="FFFFFF"/>
      <w:spacing w:after="460" w:line="226" w:lineRule="exact"/>
      <w:jc w:val="center"/>
    </w:pPr>
    <w:rPr>
      <w:rFonts w:ascii="Times New Roman" w:eastAsia="Times New Roman" w:hAnsi="Times New Roman"/>
      <w:i/>
      <w:iCs/>
      <w:sz w:val="19"/>
      <w:szCs w:val="19"/>
    </w:rPr>
  </w:style>
  <w:style w:type="paragraph" w:customStyle="1" w:styleId="150">
    <w:name w:val="Основной текст (15)"/>
    <w:basedOn w:val="a"/>
    <w:link w:val="15"/>
    <w:rsid w:val="00A11C25"/>
    <w:pPr>
      <w:widowControl w:val="0"/>
      <w:shd w:val="clear" w:color="auto" w:fill="FFFFFF"/>
      <w:spacing w:after="0" w:line="166" w:lineRule="exact"/>
      <w:jc w:val="center"/>
    </w:pPr>
    <w:rPr>
      <w:rFonts w:ascii="Times New Roman" w:eastAsia="Times New Roman" w:hAnsi="Times New Roman"/>
      <w:b/>
      <w:bCs/>
      <w:i/>
      <w:iCs/>
      <w:sz w:val="15"/>
      <w:szCs w:val="15"/>
    </w:rPr>
  </w:style>
  <w:style w:type="paragraph" w:customStyle="1" w:styleId="aa">
    <w:name w:val="Оглавление"/>
    <w:basedOn w:val="a"/>
    <w:link w:val="a9"/>
    <w:rsid w:val="00A11C25"/>
    <w:pPr>
      <w:widowControl w:val="0"/>
      <w:shd w:val="clear" w:color="auto" w:fill="FFFFFF"/>
      <w:spacing w:after="0" w:line="244" w:lineRule="exact"/>
      <w:jc w:val="both"/>
    </w:pPr>
    <w:rPr>
      <w:rFonts w:ascii="Times New Roman" w:eastAsia="Times New Roman" w:hAnsi="Times New Roman"/>
    </w:rPr>
  </w:style>
  <w:style w:type="paragraph" w:styleId="ab">
    <w:name w:val="Normal (Web)"/>
    <w:basedOn w:val="a"/>
    <w:uiPriority w:val="99"/>
    <w:semiHidden/>
    <w:unhideWhenUsed/>
    <w:rsid w:val="00A11C25"/>
    <w:pPr>
      <w:widowControl w:val="0"/>
      <w:spacing w:after="0" w:line="240" w:lineRule="auto"/>
    </w:pPr>
    <w:rPr>
      <w:rFonts w:ascii="Times New Roman" w:eastAsia="Courier New" w:hAnsi="Times New Roman"/>
      <w:color w:val="000000"/>
      <w:sz w:val="24"/>
      <w:szCs w:val="24"/>
      <w:lang w:eastAsia="ru-RU" w:bidi="ru-RU"/>
    </w:rPr>
  </w:style>
  <w:style w:type="character" w:styleId="ac">
    <w:name w:val="Hyperlink"/>
    <w:uiPriority w:val="99"/>
    <w:unhideWhenUsed/>
    <w:rsid w:val="00A11C25"/>
    <w:rPr>
      <w:color w:val="0563C1"/>
      <w:u w:val="single"/>
    </w:rPr>
  </w:style>
  <w:style w:type="paragraph" w:styleId="ad">
    <w:name w:val="List Paragraph"/>
    <w:basedOn w:val="a"/>
    <w:uiPriority w:val="34"/>
    <w:qFormat/>
    <w:rsid w:val="00A11C25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e">
    <w:name w:val="header"/>
    <w:basedOn w:val="a"/>
    <w:link w:val="af"/>
    <w:uiPriority w:val="99"/>
    <w:unhideWhenUsed/>
    <w:rsid w:val="00A11C2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f">
    <w:name w:val="Верхний колонтитул Знак"/>
    <w:link w:val="ae"/>
    <w:uiPriority w:val="99"/>
    <w:rsid w:val="00A11C25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0">
    <w:name w:val="footer"/>
    <w:basedOn w:val="a"/>
    <w:link w:val="af1"/>
    <w:uiPriority w:val="99"/>
    <w:unhideWhenUsed/>
    <w:rsid w:val="00A11C2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f1">
    <w:name w:val="Нижний колонтитул Знак"/>
    <w:link w:val="af0"/>
    <w:uiPriority w:val="99"/>
    <w:rsid w:val="00A11C25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f2">
    <w:name w:val="Table Grid"/>
    <w:basedOn w:val="a1"/>
    <w:uiPriority w:val="39"/>
    <w:rsid w:val="00A11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uiPriority w:val="99"/>
    <w:semiHidden/>
    <w:unhideWhenUsed/>
    <w:rsid w:val="002800F0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rsid w:val="002800F0"/>
    <w:rPr>
      <w:sz w:val="20"/>
      <w:szCs w:val="20"/>
    </w:rPr>
  </w:style>
  <w:style w:type="character" w:styleId="af5">
    <w:name w:val="footnote reference"/>
    <w:uiPriority w:val="99"/>
    <w:semiHidden/>
    <w:unhideWhenUsed/>
    <w:rsid w:val="002800F0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430A4C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link w:val="af6"/>
    <w:uiPriority w:val="99"/>
    <w:semiHidden/>
    <w:rsid w:val="00430A4C"/>
    <w:rPr>
      <w:sz w:val="20"/>
      <w:szCs w:val="20"/>
    </w:rPr>
  </w:style>
  <w:style w:type="character" w:styleId="af8">
    <w:name w:val="endnote reference"/>
    <w:uiPriority w:val="99"/>
    <w:semiHidden/>
    <w:unhideWhenUsed/>
    <w:rsid w:val="00430A4C"/>
    <w:rPr>
      <w:vertAlign w:val="superscript"/>
    </w:rPr>
  </w:style>
  <w:style w:type="paragraph" w:styleId="af9">
    <w:name w:val="Balloon Text"/>
    <w:basedOn w:val="a"/>
    <w:link w:val="afa"/>
    <w:uiPriority w:val="99"/>
    <w:semiHidden/>
    <w:unhideWhenUsed/>
    <w:rsid w:val="00B91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link w:val="af9"/>
    <w:uiPriority w:val="99"/>
    <w:semiHidden/>
    <w:rsid w:val="00B9190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035CE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86&amp;n=143143&amp;dst=10048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86&amp;n=143143&amp;dst=100482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gSpAdmin\Desktop\&#1084;&#1077;&#1090;&#1086;&#1076;&#1080;&#1082;&#1072;%20&#1082;&#1086;&#1088;&#1088;&#1077;&#1082;%20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8D063-DCAC-4F12-8EC4-E0EF2BA33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методика коррек 2</Template>
  <TotalTime>9</TotalTime>
  <Pages>12</Pages>
  <Words>1706</Words>
  <Characters>9729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11413</CharactersWithSpaces>
  <SharedDoc>false</SharedDoc>
  <HLinks>
    <vt:vector size="12" baseType="variant">
      <vt:variant>
        <vt:i4>917522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bookmark2</vt:lpwstr>
      </vt:variant>
      <vt:variant>
        <vt:i4>917522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bookmark1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RgSpAdmin</dc:creator>
  <cp:lastModifiedBy>Jkh</cp:lastModifiedBy>
  <cp:revision>3</cp:revision>
  <cp:lastPrinted>2025-03-26T13:06:00Z</cp:lastPrinted>
  <dcterms:created xsi:type="dcterms:W3CDTF">2025-12-01T07:49:00Z</dcterms:created>
  <dcterms:modified xsi:type="dcterms:W3CDTF">2025-12-01T08:05:00Z</dcterms:modified>
</cp:coreProperties>
</file>