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 Егорлыкский район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Егорлыкского сельского поселения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D63F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ст. Егорлыкская</w:t>
      </w: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C0F" w:rsidRPr="004D0051" w:rsidRDefault="00317C0F" w:rsidP="00317C0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от 01.12.2017 </w:t>
      </w:r>
    </w:p>
    <w:p w:rsidR="00317C0F" w:rsidRPr="004D0051" w:rsidRDefault="00317C0F" w:rsidP="00317C0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 xml:space="preserve">№415 «Об утверждении муниципальной программы </w:t>
      </w:r>
    </w:p>
    <w:p w:rsidR="00317C0F" w:rsidRPr="004D0051" w:rsidRDefault="00317C0F" w:rsidP="00317C0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 xml:space="preserve">«Формирование современной городской среды </w:t>
      </w:r>
      <w:proofErr w:type="gramStart"/>
      <w:r w:rsidRPr="004D0051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4D0051">
        <w:rPr>
          <w:rFonts w:ascii="Times New Roman" w:hAnsi="Times New Roman"/>
          <w:b/>
          <w:sz w:val="28"/>
          <w:szCs w:val="28"/>
        </w:rPr>
        <w:t xml:space="preserve"> </w:t>
      </w:r>
    </w:p>
    <w:p w:rsidR="00317C0F" w:rsidRPr="004D0051" w:rsidRDefault="00317C0F" w:rsidP="00317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b/>
          <w:sz w:val="28"/>
          <w:szCs w:val="28"/>
        </w:rPr>
        <w:t>территории Егорлыкского сельского поселения»</w:t>
      </w:r>
    </w:p>
    <w:p w:rsidR="00F83552" w:rsidRPr="004D0051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E82DB4" w:rsidP="006965D9">
      <w:pPr>
        <w:tabs>
          <w:tab w:val="left" w:pos="198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объемов финансирования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Егорлыкского сельского поселения «</w:t>
      </w:r>
      <w:r w:rsidR="006965D9" w:rsidRPr="004D0051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Егорлыкского сельского поселения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6965D9" w:rsidRPr="004D0051">
        <w:rPr>
          <w:rFonts w:ascii="Times New Roman" w:hAnsi="Times New Roman"/>
          <w:sz w:val="28"/>
          <w:szCs w:val="28"/>
        </w:rPr>
        <w:t>в соответствии с</w:t>
      </w:r>
      <w:r w:rsidR="006965D9" w:rsidRPr="004D0051">
        <w:rPr>
          <w:rFonts w:ascii="Times New Roman" w:hAnsi="Times New Roman"/>
          <w:sz w:val="28"/>
          <w:szCs w:val="28"/>
          <w:lang w:eastAsia="ru-RU"/>
        </w:rPr>
        <w:t xml:space="preserve"> решениями Собрания депутатов Егорлыкского сельского поселения от</w:t>
      </w:r>
      <w:r w:rsidR="007A7137">
        <w:rPr>
          <w:rFonts w:ascii="Times New Roman" w:hAnsi="Times New Roman"/>
          <w:sz w:val="28"/>
          <w:szCs w:val="28"/>
        </w:rPr>
        <w:t xml:space="preserve"> 25.11.2025 № 117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Егорлы</w:t>
      </w:r>
      <w:r w:rsidR="004573E8" w:rsidRPr="004D0051">
        <w:rPr>
          <w:rFonts w:ascii="Times New Roman" w:hAnsi="Times New Roman"/>
          <w:sz w:val="28"/>
          <w:szCs w:val="28"/>
        </w:rPr>
        <w:t>кского сельского поселения от 25.12.2024 № 88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бюджете Егорлыкского сельского поселения Егорл</w:t>
      </w:r>
      <w:r w:rsidR="004573E8" w:rsidRPr="004D0051">
        <w:rPr>
          <w:rFonts w:ascii="Times New Roman" w:hAnsi="Times New Roman"/>
          <w:sz w:val="28"/>
          <w:szCs w:val="28"/>
        </w:rPr>
        <w:t>ыкского района на 2025 год и на плановый период 2026 и</w:t>
      </w:r>
      <w:proofErr w:type="gramEnd"/>
      <w:r w:rsidR="004573E8" w:rsidRPr="004D0051">
        <w:rPr>
          <w:rFonts w:ascii="Times New Roman" w:hAnsi="Times New Roman"/>
          <w:sz w:val="28"/>
          <w:szCs w:val="28"/>
        </w:rPr>
        <w:t xml:space="preserve"> 2027</w:t>
      </w:r>
      <w:r w:rsidR="006965D9" w:rsidRPr="004D0051">
        <w:rPr>
          <w:rFonts w:ascii="Times New Roman" w:hAnsi="Times New Roman"/>
          <w:sz w:val="28"/>
          <w:szCs w:val="28"/>
        </w:rPr>
        <w:t xml:space="preserve"> годов»,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1942E4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4D0051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>01.12.2017 № 415 «</w:t>
      </w:r>
      <w:r w:rsidR="004573E8" w:rsidRPr="004D0051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Егорлыкского сельского поселения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4D0051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вносит: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сектор  муниципального хозяйства 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Администрации  Егорлыкского сельского поселения   </w:t>
      </w:r>
    </w:p>
    <w:p w:rsidR="00AE461D" w:rsidRPr="004D0051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AE461D" w:rsidRPr="004D0051" w:rsidSect="00E515C3">
          <w:headerReference w:type="even" r:id="rId9"/>
          <w:pgSz w:w="11900" w:h="16840"/>
          <w:pgMar w:top="993" w:right="760" w:bottom="567" w:left="1418" w:header="0" w:footer="0" w:gutter="0"/>
          <w:cols w:space="720"/>
          <w:noEndnote/>
          <w:docGrid w:linePitch="360"/>
        </w:sectPr>
      </w:pP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от ..202</w:t>
      </w:r>
      <w:r w:rsidR="006E5EFA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bookmarkStart w:id="0" w:name="_GoBack"/>
      <w:bookmarkEnd w:id="0"/>
    </w:p>
    <w:p w:rsidR="00D85225" w:rsidRPr="004D0051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1: </w:t>
      </w: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1. В разделе </w:t>
      </w:r>
      <w:r w:rsidRPr="004D0051">
        <w:rPr>
          <w:rFonts w:ascii="Times New Roman" w:hAnsi="Times New Roman"/>
          <w:sz w:val="28"/>
          <w:szCs w:val="28"/>
          <w:lang w:bidi="ru-RU"/>
        </w:rPr>
        <w:t>Паспорт муниципальной программы Егорлыкского сельского поселения «</w:t>
      </w:r>
      <w:r w:rsidR="004573E8" w:rsidRPr="004D0051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Егорлыкского сельского поселения</w:t>
      </w:r>
      <w:r w:rsidRPr="004D0051">
        <w:rPr>
          <w:rFonts w:ascii="Times New Roman" w:hAnsi="Times New Roman"/>
          <w:sz w:val="28"/>
          <w:szCs w:val="28"/>
          <w:lang w:bidi="ru-RU"/>
        </w:rPr>
        <w:t>»:</w:t>
      </w:r>
    </w:p>
    <w:p w:rsidR="00BA029C" w:rsidRPr="004D0051" w:rsidRDefault="00BA029C" w:rsidP="00BA02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>1.1. В подразделе 1 пункт 1.5  изложить в редакции:</w:t>
      </w:r>
    </w:p>
    <w:p w:rsidR="00DA440E" w:rsidRPr="004D0051" w:rsidRDefault="00DA440E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14992" w:type="dxa"/>
        <w:tblLayout w:type="fixed"/>
        <w:tblLook w:val="04A0"/>
      </w:tblPr>
      <w:tblGrid>
        <w:gridCol w:w="725"/>
        <w:gridCol w:w="4521"/>
        <w:gridCol w:w="875"/>
        <w:gridCol w:w="8871"/>
      </w:tblGrid>
      <w:tr w:rsidR="00BA029C" w:rsidRPr="004D0051" w:rsidTr="00BA029C">
        <w:trPr>
          <w:trHeight w:val="1021"/>
        </w:trPr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 за 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ве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период реализации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9C" w:rsidRPr="004D0051" w:rsidRDefault="00BA029C" w:rsidP="000005C8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всего:   </w:t>
            </w:r>
            <w:r w:rsidR="00F1580B">
              <w:rPr>
                <w:rFonts w:ascii="Times New Roman" w:hAnsi="Times New Roman"/>
                <w:sz w:val="28"/>
                <w:szCs w:val="28"/>
              </w:rPr>
              <w:t>216 817,5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BA029C" w:rsidRPr="004D0051" w:rsidRDefault="000959B5" w:rsidP="000005C8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I:  161 444,1</w:t>
            </w:r>
            <w:r w:rsidR="00BA029C" w:rsidRPr="004D005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A029C" w:rsidRPr="004D0051" w:rsidRDefault="00BA029C" w:rsidP="000959B5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этап II:  </w:t>
            </w:r>
            <w:r w:rsidR="00F1580B">
              <w:rPr>
                <w:rFonts w:ascii="Times New Roman" w:hAnsi="Times New Roman"/>
                <w:sz w:val="28"/>
                <w:szCs w:val="28"/>
              </w:rPr>
              <w:t xml:space="preserve">55 373,4 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:rsidR="00E82DB4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P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 xml:space="preserve">1.2. подраздел 2 изложить в редакции: </w:t>
      </w: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tbl>
      <w:tblPr>
        <w:tblW w:w="15529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6"/>
        <w:gridCol w:w="1055"/>
        <w:gridCol w:w="851"/>
        <w:gridCol w:w="1106"/>
        <w:gridCol w:w="1106"/>
        <w:gridCol w:w="1034"/>
        <w:gridCol w:w="946"/>
        <w:gridCol w:w="664"/>
        <w:gridCol w:w="769"/>
        <w:gridCol w:w="780"/>
        <w:gridCol w:w="768"/>
        <w:gridCol w:w="752"/>
        <w:gridCol w:w="1034"/>
        <w:gridCol w:w="1134"/>
        <w:gridCol w:w="1814"/>
        <w:gridCol w:w="1070"/>
      </w:tblGrid>
      <w:tr w:rsidR="00BA029C" w:rsidRPr="004D0051" w:rsidTr="000005C8"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показа-теля</w:t>
            </w:r>
            <w:proofErr w:type="spellEnd"/>
            <w:proofErr w:type="gram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Признак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возрас-тания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/ убывания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изме-рения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показа-теля</w:t>
            </w:r>
            <w:proofErr w:type="spellEnd"/>
            <w:proofErr w:type="gramEnd"/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 достижение показателя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Связь 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 показателями национальных целей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A029C" w:rsidRPr="004D0051" w:rsidTr="000005C8"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9C" w:rsidRPr="004D0051" w:rsidTr="000005C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A029C" w:rsidRPr="004D0051" w:rsidTr="000005C8">
        <w:trPr>
          <w:trHeight w:val="520"/>
        </w:trPr>
        <w:tc>
          <w:tcPr>
            <w:tcW w:w="144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1. Цель муниципальной программы «Повышение качества и комфорта проживания населения 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 территории Егорлыкского сельского поселения»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A029C" w:rsidRPr="004D0051" w:rsidTr="000005C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Сектор муниципального хозяйства Администрации Егорлыкского сельского поселения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Благоустройство не менее 30 тыс.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победителей </w:t>
            </w: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Всероссийского конкурса лучших проектов создания комфортной городской среды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к 2030 году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A029C" w:rsidRPr="004D0051" w:rsidRDefault="00BA029C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Информационная система отсутствует</w:t>
            </w:r>
          </w:p>
        </w:tc>
      </w:tr>
    </w:tbl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 xml:space="preserve">Примечание. </w:t>
      </w:r>
    </w:p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МП – Муниципальная  программа;</w:t>
      </w:r>
    </w:p>
    <w:p w:rsidR="000005C8" w:rsidRPr="004D0051" w:rsidRDefault="000005C8" w:rsidP="000005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0005C8" w:rsidRDefault="000005C8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4D0051" w:rsidRPr="004D0051" w:rsidRDefault="004D0051" w:rsidP="000005C8">
      <w:pPr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1.3. подраздел 2.1. изложить в редакции</w:t>
      </w: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2.1.План достижения показателей муниципальной программы в 2025 году</w:t>
      </w:r>
    </w:p>
    <w:tbl>
      <w:tblPr>
        <w:tblW w:w="14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6"/>
        <w:gridCol w:w="1131"/>
        <w:gridCol w:w="709"/>
        <w:gridCol w:w="993"/>
        <w:gridCol w:w="850"/>
        <w:gridCol w:w="390"/>
        <w:gridCol w:w="603"/>
        <w:gridCol w:w="850"/>
        <w:gridCol w:w="851"/>
        <w:gridCol w:w="992"/>
        <w:gridCol w:w="44"/>
        <w:gridCol w:w="948"/>
        <w:gridCol w:w="851"/>
        <w:gridCol w:w="850"/>
        <w:gridCol w:w="851"/>
        <w:gridCol w:w="141"/>
        <w:gridCol w:w="1135"/>
        <w:gridCol w:w="992"/>
        <w:gridCol w:w="1134"/>
      </w:tblGrid>
      <w:tr w:rsidR="000005C8" w:rsidRPr="004D0051" w:rsidTr="000005C8">
        <w:trPr>
          <w:tblHeader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показателя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На конец </w:t>
            </w:r>
          </w:p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2025 г.</w:t>
            </w:r>
          </w:p>
        </w:tc>
      </w:tr>
      <w:tr w:rsidR="000005C8" w:rsidRPr="004D0051" w:rsidTr="000005C8">
        <w:trPr>
          <w:tblHeader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ind w:left="-2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5C8" w:rsidRPr="004D0051" w:rsidTr="000005C8">
        <w:trPr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005C8" w:rsidRPr="004D0051" w:rsidTr="000005C8">
        <w:tc>
          <w:tcPr>
            <w:tcW w:w="1489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Цель муниципальной программы «Повышение качества и комфорта проживания населения </w:t>
            </w:r>
          </w:p>
          <w:p w:rsidR="000005C8" w:rsidRPr="004D0051" w:rsidRDefault="000005C8" w:rsidP="000005C8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 территории Егорлыкского района»</w:t>
            </w:r>
          </w:p>
        </w:tc>
      </w:tr>
      <w:tr w:rsidR="000005C8" w:rsidRPr="004D0051" w:rsidTr="000005C8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  <w:p w:rsidR="000005C8" w:rsidRPr="004D0051" w:rsidRDefault="000005C8" w:rsidP="000005C8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МП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4D005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005C8" w:rsidRPr="004D0051" w:rsidRDefault="000005C8" w:rsidP="000005C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1.4. Подраздел 3 изложить в редакции:</w:t>
      </w:r>
    </w:p>
    <w:p w:rsidR="000005C8" w:rsidRPr="004D0051" w:rsidRDefault="000005C8" w:rsidP="004D0051">
      <w:pPr>
        <w:widowControl w:val="0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3. Структура муниципальной программы «Формирование современной городской среды на территории Егорлыкского сельского поселения»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1"/>
        <w:gridCol w:w="14"/>
        <w:gridCol w:w="14"/>
        <w:gridCol w:w="4917"/>
        <w:gridCol w:w="44"/>
        <w:gridCol w:w="6071"/>
        <w:gridCol w:w="24"/>
        <w:gridCol w:w="2835"/>
        <w:gridCol w:w="14"/>
      </w:tblGrid>
      <w:tr w:rsidR="000005C8" w:rsidRPr="004D0051" w:rsidTr="000005C8">
        <w:trPr>
          <w:gridAfter w:val="1"/>
          <w:wAfter w:w="14" w:type="dxa"/>
        </w:trPr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Краткое описание ожидаемых эффектов </w:t>
            </w:r>
          </w:p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от реализации задачи структурного элемента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Связь с показателями </w:t>
            </w:r>
          </w:p>
        </w:tc>
      </w:tr>
      <w:tr w:rsidR="000005C8" w:rsidRPr="004D0051" w:rsidTr="000005C8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 Муниципальный проект «Формирование комфортной городской среды» по национальному проекту «Инфраструктура для жизни»*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Егорлыкского сельского поселения (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Каменцев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Срок реализации: 1 января 2025 г. – 31 декабря 2030 г.</w:t>
            </w:r>
          </w:p>
        </w:tc>
      </w:tr>
      <w:tr w:rsidR="000005C8" w:rsidRPr="004D0051" w:rsidTr="000005C8"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C8" w:rsidRPr="004D0051" w:rsidRDefault="000005C8" w:rsidP="000005C8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-*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C8" w:rsidRPr="004D0051" w:rsidRDefault="000005C8" w:rsidP="000005C8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-*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C8" w:rsidRPr="004D0051" w:rsidRDefault="000005C8" w:rsidP="000005C8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-*</w:t>
            </w:r>
          </w:p>
        </w:tc>
      </w:tr>
      <w:tr w:rsidR="000005C8" w:rsidRPr="004D0051" w:rsidTr="000005C8">
        <w:trPr>
          <w:trHeight w:val="261"/>
        </w:trPr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1.2. Муниципальный проект «Благоустройство общественных территорий Егорлыкского сельского поселения»</w:t>
            </w:r>
            <w:r w:rsidR="00541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039">
              <w:t xml:space="preserve">по </w:t>
            </w:r>
            <w:r w:rsidR="00541039" w:rsidRPr="00541039">
              <w:rPr>
                <w:rFonts w:ascii="Times New Roman" w:hAnsi="Times New Roman"/>
                <w:sz w:val="28"/>
                <w:szCs w:val="28"/>
              </w:rPr>
              <w:t>региональному проекту «Благоустройство территорий»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05C8" w:rsidRPr="004D0051" w:rsidTr="000005C8">
        <w:trPr>
          <w:trHeight w:val="847"/>
        </w:trPr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Егорлыкского сельского поселения (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Каменцев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Срок реализации: 1 января 2025 г. – 31 декабря 2030 г.</w:t>
            </w:r>
          </w:p>
        </w:tc>
      </w:tr>
      <w:tr w:rsidR="000005C8" w:rsidRPr="004D0051" w:rsidTr="000005C8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4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Повышение комфортности городской среды, в том числе общественных территорий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улучшение условий жизни граждан 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за счет создания качественных и современных общественных пространств;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новых возможностей для отдыха, занятия спортом, самореализации людей 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благоустроенных общественных территорий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2. Комплекс процессных мероприятий</w:t>
            </w:r>
          </w:p>
        </w:tc>
      </w:tr>
      <w:tr w:rsidR="000005C8" w:rsidRPr="004D0051" w:rsidTr="000005C8"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2.1. Комплекс процессных мероприятий «Благоустройство общественных территорий Егорлыкского сельского поселения»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5C8" w:rsidRPr="004D0051" w:rsidTr="000005C8">
        <w:trPr>
          <w:trHeight w:val="780"/>
        </w:trPr>
        <w:tc>
          <w:tcPr>
            <w:tcW w:w="14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за реализацию: Администрация Егорлыкского сельского поселения (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Каменцев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Максим Игоревич, заведующий сектором муниципального хозяйства Администрации Егорлыкского сельского поселения)</w:t>
            </w:r>
          </w:p>
          <w:p w:rsidR="000005C8" w:rsidRPr="004D0051" w:rsidRDefault="000005C8" w:rsidP="000005C8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Срок реализации: 1 января 2025 г. – 31 декабря 2030 г.</w:t>
            </w:r>
          </w:p>
        </w:tc>
      </w:tr>
      <w:tr w:rsidR="000005C8" w:rsidRPr="004D0051" w:rsidTr="000005C8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2.1.1.</w:t>
            </w:r>
          </w:p>
        </w:tc>
        <w:tc>
          <w:tcPr>
            <w:tcW w:w="4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Созданы  условия для повышения удовлетворенности населения Егорлыкского сельского поселения уровнем благоустройства территорий</w:t>
            </w:r>
          </w:p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обеспечена реализация мероприятий для повышения: заинтересованности граждан, организаций и иных лиц в реализации инициативных проектов и благоустройстве дворовых территорий многоквартирных домов на территории Егорлыкского сельского поселения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</w:tbl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4D0051" w:rsidRDefault="004D0051" w:rsidP="000005C8">
      <w:pPr>
        <w:widowControl w:val="0"/>
        <w:ind w:firstLine="708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4D0051" w:rsidRDefault="004D0051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 xml:space="preserve">1.5. </w:t>
      </w:r>
      <w:r w:rsidRPr="004D0051">
        <w:rPr>
          <w:rFonts w:ascii="Times New Roman" w:hAnsi="Times New Roman"/>
          <w:sz w:val="28"/>
          <w:szCs w:val="28"/>
        </w:rPr>
        <w:t>Подраздел 4 изложить в редакции:</w:t>
      </w: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4. Параметры финансового</w:t>
      </w:r>
      <w:r w:rsidRPr="004D00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0051">
        <w:rPr>
          <w:rFonts w:ascii="Times New Roman" w:hAnsi="Times New Roman"/>
          <w:sz w:val="28"/>
          <w:szCs w:val="28"/>
        </w:rPr>
        <w:t>обеспечения муниципальной программы</w:t>
      </w:r>
      <w:r w:rsidRPr="004D00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2024"/>
      </w:tblGrid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элемента/источник</w:t>
            </w:r>
          </w:p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финансового обеспечения 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Объем расходов по годам реализации (тыс. рублей)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</w:tbl>
    <w:p w:rsidR="000005C8" w:rsidRPr="004D0051" w:rsidRDefault="000005C8" w:rsidP="000005C8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2024"/>
      </w:tblGrid>
      <w:tr w:rsidR="000005C8" w:rsidRPr="004D0051" w:rsidTr="000005C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Муниципальная программа Егорлыкского сельского поселения «Формирование современной городской среды на территории Егорлыкского сельского поселения»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BB18DB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39304,1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8192,0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7877,3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BB18DB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55373,4</w:t>
            </w:r>
          </w:p>
        </w:tc>
      </w:tr>
      <w:tr w:rsidR="00D05471" w:rsidRPr="004D0051" w:rsidTr="000005C8">
        <w:trPr>
          <w:trHeight w:val="20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33738,3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7895,1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7503,0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471" w:rsidRPr="004D0051" w:rsidRDefault="00D05471" w:rsidP="007A7137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49136,4</w:t>
            </w:r>
          </w:p>
        </w:tc>
      </w:tr>
      <w:tr w:rsidR="00402F9D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0959B5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3309,9</w:t>
            </w:r>
          </w:p>
        </w:tc>
      </w:tr>
      <w:tr w:rsidR="00402F9D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BB18DB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1749,2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5471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BB18DB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2027,1</w:t>
            </w:r>
          </w:p>
        </w:tc>
      </w:tr>
      <w:tr w:rsidR="00402F9D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D05471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402F9D" w:rsidRPr="004D0051" w:rsidTr="000005C8">
        <w:trPr>
          <w:trHeight w:val="32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2F9D" w:rsidRPr="004D0051" w:rsidRDefault="00402F9D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D" w:rsidRPr="004D0051" w:rsidRDefault="00402F9D" w:rsidP="000959B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 для жизни»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34470,7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AC508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8066,5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959B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7751,8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50289,0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33738,3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7895,1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7503,0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49136,6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959B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05471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1081,9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402F9D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70,7</w:t>
            </w:r>
          </w:p>
        </w:tc>
      </w:tr>
      <w:tr w:rsidR="00DD67A3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67A3" w:rsidRPr="004D0051" w:rsidRDefault="00DD67A3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B7A73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6D05" w:rsidRPr="004D0051" w:rsidTr="000005C8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Муниципальный проект «Благоустройство общественных территорий Егорлыкского сельского поселения» </w:t>
            </w:r>
            <w:r w:rsidRPr="00183D5E">
              <w:rPr>
                <w:rFonts w:ascii="Times New Roman" w:hAnsi="Times New Roman"/>
                <w:sz w:val="28"/>
                <w:szCs w:val="28"/>
              </w:rPr>
              <w:t>по региональному проекту «Благоустройство территорий»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2792,9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2792,9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2228,0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2228,0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564,9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6D05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6D05" w:rsidRPr="004D0051" w:rsidRDefault="00886D05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0005C8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05" w:rsidRPr="004D0051" w:rsidRDefault="00886D05" w:rsidP="00886D05">
            <w:pPr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«Благоустройство общественных территорий Егорлыкского сельского поселения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2291,5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Федеральный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Областной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DB7A7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7A7137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1391,5</w:t>
            </w:r>
          </w:p>
        </w:tc>
      </w:tr>
      <w:tr w:rsidR="00DD67A3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67A3" w:rsidRPr="004D0051" w:rsidRDefault="00DD67A3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67A3" w:rsidRPr="004D0051" w:rsidRDefault="00DD67A3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17041B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DD67A3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7A3" w:rsidRPr="004D0051" w:rsidRDefault="0017041B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0005C8" w:rsidRPr="004D0051" w:rsidTr="000005C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05C8" w:rsidRPr="004D0051" w:rsidRDefault="000005C8" w:rsidP="000005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5C8" w:rsidRPr="004D0051" w:rsidRDefault="000005C8" w:rsidP="000005C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005C8" w:rsidRPr="004D0051" w:rsidRDefault="000005C8" w:rsidP="000005C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0005C8" w:rsidRPr="004D0051" w:rsidRDefault="000005C8" w:rsidP="000005C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0005C8" w:rsidRPr="004D0051" w:rsidRDefault="000005C8" w:rsidP="000005C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4D0051" w:rsidRDefault="002B0E53" w:rsidP="004D0051">
      <w:pPr>
        <w:jc w:val="center"/>
        <w:rPr>
          <w:rStyle w:val="17"/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lastRenderedPageBreak/>
        <w:t xml:space="preserve">2.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Pr="004D005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hAnsi="Times New Roman"/>
          <w:sz w:val="28"/>
          <w:szCs w:val="28"/>
          <w:lang w:bidi="ru-RU"/>
        </w:rPr>
        <w:t xml:space="preserve">Паспорт </w:t>
      </w:r>
      <w:r w:rsidRPr="004D0051">
        <w:rPr>
          <w:rStyle w:val="17"/>
          <w:rFonts w:ascii="Times New Roman" w:hAnsi="Times New Roman"/>
          <w:sz w:val="28"/>
          <w:szCs w:val="28"/>
        </w:rPr>
        <w:t>Комплекса процессных мероприятий  «Благоустройство общественных территорий Егорлыкского сельского поселения»</w:t>
      </w:r>
    </w:p>
    <w:tbl>
      <w:tblPr>
        <w:tblpPr w:leftFromText="180" w:rightFromText="180" w:vertAnchor="text" w:horzAnchor="margin" w:tblpY="797"/>
        <w:tblOverlap w:val="never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6844"/>
        <w:gridCol w:w="2409"/>
        <w:gridCol w:w="992"/>
        <w:gridCol w:w="1134"/>
        <w:gridCol w:w="993"/>
        <w:gridCol w:w="992"/>
        <w:gridCol w:w="1276"/>
      </w:tblGrid>
      <w:tr w:rsidR="004D0051" w:rsidRPr="004D0051" w:rsidTr="004D0051">
        <w:trPr>
          <w:trHeight w:hRule="exact" w:val="288"/>
        </w:trPr>
        <w:tc>
          <w:tcPr>
            <w:tcW w:w="821" w:type="dxa"/>
            <w:vMerge w:val="restart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№</w:t>
            </w:r>
          </w:p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6844" w:type="dxa"/>
            <w:vMerge w:val="restart"/>
            <w:shd w:val="clear" w:color="auto" w:fill="FFFFFF"/>
          </w:tcPr>
          <w:p w:rsidR="004D0051" w:rsidRPr="004D0051" w:rsidRDefault="004D0051" w:rsidP="004D0051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Наименование мероприятия (результата)/</w:t>
            </w:r>
          </w:p>
          <w:p w:rsidR="004D0051" w:rsidRPr="004D0051" w:rsidRDefault="004D0051" w:rsidP="004D0051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источник финансового обеспечения &lt;1&gt;</w:t>
            </w:r>
          </w:p>
        </w:tc>
        <w:tc>
          <w:tcPr>
            <w:tcW w:w="2409" w:type="dxa"/>
            <w:vMerge w:val="restart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Код</w:t>
            </w:r>
          </w:p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бюджетной классификации расходов &lt;2&gt;</w:t>
            </w:r>
          </w:p>
        </w:tc>
        <w:tc>
          <w:tcPr>
            <w:tcW w:w="5387" w:type="dxa"/>
            <w:gridSpan w:val="5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Объем расходов по годам реализации, тыс. рублей</w:t>
            </w:r>
          </w:p>
        </w:tc>
      </w:tr>
      <w:tr w:rsidR="004D0051" w:rsidRPr="004D0051" w:rsidTr="004D0051">
        <w:trPr>
          <w:trHeight w:hRule="exact" w:val="13"/>
        </w:trPr>
        <w:tc>
          <w:tcPr>
            <w:tcW w:w="821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vMerge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&lt;3&gt;</w:t>
            </w:r>
          </w:p>
        </w:tc>
        <w:tc>
          <w:tcPr>
            <w:tcW w:w="1134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+1&lt;3&gt;</w:t>
            </w:r>
          </w:p>
        </w:tc>
        <w:tc>
          <w:tcPr>
            <w:tcW w:w="993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....&lt;3&gt;</w:t>
            </w: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+</w:t>
            </w:r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</w:t>
            </w: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&lt;3&gt;</w:t>
            </w:r>
          </w:p>
        </w:tc>
        <w:tc>
          <w:tcPr>
            <w:tcW w:w="1276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Всего</w:t>
            </w:r>
          </w:p>
        </w:tc>
      </w:tr>
      <w:tr w:rsidR="004D0051" w:rsidRPr="004D0051" w:rsidTr="0017041B">
        <w:trPr>
          <w:trHeight w:hRule="exact" w:val="852"/>
        </w:trPr>
        <w:tc>
          <w:tcPr>
            <w:tcW w:w="821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vMerge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vMerge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2026</w:t>
            </w:r>
          </w:p>
        </w:tc>
        <w:tc>
          <w:tcPr>
            <w:tcW w:w="993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N+n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  <w:lang w:val="en-US" w:bidi="ru-RU"/>
              </w:rPr>
              <w:t>&lt;3&gt;</w:t>
            </w:r>
          </w:p>
        </w:tc>
        <w:tc>
          <w:tcPr>
            <w:tcW w:w="1276" w:type="dxa"/>
            <w:shd w:val="clear" w:color="auto" w:fill="FFFFFF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Всего</w:t>
            </w:r>
          </w:p>
        </w:tc>
      </w:tr>
      <w:tr w:rsidR="004D0051" w:rsidRPr="004D0051" w:rsidTr="004D0051">
        <w:trPr>
          <w:trHeight w:hRule="exact" w:val="307"/>
        </w:trPr>
        <w:tc>
          <w:tcPr>
            <w:tcW w:w="821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6844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D0051" w:rsidRPr="004D0051" w:rsidRDefault="004D0051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8</w:t>
            </w:r>
          </w:p>
        </w:tc>
      </w:tr>
      <w:tr w:rsidR="0017041B" w:rsidRPr="004D0051" w:rsidTr="0017041B">
        <w:trPr>
          <w:trHeight w:hRule="exact" w:val="1251"/>
        </w:trPr>
        <w:tc>
          <w:tcPr>
            <w:tcW w:w="821" w:type="dxa"/>
            <w:vMerge w:val="restart"/>
            <w:shd w:val="clear" w:color="auto" w:fill="FFFFFF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6844" w:type="dxa"/>
            <w:shd w:val="clear" w:color="auto" w:fill="FFFFFF"/>
            <w:vAlign w:val="bottom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bidi="ru-RU"/>
              </w:rPr>
              <w:t xml:space="preserve">Комплекс процессных мероприятий «Благоустройство общественных территорий Егорлыкского сельского поселения» (всего), в том числе: 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7041B" w:rsidRPr="004D0051" w:rsidRDefault="0017041B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Х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BB18D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2040,5</w:t>
            </w:r>
          </w:p>
        </w:tc>
        <w:tc>
          <w:tcPr>
            <w:tcW w:w="1134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</w:t>
            </w:r>
            <w:r w:rsidR="00BB18DB">
              <w:rPr>
                <w:rFonts w:ascii="Times New Roman" w:hAnsi="Times New Roman"/>
                <w:sz w:val="28"/>
                <w:szCs w:val="28"/>
                <w:lang w:bidi="ru-RU"/>
              </w:rPr>
              <w:t>291,5</w:t>
            </w:r>
          </w:p>
        </w:tc>
      </w:tr>
      <w:tr w:rsidR="0017041B" w:rsidRPr="004D0051" w:rsidTr="004D0051">
        <w:trPr>
          <w:trHeight w:hRule="exact" w:val="564"/>
        </w:trPr>
        <w:tc>
          <w:tcPr>
            <w:tcW w:w="821" w:type="dxa"/>
            <w:vMerge/>
            <w:shd w:val="clear" w:color="auto" w:fill="FFFFFF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17041B" w:rsidRPr="004D0051" w:rsidRDefault="0017041B" w:rsidP="007A71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17041B" w:rsidRPr="004D0051" w:rsidRDefault="0017041B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17041B" w:rsidRPr="004D0051" w:rsidRDefault="00BB18D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1140,5</w:t>
            </w:r>
          </w:p>
        </w:tc>
        <w:tc>
          <w:tcPr>
            <w:tcW w:w="1134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17041B" w:rsidRPr="004D0051" w:rsidRDefault="00DB7A73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  <w:r w:rsidR="00BB18DB">
              <w:rPr>
                <w:rFonts w:ascii="Times New Roman" w:hAnsi="Times New Roman"/>
                <w:sz w:val="28"/>
                <w:szCs w:val="28"/>
                <w:lang w:bidi="ru-RU"/>
              </w:rPr>
              <w:t>391,5</w:t>
            </w:r>
          </w:p>
        </w:tc>
      </w:tr>
      <w:tr w:rsidR="0017041B" w:rsidRPr="004D0051" w:rsidTr="004D0051">
        <w:trPr>
          <w:trHeight w:hRule="exact" w:val="564"/>
        </w:trPr>
        <w:tc>
          <w:tcPr>
            <w:tcW w:w="821" w:type="dxa"/>
            <w:vMerge/>
            <w:shd w:val="clear" w:color="auto" w:fill="FFFFFF"/>
          </w:tcPr>
          <w:p w:rsidR="0017041B" w:rsidRPr="004D0051" w:rsidRDefault="0017041B" w:rsidP="004D005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17041B" w:rsidRPr="004D0051" w:rsidRDefault="0017041B" w:rsidP="007A713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17041B" w:rsidRPr="004D0051" w:rsidRDefault="0017041B" w:rsidP="004D0051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17041B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  <w:tc>
          <w:tcPr>
            <w:tcW w:w="1134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17041B" w:rsidRPr="004D0051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17041B" w:rsidRDefault="0017041B" w:rsidP="004D0051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</w:tr>
      <w:tr w:rsidR="00DB7A73" w:rsidRPr="004D0051" w:rsidTr="004D0051">
        <w:trPr>
          <w:trHeight w:hRule="exact" w:val="1428"/>
        </w:trPr>
        <w:tc>
          <w:tcPr>
            <w:tcW w:w="821" w:type="dxa"/>
            <w:vMerge w:val="restart"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6844" w:type="dxa"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iCs/>
                <w:sz w:val="28"/>
                <w:szCs w:val="28"/>
                <w:lang w:bidi="ru-RU"/>
              </w:rPr>
              <w:t>Мероприятие (результат) 1 «Реализованы мероприятия по формированию современной городской среды в части благоустройства общественных территорий Егорлыкского сельского поселения» (всего) в том числе: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DB7A73" w:rsidRPr="004D0051" w:rsidRDefault="00DB7A73" w:rsidP="00DB7A73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Х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2040,5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2291,5</w:t>
            </w:r>
          </w:p>
        </w:tc>
      </w:tr>
      <w:tr w:rsidR="00DB7A73" w:rsidRPr="004D0051" w:rsidTr="004D0051">
        <w:trPr>
          <w:trHeight w:hRule="exact" w:val="415"/>
        </w:trPr>
        <w:tc>
          <w:tcPr>
            <w:tcW w:w="821" w:type="dxa"/>
            <w:vMerge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DB7A73" w:rsidRPr="004D0051" w:rsidRDefault="00DB7A73" w:rsidP="00DB7A7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DB7A73" w:rsidRPr="004D0051" w:rsidRDefault="00DB7A73" w:rsidP="00DB7A73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1140,5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1391,5</w:t>
            </w:r>
          </w:p>
        </w:tc>
      </w:tr>
      <w:tr w:rsidR="00DB7A73" w:rsidRPr="004D0051" w:rsidTr="004D0051">
        <w:trPr>
          <w:trHeight w:hRule="exact" w:val="415"/>
        </w:trPr>
        <w:tc>
          <w:tcPr>
            <w:tcW w:w="821" w:type="dxa"/>
            <w:vMerge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DB7A73" w:rsidRPr="004D0051" w:rsidRDefault="00DB7A73" w:rsidP="00DB7A7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бюджет,</w:t>
            </w:r>
          </w:p>
        </w:tc>
        <w:tc>
          <w:tcPr>
            <w:tcW w:w="2409" w:type="dxa"/>
            <w:vMerge/>
            <w:shd w:val="clear" w:color="auto" w:fill="FFFFFF"/>
          </w:tcPr>
          <w:p w:rsidR="00DB7A73" w:rsidRPr="004D0051" w:rsidRDefault="00DB7A73" w:rsidP="00DB7A73">
            <w:pPr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DB7A73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900,0</w:t>
            </w:r>
          </w:p>
        </w:tc>
      </w:tr>
      <w:tr w:rsidR="00DB7A73" w:rsidRPr="004D0051" w:rsidTr="0017041B">
        <w:trPr>
          <w:trHeight w:hRule="exact" w:val="538"/>
        </w:trPr>
        <w:tc>
          <w:tcPr>
            <w:tcW w:w="821" w:type="dxa"/>
            <w:shd w:val="clear" w:color="auto" w:fill="FFFFFF"/>
          </w:tcPr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844" w:type="dxa"/>
            <w:shd w:val="clear" w:color="auto" w:fill="FFFFFF"/>
          </w:tcPr>
          <w:p w:rsidR="00DB7A73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DB7A73" w:rsidRPr="004D0051" w:rsidRDefault="00DB7A73" w:rsidP="00DB7A73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shd w:val="clear" w:color="auto" w:fill="FFFFFF"/>
          </w:tcPr>
          <w:p w:rsidR="00DB7A73" w:rsidRPr="00541039" w:rsidRDefault="00DB7A73" w:rsidP="00DB7A73">
            <w:pPr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41039">
              <w:rPr>
                <w:rFonts w:ascii="Times New Roman" w:hAnsi="Times New Roman"/>
                <w:sz w:val="20"/>
                <w:szCs w:val="20"/>
                <w:lang w:bidi="ru-RU"/>
              </w:rPr>
              <w:t>95105031040124630244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2040,5</w:t>
            </w:r>
          </w:p>
        </w:tc>
        <w:tc>
          <w:tcPr>
            <w:tcW w:w="1134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125,5</w:t>
            </w:r>
          </w:p>
        </w:tc>
        <w:tc>
          <w:tcPr>
            <w:tcW w:w="993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992" w:type="dxa"/>
            <w:shd w:val="clear" w:color="auto" w:fill="FFFFFF"/>
          </w:tcPr>
          <w:p w:rsidR="00DB7A73" w:rsidRPr="004D0051" w:rsidRDefault="00DB7A73" w:rsidP="00DB7A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DB7A73" w:rsidRPr="004D0051" w:rsidRDefault="00BB18DB" w:rsidP="00DB7A73">
            <w:pPr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2291,5</w:t>
            </w:r>
          </w:p>
        </w:tc>
      </w:tr>
    </w:tbl>
    <w:p w:rsidR="004D0051" w:rsidRPr="004D0051" w:rsidRDefault="004D0051" w:rsidP="004D0051">
      <w:pPr>
        <w:widowControl w:val="0"/>
        <w:spacing w:line="192" w:lineRule="auto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2.1. 4. Финансовое обеспечение комплекса процессных мероприятий</w:t>
      </w:r>
    </w:p>
    <w:p w:rsidR="00A50A62" w:rsidRPr="004D0051" w:rsidRDefault="00A50A62" w:rsidP="00A50A62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A50A62" w:rsidRPr="004D0051" w:rsidRDefault="00A50A62" w:rsidP="00A50A62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A50A62" w:rsidRPr="004D0051" w:rsidRDefault="00A50A62" w:rsidP="00A50A62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0005C8" w:rsidRPr="004D0051" w:rsidRDefault="000005C8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Дополнить муниципальную программу Егорлыкского </w:t>
      </w:r>
      <w:r w:rsidR="002B0E53" w:rsidRPr="004D0051">
        <w:rPr>
          <w:rFonts w:ascii="Times New Roman" w:hAnsi="Times New Roman"/>
          <w:sz w:val="28"/>
          <w:szCs w:val="28"/>
        </w:rPr>
        <w:t>сельского поселения</w:t>
      </w:r>
      <w:r w:rsidRPr="004D0051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на территории Егорлыкского </w:t>
      </w:r>
      <w:r w:rsidR="002B0E53" w:rsidRPr="004D0051">
        <w:rPr>
          <w:rFonts w:ascii="Times New Roman" w:hAnsi="Times New Roman"/>
          <w:sz w:val="28"/>
          <w:szCs w:val="28"/>
        </w:rPr>
        <w:t>сельского поселения</w:t>
      </w:r>
      <w:r w:rsidRPr="004D0051">
        <w:rPr>
          <w:rFonts w:ascii="Times New Roman" w:hAnsi="Times New Roman"/>
          <w:sz w:val="28"/>
          <w:szCs w:val="28"/>
        </w:rPr>
        <w:t>»  приложением № 1  следующего содержания:</w:t>
      </w:r>
    </w:p>
    <w:p w:rsidR="00A50A62" w:rsidRPr="004D0051" w:rsidRDefault="00A50A62" w:rsidP="000005C8">
      <w:pPr>
        <w:widowControl w:val="0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«Приложение N 1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«Формирование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современной городской среды</w:t>
      </w:r>
    </w:p>
    <w:p w:rsidR="000005C8" w:rsidRPr="004D0051" w:rsidRDefault="000005C8" w:rsidP="000005C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на территории Егорлыкского </w:t>
      </w:r>
      <w:r w:rsidR="002B0E53" w:rsidRPr="004D0051">
        <w:rPr>
          <w:rFonts w:ascii="Times New Roman" w:hAnsi="Times New Roman"/>
          <w:sz w:val="28"/>
          <w:szCs w:val="28"/>
        </w:rPr>
        <w:t>сельского поселения</w:t>
      </w:r>
      <w:r w:rsidRPr="004D0051">
        <w:rPr>
          <w:rFonts w:ascii="Times New Roman" w:hAnsi="Times New Roman"/>
          <w:sz w:val="28"/>
          <w:szCs w:val="28"/>
        </w:rPr>
        <w:t>»</w:t>
      </w:r>
    </w:p>
    <w:p w:rsidR="000005C8" w:rsidRPr="004D0051" w:rsidRDefault="000005C8" w:rsidP="004D005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АДРЕСНЫЙ ПЕРЕЧЕНЬ</w:t>
      </w: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объектов благоустройства, планируемых к реализации в 2025 году в рамках муниципального проекта «Формирование комфортной городской среды» по национальному проекту «Инфраструктура для жизни»</w:t>
      </w:r>
    </w:p>
    <w:p w:rsidR="000005C8" w:rsidRPr="004D0051" w:rsidRDefault="000005C8" w:rsidP="000005C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441"/>
        <w:gridCol w:w="7626"/>
      </w:tblGrid>
      <w:tr w:rsidR="000005C8" w:rsidRPr="004D0051" w:rsidTr="004D00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благоустройства </w:t>
            </w:r>
            <w:hyperlink r:id="rId10" w:history="1">
              <w:r w:rsidRPr="004D0051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0005C8" w:rsidRPr="004D0051" w:rsidTr="004D00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0005C8" w:rsidP="000005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Егорлыкское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8" w:rsidRPr="004D0051" w:rsidRDefault="004D0051" w:rsidP="004D00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«Благоустройство  общественной  территории,  расположенной  по  адресу:  Ростовская область, 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Егорлыкский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> район, ст. Егорлыкская, ул. Полевая»</w:t>
            </w:r>
          </w:p>
        </w:tc>
      </w:tr>
    </w:tbl>
    <w:p w:rsidR="004D0051" w:rsidRDefault="004D0051" w:rsidP="0080768D">
      <w:pPr>
        <w:widowControl w:val="0"/>
        <w:rPr>
          <w:rFonts w:ascii="Times New Roman" w:hAnsi="Times New Roman"/>
          <w:sz w:val="28"/>
          <w:szCs w:val="28"/>
        </w:rPr>
      </w:pPr>
    </w:p>
    <w:p w:rsidR="004D0051" w:rsidRPr="004D0051" w:rsidRDefault="004D0051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Дополнить муниципальную программу Егорлыкского сельского поселения «Формирование современной городской среды на территории Егорлыкского сельского поселения</w:t>
      </w:r>
      <w:r>
        <w:rPr>
          <w:rFonts w:ascii="Times New Roman" w:hAnsi="Times New Roman"/>
          <w:sz w:val="28"/>
          <w:szCs w:val="28"/>
        </w:rPr>
        <w:t>»  приложением № 2</w:t>
      </w:r>
      <w:r w:rsidRPr="004D0051">
        <w:rPr>
          <w:rFonts w:ascii="Times New Roman" w:hAnsi="Times New Roman"/>
          <w:sz w:val="28"/>
          <w:szCs w:val="28"/>
        </w:rPr>
        <w:t xml:space="preserve">  следующего содержания:</w:t>
      </w:r>
    </w:p>
    <w:p w:rsidR="004D0051" w:rsidRPr="004D0051" w:rsidRDefault="004D0051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«Приложение N 2</w:t>
      </w: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«Формирование</w:t>
      </w:r>
    </w:p>
    <w:p w:rsidR="00A50A62" w:rsidRPr="004D0051" w:rsidRDefault="00A50A62" w:rsidP="00A50A6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современной городской среды</w:t>
      </w:r>
    </w:p>
    <w:p w:rsidR="00A50A62" w:rsidRPr="004D0051" w:rsidRDefault="00A50A62" w:rsidP="004D0051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на территории Егорлыкского сельского поселения»</w:t>
      </w: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АДРЕСНЫЙ ПЕРЕЧЕНЬ</w:t>
      </w:r>
    </w:p>
    <w:p w:rsidR="00A50A62" w:rsidRPr="004D0051" w:rsidRDefault="00A50A62" w:rsidP="00A50A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объектов благоустройства, планируемых к реализации в 2025 году в рамках муниципального проекта «Благоустройство общественных территорий Егорлыкского сельского поселения»</w:t>
      </w:r>
      <w:r w:rsidR="00183D5E" w:rsidRPr="00183D5E">
        <w:t xml:space="preserve"> </w:t>
      </w:r>
      <w:r w:rsidR="00183D5E" w:rsidRPr="00183D5E">
        <w:rPr>
          <w:rFonts w:ascii="Times New Roman" w:hAnsi="Times New Roman"/>
          <w:sz w:val="28"/>
          <w:szCs w:val="28"/>
        </w:rPr>
        <w:t>по региональному проекту «Благоустройство территорий»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07"/>
        <w:gridCol w:w="8760"/>
      </w:tblGrid>
      <w:tr w:rsidR="00A50A62" w:rsidRPr="004D0051" w:rsidTr="000959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благоустройства </w:t>
            </w:r>
            <w:hyperlink r:id="rId11" w:history="1">
              <w:r w:rsidRPr="004D0051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A50A62" w:rsidRPr="004D0051" w:rsidTr="000959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0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A50A62" w:rsidP="000959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Егорлыкское</w:t>
            </w:r>
            <w:proofErr w:type="spell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62" w:rsidRPr="004D0051" w:rsidRDefault="004D0051" w:rsidP="000959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D0051">
              <w:rPr>
                <w:rFonts w:ascii="Times New Roman" w:hAnsi="Times New Roman"/>
                <w:sz w:val="28"/>
                <w:szCs w:val="28"/>
              </w:rPr>
              <w:t xml:space="preserve">Благоустройство общественной территории в ст. Егорлыкская по ул. Ворошилова от ул. Ленина </w:t>
            </w:r>
            <w:proofErr w:type="gramStart"/>
            <w:r w:rsidRPr="004D005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4D0051">
              <w:rPr>
                <w:rFonts w:ascii="Times New Roman" w:hAnsi="Times New Roman"/>
                <w:sz w:val="28"/>
                <w:szCs w:val="28"/>
              </w:rPr>
              <w:t xml:space="preserve"> пер. </w:t>
            </w:r>
            <w:proofErr w:type="spellStart"/>
            <w:r w:rsidRPr="004D0051">
              <w:rPr>
                <w:rFonts w:ascii="Times New Roman" w:hAnsi="Times New Roman"/>
                <w:sz w:val="28"/>
                <w:szCs w:val="28"/>
              </w:rPr>
              <w:t>Грицика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50A62" w:rsidRPr="004D0051" w:rsidRDefault="00A50A62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A029C" w:rsidRPr="004D0051" w:rsidRDefault="00A50A62" w:rsidP="004D0051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Егорлыкского сельского поселения                                                                                                                                 И.И. </w:t>
      </w:r>
      <w:proofErr w:type="spellStart"/>
      <w:r w:rsidRPr="004D0051">
        <w:rPr>
          <w:rFonts w:ascii="Times New Roman" w:hAnsi="Times New Roman"/>
          <w:sz w:val="28"/>
          <w:szCs w:val="28"/>
        </w:rPr>
        <w:t>Гулай</w:t>
      </w:r>
      <w:proofErr w:type="spellEnd"/>
    </w:p>
    <w:sectPr w:rsidR="00BA029C" w:rsidRPr="004D0051" w:rsidSect="00A50A62">
      <w:headerReference w:type="even" r:id="rId12"/>
      <w:headerReference w:type="default" r:id="rId13"/>
      <w:headerReference w:type="first" r:id="rId14"/>
      <w:pgSz w:w="16840" w:h="11900" w:orient="landscape"/>
      <w:pgMar w:top="1418" w:right="993" w:bottom="760" w:left="110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42" w:rsidRDefault="00965542" w:rsidP="00A11C25">
      <w:pPr>
        <w:spacing w:after="0" w:line="240" w:lineRule="auto"/>
      </w:pPr>
      <w:r>
        <w:separator/>
      </w:r>
    </w:p>
  </w:endnote>
  <w:endnote w:type="continuationSeparator" w:id="0">
    <w:p w:rsidR="00965542" w:rsidRDefault="00965542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42" w:rsidRDefault="00965542" w:rsidP="00A11C25">
      <w:pPr>
        <w:spacing w:after="0" w:line="240" w:lineRule="auto"/>
      </w:pPr>
      <w:r>
        <w:separator/>
      </w:r>
    </w:p>
  </w:footnote>
  <w:footnote w:type="continuationSeparator" w:id="0">
    <w:p w:rsidR="00965542" w:rsidRDefault="00965542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0235A3">
    <w:pPr>
      <w:rPr>
        <w:sz w:val="2"/>
        <w:szCs w:val="2"/>
      </w:rPr>
    </w:pPr>
    <w:r w:rsidRPr="000235A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098" type="#_x0000_t202" style="position:absolute;margin-left:56.9pt;margin-top:87.3pt;width:404.9pt;height:11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<v:textbox style="mso-fit-shape-to-text:t" inset="0,0,0,0">
            <w:txbxContent>
              <w:p w:rsidR="007A7137" w:rsidRPr="00DA12D4" w:rsidRDefault="007A7137">
                <w:pPr>
                  <w:spacing w:line="240" w:lineRule="auto"/>
                </w:pPr>
                <w:r w:rsidRPr="003E686E">
                  <w:rPr>
                    <w:rStyle w:val="a8"/>
                    <w:rFonts w:eastAsia="Calibri"/>
                  </w:rPr>
                  <w:t>2.Показатели муниципальной (комплексной) программы  ого сельского поселения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7A713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7A713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37" w:rsidRDefault="007A71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90A"/>
    <w:rsid w:val="000005C8"/>
    <w:rsid w:val="00010197"/>
    <w:rsid w:val="00010CEC"/>
    <w:rsid w:val="00013D66"/>
    <w:rsid w:val="00017F39"/>
    <w:rsid w:val="0002029F"/>
    <w:rsid w:val="000235A3"/>
    <w:rsid w:val="00024267"/>
    <w:rsid w:val="00026472"/>
    <w:rsid w:val="0003269F"/>
    <w:rsid w:val="000329BD"/>
    <w:rsid w:val="000520F7"/>
    <w:rsid w:val="000544D6"/>
    <w:rsid w:val="00056EBD"/>
    <w:rsid w:val="000612B7"/>
    <w:rsid w:val="00061BEF"/>
    <w:rsid w:val="0006404D"/>
    <w:rsid w:val="00065F6B"/>
    <w:rsid w:val="00070475"/>
    <w:rsid w:val="0007100A"/>
    <w:rsid w:val="00087E37"/>
    <w:rsid w:val="000959B5"/>
    <w:rsid w:val="00095BD3"/>
    <w:rsid w:val="000A3BF0"/>
    <w:rsid w:val="000A4A1F"/>
    <w:rsid w:val="000B7067"/>
    <w:rsid w:val="000C3940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4034A"/>
    <w:rsid w:val="0014065F"/>
    <w:rsid w:val="00142E6C"/>
    <w:rsid w:val="0017041B"/>
    <w:rsid w:val="001766B4"/>
    <w:rsid w:val="001766CC"/>
    <w:rsid w:val="00183D5E"/>
    <w:rsid w:val="00186558"/>
    <w:rsid w:val="0018780D"/>
    <w:rsid w:val="00190A43"/>
    <w:rsid w:val="001942E4"/>
    <w:rsid w:val="00195C06"/>
    <w:rsid w:val="00197EE9"/>
    <w:rsid w:val="001A03E9"/>
    <w:rsid w:val="001B1CA8"/>
    <w:rsid w:val="001B4A2D"/>
    <w:rsid w:val="001B7EBA"/>
    <w:rsid w:val="001C31D1"/>
    <w:rsid w:val="001C3677"/>
    <w:rsid w:val="001D6897"/>
    <w:rsid w:val="001E1698"/>
    <w:rsid w:val="001E539D"/>
    <w:rsid w:val="001E7BB0"/>
    <w:rsid w:val="001F1530"/>
    <w:rsid w:val="001F1889"/>
    <w:rsid w:val="001F39EE"/>
    <w:rsid w:val="00220CC5"/>
    <w:rsid w:val="002245C1"/>
    <w:rsid w:val="00227DA3"/>
    <w:rsid w:val="00231EA3"/>
    <w:rsid w:val="00236C2B"/>
    <w:rsid w:val="002430BB"/>
    <w:rsid w:val="00245B1A"/>
    <w:rsid w:val="00263799"/>
    <w:rsid w:val="002641B0"/>
    <w:rsid w:val="00264E45"/>
    <w:rsid w:val="00267540"/>
    <w:rsid w:val="00271946"/>
    <w:rsid w:val="002800F0"/>
    <w:rsid w:val="0028648E"/>
    <w:rsid w:val="00286870"/>
    <w:rsid w:val="002B00BE"/>
    <w:rsid w:val="002B0E53"/>
    <w:rsid w:val="002B4EA8"/>
    <w:rsid w:val="002D4A5B"/>
    <w:rsid w:val="002E3789"/>
    <w:rsid w:val="002E61AA"/>
    <w:rsid w:val="002E726F"/>
    <w:rsid w:val="002F3B54"/>
    <w:rsid w:val="0030319B"/>
    <w:rsid w:val="003052F2"/>
    <w:rsid w:val="00313901"/>
    <w:rsid w:val="0031645C"/>
    <w:rsid w:val="00317C0F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C3E05"/>
    <w:rsid w:val="003C78A3"/>
    <w:rsid w:val="003D65D7"/>
    <w:rsid w:val="003E686E"/>
    <w:rsid w:val="003E7866"/>
    <w:rsid w:val="003F2039"/>
    <w:rsid w:val="003F646D"/>
    <w:rsid w:val="003F6F1E"/>
    <w:rsid w:val="004019DF"/>
    <w:rsid w:val="00402F9D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73E8"/>
    <w:rsid w:val="00457BE0"/>
    <w:rsid w:val="00464208"/>
    <w:rsid w:val="0046793D"/>
    <w:rsid w:val="00494D0C"/>
    <w:rsid w:val="004B1BDB"/>
    <w:rsid w:val="004B52E8"/>
    <w:rsid w:val="004C11B4"/>
    <w:rsid w:val="004C4C1E"/>
    <w:rsid w:val="004D0051"/>
    <w:rsid w:val="004D12F6"/>
    <w:rsid w:val="004D574E"/>
    <w:rsid w:val="00510354"/>
    <w:rsid w:val="00512E02"/>
    <w:rsid w:val="00523F7F"/>
    <w:rsid w:val="005321BD"/>
    <w:rsid w:val="00541039"/>
    <w:rsid w:val="00544334"/>
    <w:rsid w:val="00553B3D"/>
    <w:rsid w:val="005719F8"/>
    <w:rsid w:val="00576260"/>
    <w:rsid w:val="005A3322"/>
    <w:rsid w:val="005B734C"/>
    <w:rsid w:val="005C0B94"/>
    <w:rsid w:val="005C0CB6"/>
    <w:rsid w:val="005C51E7"/>
    <w:rsid w:val="005C5A39"/>
    <w:rsid w:val="005D34E2"/>
    <w:rsid w:val="005D5CA3"/>
    <w:rsid w:val="005D7FA7"/>
    <w:rsid w:val="005E13EB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8404C"/>
    <w:rsid w:val="00695B45"/>
    <w:rsid w:val="006965D9"/>
    <w:rsid w:val="006966AA"/>
    <w:rsid w:val="006A2ECA"/>
    <w:rsid w:val="006A640B"/>
    <w:rsid w:val="006B1EB2"/>
    <w:rsid w:val="006B3521"/>
    <w:rsid w:val="006C3047"/>
    <w:rsid w:val="006C4F6C"/>
    <w:rsid w:val="006D3264"/>
    <w:rsid w:val="006E5EFA"/>
    <w:rsid w:val="006E6522"/>
    <w:rsid w:val="006F03D7"/>
    <w:rsid w:val="006F53AC"/>
    <w:rsid w:val="007015C5"/>
    <w:rsid w:val="00702B43"/>
    <w:rsid w:val="0070675E"/>
    <w:rsid w:val="007205E4"/>
    <w:rsid w:val="0072116F"/>
    <w:rsid w:val="00776A72"/>
    <w:rsid w:val="00783673"/>
    <w:rsid w:val="00794EE3"/>
    <w:rsid w:val="007A4197"/>
    <w:rsid w:val="007A4A9B"/>
    <w:rsid w:val="007A5B90"/>
    <w:rsid w:val="007A7137"/>
    <w:rsid w:val="007B2894"/>
    <w:rsid w:val="007C2F05"/>
    <w:rsid w:val="007D0808"/>
    <w:rsid w:val="007E43D6"/>
    <w:rsid w:val="007E5473"/>
    <w:rsid w:val="007E6C96"/>
    <w:rsid w:val="007F407A"/>
    <w:rsid w:val="008010CB"/>
    <w:rsid w:val="008025F1"/>
    <w:rsid w:val="00805D74"/>
    <w:rsid w:val="0080768D"/>
    <w:rsid w:val="008108B0"/>
    <w:rsid w:val="00812321"/>
    <w:rsid w:val="0081486A"/>
    <w:rsid w:val="008163EE"/>
    <w:rsid w:val="00817943"/>
    <w:rsid w:val="00817D36"/>
    <w:rsid w:val="0083163C"/>
    <w:rsid w:val="008345FB"/>
    <w:rsid w:val="0083663F"/>
    <w:rsid w:val="00843DC3"/>
    <w:rsid w:val="00845237"/>
    <w:rsid w:val="00847B8F"/>
    <w:rsid w:val="00856548"/>
    <w:rsid w:val="00860462"/>
    <w:rsid w:val="008624FE"/>
    <w:rsid w:val="00862F0C"/>
    <w:rsid w:val="00872FF0"/>
    <w:rsid w:val="0087383C"/>
    <w:rsid w:val="00875CC8"/>
    <w:rsid w:val="00880CDF"/>
    <w:rsid w:val="008849CD"/>
    <w:rsid w:val="00886D05"/>
    <w:rsid w:val="00892336"/>
    <w:rsid w:val="00894182"/>
    <w:rsid w:val="008A036E"/>
    <w:rsid w:val="008A2972"/>
    <w:rsid w:val="008E0768"/>
    <w:rsid w:val="008F3DF1"/>
    <w:rsid w:val="008F766E"/>
    <w:rsid w:val="0090020F"/>
    <w:rsid w:val="00923D9E"/>
    <w:rsid w:val="00924CD2"/>
    <w:rsid w:val="00943059"/>
    <w:rsid w:val="009520B6"/>
    <w:rsid w:val="009522EE"/>
    <w:rsid w:val="00954FFE"/>
    <w:rsid w:val="0095530C"/>
    <w:rsid w:val="00961B0E"/>
    <w:rsid w:val="009627BC"/>
    <w:rsid w:val="00965542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93453"/>
    <w:rsid w:val="009A58DB"/>
    <w:rsid w:val="009B2086"/>
    <w:rsid w:val="009B3367"/>
    <w:rsid w:val="009C18E9"/>
    <w:rsid w:val="009D13C5"/>
    <w:rsid w:val="009D63FD"/>
    <w:rsid w:val="009E4ADD"/>
    <w:rsid w:val="009E57AF"/>
    <w:rsid w:val="009E61EA"/>
    <w:rsid w:val="009F6D3D"/>
    <w:rsid w:val="00A041E2"/>
    <w:rsid w:val="00A07193"/>
    <w:rsid w:val="00A11C25"/>
    <w:rsid w:val="00A14842"/>
    <w:rsid w:val="00A23AC8"/>
    <w:rsid w:val="00A23EDA"/>
    <w:rsid w:val="00A2579B"/>
    <w:rsid w:val="00A40F82"/>
    <w:rsid w:val="00A42682"/>
    <w:rsid w:val="00A4359E"/>
    <w:rsid w:val="00A456F3"/>
    <w:rsid w:val="00A45FDA"/>
    <w:rsid w:val="00A5063E"/>
    <w:rsid w:val="00A50A62"/>
    <w:rsid w:val="00A50EAD"/>
    <w:rsid w:val="00A51352"/>
    <w:rsid w:val="00A52780"/>
    <w:rsid w:val="00A63087"/>
    <w:rsid w:val="00A63859"/>
    <w:rsid w:val="00A65AAA"/>
    <w:rsid w:val="00A67AFE"/>
    <w:rsid w:val="00A733FC"/>
    <w:rsid w:val="00A746F9"/>
    <w:rsid w:val="00A75754"/>
    <w:rsid w:val="00A75C8D"/>
    <w:rsid w:val="00A768FF"/>
    <w:rsid w:val="00A83FA8"/>
    <w:rsid w:val="00A850EC"/>
    <w:rsid w:val="00A85576"/>
    <w:rsid w:val="00AA54EC"/>
    <w:rsid w:val="00AB5646"/>
    <w:rsid w:val="00AB78A6"/>
    <w:rsid w:val="00AC18AC"/>
    <w:rsid w:val="00AC5085"/>
    <w:rsid w:val="00AD3CB7"/>
    <w:rsid w:val="00AD6D55"/>
    <w:rsid w:val="00AE461D"/>
    <w:rsid w:val="00AE4DEB"/>
    <w:rsid w:val="00AF317F"/>
    <w:rsid w:val="00AF4553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A029C"/>
    <w:rsid w:val="00BA1081"/>
    <w:rsid w:val="00BB18DB"/>
    <w:rsid w:val="00BC1CDB"/>
    <w:rsid w:val="00BD0FB6"/>
    <w:rsid w:val="00BD4C52"/>
    <w:rsid w:val="00BE2097"/>
    <w:rsid w:val="00BE23D8"/>
    <w:rsid w:val="00BE4750"/>
    <w:rsid w:val="00C03289"/>
    <w:rsid w:val="00C07C67"/>
    <w:rsid w:val="00C11BFF"/>
    <w:rsid w:val="00C13263"/>
    <w:rsid w:val="00C346AD"/>
    <w:rsid w:val="00C35729"/>
    <w:rsid w:val="00C57029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05471"/>
    <w:rsid w:val="00D11703"/>
    <w:rsid w:val="00D12750"/>
    <w:rsid w:val="00D20C07"/>
    <w:rsid w:val="00D20C4E"/>
    <w:rsid w:val="00D20D9B"/>
    <w:rsid w:val="00D31208"/>
    <w:rsid w:val="00D4090A"/>
    <w:rsid w:val="00D50284"/>
    <w:rsid w:val="00D719C1"/>
    <w:rsid w:val="00D759AD"/>
    <w:rsid w:val="00D85225"/>
    <w:rsid w:val="00D860EB"/>
    <w:rsid w:val="00D948AC"/>
    <w:rsid w:val="00DA440E"/>
    <w:rsid w:val="00DB2360"/>
    <w:rsid w:val="00DB7A73"/>
    <w:rsid w:val="00DC157F"/>
    <w:rsid w:val="00DC6C7D"/>
    <w:rsid w:val="00DD25CD"/>
    <w:rsid w:val="00DD298A"/>
    <w:rsid w:val="00DD5166"/>
    <w:rsid w:val="00DD67A3"/>
    <w:rsid w:val="00DE3355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766F8"/>
    <w:rsid w:val="00E772DD"/>
    <w:rsid w:val="00E8033B"/>
    <w:rsid w:val="00E82DB4"/>
    <w:rsid w:val="00E8716D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1580B"/>
    <w:rsid w:val="00F25BEF"/>
    <w:rsid w:val="00F31F8B"/>
    <w:rsid w:val="00F3421A"/>
    <w:rsid w:val="00F35D50"/>
    <w:rsid w:val="00F41EEC"/>
    <w:rsid w:val="00F46552"/>
    <w:rsid w:val="00F47394"/>
    <w:rsid w:val="00F54BF7"/>
    <w:rsid w:val="00F60E77"/>
    <w:rsid w:val="00F66133"/>
    <w:rsid w:val="00F83552"/>
    <w:rsid w:val="00F863F8"/>
    <w:rsid w:val="00F907E8"/>
    <w:rsid w:val="00F92404"/>
    <w:rsid w:val="00F957BF"/>
    <w:rsid w:val="00FA0829"/>
    <w:rsid w:val="00FA36A4"/>
    <w:rsid w:val="00FB2E2D"/>
    <w:rsid w:val="00FD7225"/>
    <w:rsid w:val="00F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7">
    <w:name w:val="Обычный1"/>
    <w:rsid w:val="002B0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43143&amp;dst=1004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43143&amp;dst=10048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4316-A3A4-41DA-A3E2-EDA7BB2C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</Template>
  <TotalTime>1</TotalTime>
  <Pages>12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RgSpAdmin</dc:creator>
  <cp:lastModifiedBy>Jkh</cp:lastModifiedBy>
  <cp:revision>2</cp:revision>
  <cp:lastPrinted>2025-03-26T13:06:00Z</cp:lastPrinted>
  <dcterms:created xsi:type="dcterms:W3CDTF">2025-12-08T07:02:00Z</dcterms:created>
  <dcterms:modified xsi:type="dcterms:W3CDTF">2025-12-08T07:02:00Z</dcterms:modified>
</cp:coreProperties>
</file>