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D9E" w:rsidRPr="004D0051" w:rsidRDefault="00923D9E" w:rsidP="00923D9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0051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66090" cy="474345"/>
            <wp:effectExtent l="0" t="0" r="0" b="1905"/>
            <wp:docPr id="1" name="Рисунок 1" descr="Егорлыкское СП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Егорлыкское СП_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47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3D9E" w:rsidRPr="004D0051" w:rsidRDefault="00923D9E" w:rsidP="00923D9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D0051">
        <w:rPr>
          <w:rFonts w:ascii="Times New Roman" w:eastAsia="Times New Roman" w:hAnsi="Times New Roman"/>
          <w:b/>
          <w:sz w:val="28"/>
          <w:szCs w:val="28"/>
          <w:lang w:eastAsia="ru-RU"/>
        </w:rPr>
        <w:t>Россия</w:t>
      </w:r>
    </w:p>
    <w:p w:rsidR="00923D9E" w:rsidRPr="004D0051" w:rsidRDefault="00923D9E" w:rsidP="00923D9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D0051">
        <w:rPr>
          <w:rFonts w:ascii="Times New Roman" w:eastAsia="Times New Roman" w:hAnsi="Times New Roman"/>
          <w:b/>
          <w:sz w:val="28"/>
          <w:szCs w:val="28"/>
          <w:lang w:eastAsia="ru-RU"/>
        </w:rPr>
        <w:t>Ростовская область Егорлыкский район</w:t>
      </w:r>
    </w:p>
    <w:p w:rsidR="00923D9E" w:rsidRPr="004D0051" w:rsidRDefault="00923D9E" w:rsidP="00923D9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D0051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Егорлыкского сельского поселения</w:t>
      </w:r>
    </w:p>
    <w:p w:rsidR="00923D9E" w:rsidRPr="004D0051" w:rsidRDefault="00923D9E" w:rsidP="00923D9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23D9E" w:rsidRPr="004D0051" w:rsidRDefault="00923D9E" w:rsidP="00923D9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D0051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923D9E" w:rsidRPr="004D0051" w:rsidRDefault="00923D9E" w:rsidP="00923D9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23D9E" w:rsidRPr="004D0051" w:rsidRDefault="00923D9E" w:rsidP="00923D9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005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3922A0" w:rsidRPr="004D0051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A2579B" w:rsidRPr="004D0051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3922A0" w:rsidRPr="004D005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="003922A0" w:rsidRPr="004D005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3922A0" w:rsidRPr="004D0051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</w:t>
      </w:r>
      <w:r w:rsidR="006C3047" w:rsidRPr="004D0051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4D005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Pr="004D005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</w:t>
      </w:r>
      <w:r w:rsidRPr="004D005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E461D" w:rsidRPr="004D0051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A2579B" w:rsidRPr="004D0051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4D005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9D63FD" w:rsidRPr="004D0051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894430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4D0051">
        <w:rPr>
          <w:rFonts w:ascii="Times New Roman" w:eastAsia="Times New Roman" w:hAnsi="Times New Roman"/>
          <w:sz w:val="28"/>
          <w:szCs w:val="28"/>
          <w:lang w:eastAsia="ru-RU"/>
        </w:rPr>
        <w:t xml:space="preserve">    ст. Егорлыкская</w:t>
      </w:r>
    </w:p>
    <w:p w:rsidR="00923D9E" w:rsidRPr="004D0051" w:rsidRDefault="00923D9E" w:rsidP="00923D9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E29BE" w:rsidRPr="004B2556" w:rsidRDefault="009E29BE" w:rsidP="009E29BE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B2556">
        <w:rPr>
          <w:rFonts w:ascii="Times New Roman" w:hAnsi="Times New Roman"/>
          <w:b/>
          <w:sz w:val="28"/>
          <w:szCs w:val="28"/>
        </w:rPr>
        <w:t>О внесении изменений в постановление Администрации</w:t>
      </w:r>
    </w:p>
    <w:p w:rsidR="009E29BE" w:rsidRPr="004B2556" w:rsidRDefault="009E29BE" w:rsidP="009E29BE">
      <w:pPr>
        <w:ind w:right="2551"/>
        <w:jc w:val="both"/>
        <w:rPr>
          <w:rFonts w:ascii="Times New Roman" w:hAnsi="Times New Roman"/>
          <w:sz w:val="28"/>
          <w:szCs w:val="28"/>
        </w:rPr>
      </w:pPr>
      <w:r w:rsidRPr="004B2556">
        <w:rPr>
          <w:rFonts w:ascii="Times New Roman" w:hAnsi="Times New Roman"/>
          <w:b/>
          <w:sz w:val="28"/>
          <w:szCs w:val="28"/>
        </w:rPr>
        <w:t xml:space="preserve">Егорлыкского сельского поселения от 24.12.2018 №252 </w:t>
      </w:r>
      <w:r w:rsidRPr="004B2556">
        <w:rPr>
          <w:rFonts w:ascii="Times New Roman" w:eastAsia="Arial Unicode MS" w:hAnsi="Times New Roman"/>
          <w:b/>
          <w:sz w:val="28"/>
          <w:szCs w:val="28"/>
        </w:rPr>
        <w:t xml:space="preserve">«Об утверждении </w:t>
      </w:r>
      <w:r w:rsidRPr="004B2556">
        <w:rPr>
          <w:rFonts w:ascii="Times New Roman" w:hAnsi="Times New Roman"/>
          <w:b/>
          <w:sz w:val="28"/>
          <w:szCs w:val="28"/>
        </w:rPr>
        <w:t>муниципальной программы «</w:t>
      </w:r>
      <w:proofErr w:type="spellStart"/>
      <w:r w:rsidRPr="004B2556">
        <w:rPr>
          <w:rFonts w:ascii="Times New Roman" w:hAnsi="Times New Roman"/>
          <w:b/>
          <w:sz w:val="28"/>
          <w:szCs w:val="28"/>
        </w:rPr>
        <w:t>Энергоэффективность</w:t>
      </w:r>
      <w:proofErr w:type="spellEnd"/>
      <w:r w:rsidRPr="004B2556">
        <w:rPr>
          <w:rFonts w:ascii="Times New Roman" w:hAnsi="Times New Roman"/>
          <w:b/>
          <w:sz w:val="28"/>
          <w:szCs w:val="28"/>
        </w:rPr>
        <w:t xml:space="preserve"> в </w:t>
      </w:r>
      <w:proofErr w:type="spellStart"/>
      <w:r w:rsidRPr="004B2556">
        <w:rPr>
          <w:rFonts w:ascii="Times New Roman" w:hAnsi="Times New Roman"/>
          <w:b/>
          <w:sz w:val="28"/>
          <w:szCs w:val="28"/>
        </w:rPr>
        <w:t>Егорлыкском</w:t>
      </w:r>
      <w:proofErr w:type="spellEnd"/>
      <w:r w:rsidRPr="004B2556">
        <w:rPr>
          <w:rFonts w:ascii="Times New Roman" w:hAnsi="Times New Roman"/>
          <w:b/>
          <w:sz w:val="28"/>
          <w:szCs w:val="28"/>
        </w:rPr>
        <w:t xml:space="preserve"> сельском поселении»</w:t>
      </w:r>
    </w:p>
    <w:p w:rsidR="009E29BE" w:rsidRPr="00894430" w:rsidRDefault="009E29BE" w:rsidP="00894430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ar-SA"/>
        </w:rPr>
      </w:pPr>
    </w:p>
    <w:p w:rsidR="00F83552" w:rsidRPr="004D0051" w:rsidRDefault="00F83552" w:rsidP="00F8355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23D9E" w:rsidRPr="004D0051" w:rsidRDefault="00E82DB4" w:rsidP="00894430">
      <w:pPr>
        <w:tabs>
          <w:tab w:val="left" w:pos="0"/>
        </w:tabs>
        <w:suppressAutoHyphens/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4D0051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приведения объемов финансирования </w:t>
      </w:r>
      <w:r w:rsidR="00E13A78" w:rsidRPr="004D0051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муниципальной программы Егорлыкского сельского </w:t>
      </w:r>
      <w:r w:rsidR="00E13A78" w:rsidRPr="00894430">
        <w:rPr>
          <w:rFonts w:ascii="Times New Roman" w:eastAsia="Times New Roman" w:hAnsi="Times New Roman"/>
          <w:sz w:val="28"/>
          <w:szCs w:val="28"/>
          <w:lang w:eastAsia="ru-RU"/>
        </w:rPr>
        <w:t>поселения «</w:t>
      </w:r>
      <w:proofErr w:type="spellStart"/>
      <w:r w:rsidR="009E29BE" w:rsidRPr="004B2556">
        <w:rPr>
          <w:rFonts w:ascii="Times New Roman" w:hAnsi="Times New Roman"/>
          <w:sz w:val="28"/>
          <w:szCs w:val="28"/>
          <w:lang w:eastAsia="ar-SA"/>
        </w:rPr>
        <w:t>Энергоэффективность</w:t>
      </w:r>
      <w:proofErr w:type="spellEnd"/>
      <w:r w:rsidR="009E29BE" w:rsidRPr="004B2556">
        <w:rPr>
          <w:rFonts w:ascii="Times New Roman" w:hAnsi="Times New Roman"/>
          <w:sz w:val="28"/>
          <w:szCs w:val="28"/>
          <w:lang w:eastAsia="ar-SA"/>
        </w:rPr>
        <w:t xml:space="preserve"> в </w:t>
      </w:r>
      <w:proofErr w:type="spellStart"/>
      <w:r w:rsidR="009E29BE" w:rsidRPr="004B2556">
        <w:rPr>
          <w:rFonts w:ascii="Times New Roman" w:hAnsi="Times New Roman"/>
          <w:sz w:val="28"/>
          <w:szCs w:val="28"/>
          <w:lang w:eastAsia="ar-SA"/>
        </w:rPr>
        <w:t>Егорлыкском</w:t>
      </w:r>
      <w:proofErr w:type="spellEnd"/>
      <w:r w:rsidR="009E29BE" w:rsidRPr="004B2556">
        <w:rPr>
          <w:rFonts w:ascii="Times New Roman" w:hAnsi="Times New Roman"/>
          <w:sz w:val="28"/>
          <w:szCs w:val="28"/>
          <w:lang w:eastAsia="ar-SA"/>
        </w:rPr>
        <w:t xml:space="preserve"> сельском поселении</w:t>
      </w:r>
      <w:r w:rsidR="00E13A78" w:rsidRPr="00894430">
        <w:rPr>
          <w:rFonts w:ascii="Times New Roman" w:eastAsia="Times New Roman" w:hAnsi="Times New Roman"/>
          <w:sz w:val="28"/>
          <w:szCs w:val="28"/>
          <w:lang w:eastAsia="ru-RU"/>
        </w:rPr>
        <w:t>»,</w:t>
      </w:r>
      <w:r w:rsidR="00E13A78" w:rsidRPr="004D005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965D9" w:rsidRPr="004D0051">
        <w:rPr>
          <w:rFonts w:ascii="Times New Roman" w:hAnsi="Times New Roman"/>
          <w:sz w:val="28"/>
          <w:szCs w:val="28"/>
        </w:rPr>
        <w:t>в соответствии с</w:t>
      </w:r>
      <w:r w:rsidR="006965D9" w:rsidRPr="004D0051">
        <w:rPr>
          <w:rFonts w:ascii="Times New Roman" w:hAnsi="Times New Roman"/>
          <w:sz w:val="28"/>
          <w:szCs w:val="28"/>
          <w:lang w:eastAsia="ru-RU"/>
        </w:rPr>
        <w:t xml:space="preserve"> решениями Собрания депутатов Егорлыкского сельского поселения от</w:t>
      </w:r>
      <w:r w:rsidR="000816DC">
        <w:rPr>
          <w:rFonts w:ascii="Times New Roman" w:hAnsi="Times New Roman"/>
          <w:sz w:val="28"/>
          <w:szCs w:val="28"/>
        </w:rPr>
        <w:t xml:space="preserve"> 25.11.2025 № 117</w:t>
      </w:r>
      <w:r w:rsidR="006965D9" w:rsidRPr="004D0051">
        <w:rPr>
          <w:rFonts w:ascii="Times New Roman" w:hAnsi="Times New Roman"/>
          <w:sz w:val="28"/>
          <w:szCs w:val="28"/>
        </w:rPr>
        <w:t xml:space="preserve"> «О внесении изменений в решение Собрания депутатов Егорлы</w:t>
      </w:r>
      <w:r w:rsidR="004573E8" w:rsidRPr="004D0051">
        <w:rPr>
          <w:rFonts w:ascii="Times New Roman" w:hAnsi="Times New Roman"/>
          <w:sz w:val="28"/>
          <w:szCs w:val="28"/>
        </w:rPr>
        <w:t>кского сельского поселения от 25.12.2024 № 88</w:t>
      </w:r>
      <w:r w:rsidR="006965D9" w:rsidRPr="004D0051">
        <w:rPr>
          <w:rFonts w:ascii="Times New Roman" w:hAnsi="Times New Roman"/>
          <w:sz w:val="28"/>
          <w:szCs w:val="28"/>
        </w:rPr>
        <w:t xml:space="preserve"> «О бюджете Егорлыкского сельского поселения Егорл</w:t>
      </w:r>
      <w:r w:rsidR="004573E8" w:rsidRPr="004D0051">
        <w:rPr>
          <w:rFonts w:ascii="Times New Roman" w:hAnsi="Times New Roman"/>
          <w:sz w:val="28"/>
          <w:szCs w:val="28"/>
        </w:rPr>
        <w:t>ыкского района на 2025 год и на плановый период 2026 и 2027</w:t>
      </w:r>
      <w:r w:rsidR="006965D9" w:rsidRPr="004D0051">
        <w:rPr>
          <w:rFonts w:ascii="Times New Roman" w:hAnsi="Times New Roman"/>
          <w:sz w:val="28"/>
          <w:szCs w:val="28"/>
        </w:rPr>
        <w:t xml:space="preserve"> годов», </w:t>
      </w:r>
      <w:r w:rsidRPr="004D0051">
        <w:rPr>
          <w:rFonts w:ascii="Times New Roman" w:eastAsia="Times New Roman" w:hAnsi="Times New Roman"/>
          <w:sz w:val="28"/>
          <w:szCs w:val="28"/>
          <w:lang w:eastAsia="ru-RU"/>
        </w:rPr>
        <w:t>на основании</w:t>
      </w:r>
      <w:proofErr w:type="gramEnd"/>
      <w:r w:rsidRPr="004D005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13A78" w:rsidRPr="004D0051">
        <w:rPr>
          <w:rFonts w:ascii="Times New Roman" w:eastAsia="Times New Roman" w:hAnsi="Times New Roman"/>
          <w:sz w:val="28"/>
          <w:szCs w:val="28"/>
          <w:lang w:eastAsia="ru-RU"/>
        </w:rPr>
        <w:t>постановлени</w:t>
      </w:r>
      <w:r w:rsidRPr="004D0051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E13A78" w:rsidRPr="004D0051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Егорлыкского сельского поселения от 12.07.2024 № 242 «Об утверждении Порядка разработки, реализации и оценки эффективности муниципальных программ Егорлыкского сельского поселения»</w:t>
      </w:r>
      <w:r w:rsidR="001942E4" w:rsidRPr="004D0051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923D9E" w:rsidRPr="004D0051">
        <w:rPr>
          <w:rFonts w:ascii="Times New Roman" w:eastAsia="Times New Roman" w:hAnsi="Times New Roman"/>
          <w:sz w:val="28"/>
          <w:szCs w:val="28"/>
          <w:lang w:eastAsia="ru-RU"/>
        </w:rPr>
        <w:t>руководствуясь Уставом муниципального образования «Егорлыкское сельское поселение»,</w:t>
      </w:r>
    </w:p>
    <w:p w:rsidR="00923D9E" w:rsidRPr="004D0051" w:rsidRDefault="00923D9E" w:rsidP="00923D9E">
      <w:pPr>
        <w:spacing w:after="0" w:line="240" w:lineRule="auto"/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D0051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ПОСТАНОВЛЯЮ:</w:t>
      </w:r>
    </w:p>
    <w:p w:rsidR="00923D9E" w:rsidRPr="004D0051" w:rsidRDefault="00923D9E" w:rsidP="00923D9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942E4" w:rsidRPr="00894430" w:rsidRDefault="001942E4" w:rsidP="00894430">
      <w:pPr>
        <w:tabs>
          <w:tab w:val="left" w:pos="0"/>
        </w:tabs>
        <w:suppressAutoHyphens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D0051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AE461D" w:rsidRPr="004D005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D0051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Внести в </w:t>
      </w:r>
      <w:r w:rsidR="00640BE1" w:rsidRPr="004D0051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1 к </w:t>
      </w:r>
      <w:r w:rsidRPr="004D0051">
        <w:rPr>
          <w:rFonts w:ascii="Times New Roman" w:eastAsia="Times New Roman" w:hAnsi="Times New Roman"/>
          <w:sz w:val="28"/>
          <w:szCs w:val="28"/>
          <w:lang w:eastAsia="ru-RU"/>
        </w:rPr>
        <w:t>постановлени</w:t>
      </w:r>
      <w:r w:rsidR="00640BE1" w:rsidRPr="004D0051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4D0051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Егорлыкского сельского поселения от </w:t>
      </w:r>
      <w:r w:rsidR="009E29BE">
        <w:rPr>
          <w:rFonts w:ascii="Times New Roman" w:hAnsi="Times New Roman"/>
          <w:sz w:val="28"/>
          <w:szCs w:val="28"/>
          <w:lang w:eastAsia="ar-SA"/>
        </w:rPr>
        <w:t>24.12.2018 № 252</w:t>
      </w:r>
      <w:r w:rsidR="004573E8" w:rsidRPr="004D0051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4573E8" w:rsidRPr="00894430">
        <w:rPr>
          <w:rFonts w:ascii="Times New Roman" w:hAnsi="Times New Roman"/>
          <w:sz w:val="28"/>
          <w:szCs w:val="28"/>
          <w:lang w:eastAsia="ar-SA"/>
        </w:rPr>
        <w:t>«</w:t>
      </w:r>
      <w:proofErr w:type="spellStart"/>
      <w:r w:rsidR="009E29BE" w:rsidRPr="004B2556">
        <w:rPr>
          <w:rFonts w:ascii="Times New Roman" w:hAnsi="Times New Roman"/>
          <w:sz w:val="28"/>
          <w:szCs w:val="28"/>
          <w:lang w:eastAsia="ar-SA"/>
        </w:rPr>
        <w:t>Энергоэффективность</w:t>
      </w:r>
      <w:proofErr w:type="spellEnd"/>
      <w:r w:rsidR="009E29BE" w:rsidRPr="004B2556">
        <w:rPr>
          <w:rFonts w:ascii="Times New Roman" w:hAnsi="Times New Roman"/>
          <w:sz w:val="28"/>
          <w:szCs w:val="28"/>
          <w:lang w:eastAsia="ar-SA"/>
        </w:rPr>
        <w:t xml:space="preserve"> в </w:t>
      </w:r>
      <w:proofErr w:type="spellStart"/>
      <w:r w:rsidR="009E29BE" w:rsidRPr="004B2556">
        <w:rPr>
          <w:rFonts w:ascii="Times New Roman" w:hAnsi="Times New Roman"/>
          <w:sz w:val="28"/>
          <w:szCs w:val="28"/>
          <w:lang w:eastAsia="ar-SA"/>
        </w:rPr>
        <w:t>Егорлыкском</w:t>
      </w:r>
      <w:proofErr w:type="spellEnd"/>
      <w:r w:rsidR="009E29BE" w:rsidRPr="004B2556">
        <w:rPr>
          <w:rFonts w:ascii="Times New Roman" w:hAnsi="Times New Roman"/>
          <w:sz w:val="28"/>
          <w:szCs w:val="28"/>
          <w:lang w:eastAsia="ar-SA"/>
        </w:rPr>
        <w:t xml:space="preserve"> сельском поселении</w:t>
      </w:r>
      <w:r w:rsidR="004573E8" w:rsidRPr="00894430">
        <w:rPr>
          <w:rFonts w:ascii="Times New Roman" w:hAnsi="Times New Roman"/>
          <w:sz w:val="28"/>
          <w:szCs w:val="28"/>
          <w:lang w:eastAsia="ar-SA"/>
        </w:rPr>
        <w:t>»</w:t>
      </w:r>
      <w:r w:rsidR="004573E8" w:rsidRPr="004D0051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4D0051">
        <w:rPr>
          <w:rFonts w:ascii="Times New Roman" w:eastAsia="Times New Roman" w:hAnsi="Times New Roman"/>
          <w:sz w:val="28"/>
          <w:szCs w:val="28"/>
          <w:lang w:eastAsia="ru-RU"/>
        </w:rPr>
        <w:t xml:space="preserve"> изменения согласно приложению к настоящему постановлению.</w:t>
      </w:r>
    </w:p>
    <w:p w:rsidR="001942E4" w:rsidRPr="004D0051" w:rsidRDefault="001942E4" w:rsidP="001942E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0051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="00E515C3" w:rsidRPr="004D0051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>Настоящее постановление вступает в силу со дня</w:t>
      </w:r>
      <w:r w:rsidR="00E82DB4" w:rsidRPr="004D0051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 xml:space="preserve"> его официального опубликования</w:t>
      </w:r>
      <w:r w:rsidR="00E515C3" w:rsidRPr="004D0051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>.</w:t>
      </w:r>
    </w:p>
    <w:p w:rsidR="001942E4" w:rsidRPr="004D0051" w:rsidRDefault="001942E4" w:rsidP="001942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</w:pPr>
      <w:r w:rsidRPr="004D0051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>3.</w:t>
      </w:r>
      <w:r w:rsidR="00AE461D" w:rsidRPr="004D0051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 xml:space="preserve"> </w:t>
      </w:r>
      <w:proofErr w:type="gramStart"/>
      <w:r w:rsidR="00AE461D" w:rsidRPr="004D0051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="00AE461D" w:rsidRPr="004D0051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выполнением постановления оставляю за собой.</w:t>
      </w:r>
    </w:p>
    <w:p w:rsidR="00923D9E" w:rsidRPr="004D0051" w:rsidRDefault="00923D9E" w:rsidP="00923D9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82DB4" w:rsidRPr="004D0051" w:rsidRDefault="00E82DB4" w:rsidP="00923D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23D9E" w:rsidRPr="004D0051" w:rsidRDefault="00923D9E" w:rsidP="00923D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0051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Администрации </w:t>
      </w:r>
    </w:p>
    <w:p w:rsidR="00923D9E" w:rsidRPr="004D0051" w:rsidRDefault="00923D9E" w:rsidP="00923D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0051">
        <w:rPr>
          <w:rFonts w:ascii="Times New Roman" w:eastAsia="Times New Roman" w:hAnsi="Times New Roman"/>
          <w:sz w:val="28"/>
          <w:szCs w:val="28"/>
          <w:lang w:eastAsia="ru-RU"/>
        </w:rPr>
        <w:t>Егорлыкского сельского поселения                                   И.И. Гулай</w:t>
      </w:r>
    </w:p>
    <w:p w:rsidR="00923D9E" w:rsidRPr="004D0051" w:rsidRDefault="00923D9E" w:rsidP="00923D9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23D9E" w:rsidRPr="004D0051" w:rsidRDefault="00923D9E" w:rsidP="00923D9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0051">
        <w:rPr>
          <w:rFonts w:ascii="Times New Roman" w:eastAsia="Times New Roman" w:hAnsi="Times New Roman"/>
          <w:sz w:val="28"/>
          <w:szCs w:val="28"/>
          <w:lang w:eastAsia="ru-RU"/>
        </w:rPr>
        <w:t>Постановление вносит:</w:t>
      </w:r>
    </w:p>
    <w:p w:rsidR="004D0051" w:rsidRPr="004D0051" w:rsidRDefault="004D0051" w:rsidP="004D0051">
      <w:pPr>
        <w:suppressAutoHyphens/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ar-SA"/>
        </w:rPr>
      </w:pPr>
      <w:r w:rsidRPr="004D0051">
        <w:rPr>
          <w:rFonts w:ascii="Times New Roman" w:hAnsi="Times New Roman"/>
          <w:sz w:val="28"/>
          <w:szCs w:val="28"/>
          <w:lang w:eastAsia="ar-SA"/>
        </w:rPr>
        <w:t xml:space="preserve">сектор  муниципального хозяйства </w:t>
      </w:r>
    </w:p>
    <w:p w:rsidR="004D0051" w:rsidRPr="004D0051" w:rsidRDefault="004D0051" w:rsidP="004D0051">
      <w:pPr>
        <w:suppressAutoHyphens/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ar-SA"/>
        </w:rPr>
      </w:pPr>
      <w:r w:rsidRPr="004D0051">
        <w:rPr>
          <w:rFonts w:ascii="Times New Roman" w:hAnsi="Times New Roman"/>
          <w:sz w:val="28"/>
          <w:szCs w:val="28"/>
          <w:lang w:eastAsia="ar-SA"/>
        </w:rPr>
        <w:t xml:space="preserve">Администрации  Егорлыкского сельского поселения   </w:t>
      </w:r>
    </w:p>
    <w:p w:rsidR="00AE461D" w:rsidRPr="004D0051" w:rsidRDefault="00AE461D" w:rsidP="00923D9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  <w:sectPr w:rsidR="00AE461D" w:rsidRPr="004D0051" w:rsidSect="00E515C3">
          <w:headerReference w:type="even" r:id="rId9"/>
          <w:pgSz w:w="11900" w:h="16840"/>
          <w:pgMar w:top="993" w:right="760" w:bottom="567" w:left="1418" w:header="0" w:footer="0" w:gutter="0"/>
          <w:cols w:space="720"/>
          <w:noEndnote/>
          <w:docGrid w:linePitch="360"/>
        </w:sectPr>
      </w:pPr>
    </w:p>
    <w:p w:rsidR="00923D9E" w:rsidRPr="004D0051" w:rsidRDefault="00923D9E" w:rsidP="00967EB8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005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</w:t>
      </w:r>
    </w:p>
    <w:p w:rsidR="00923D9E" w:rsidRPr="004D0051" w:rsidRDefault="00923D9E" w:rsidP="00967EB8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0051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Администрации</w:t>
      </w:r>
    </w:p>
    <w:p w:rsidR="00923D9E" w:rsidRPr="004D0051" w:rsidRDefault="00923D9E" w:rsidP="00967EB8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0051">
        <w:rPr>
          <w:rFonts w:ascii="Times New Roman" w:eastAsia="Times New Roman" w:hAnsi="Times New Roman"/>
          <w:sz w:val="28"/>
          <w:szCs w:val="28"/>
          <w:lang w:eastAsia="ru-RU"/>
        </w:rPr>
        <w:t>Егорлыкского сельского поселения</w:t>
      </w:r>
    </w:p>
    <w:p w:rsidR="00923D9E" w:rsidRPr="004D0051" w:rsidRDefault="00923D9E" w:rsidP="00967EB8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0051">
        <w:rPr>
          <w:rFonts w:ascii="Times New Roman" w:eastAsia="Times New Roman" w:hAnsi="Times New Roman"/>
          <w:sz w:val="28"/>
          <w:szCs w:val="28"/>
          <w:lang w:eastAsia="ru-RU"/>
        </w:rPr>
        <w:t>от ..202</w:t>
      </w:r>
      <w:r w:rsidR="006E5EFA" w:rsidRPr="004D0051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4D0051">
        <w:rPr>
          <w:rFonts w:ascii="Times New Roman" w:eastAsia="Times New Roman" w:hAnsi="Times New Roman"/>
          <w:sz w:val="28"/>
          <w:szCs w:val="28"/>
          <w:lang w:eastAsia="ru-RU"/>
        </w:rPr>
        <w:t xml:space="preserve"> г. № </w:t>
      </w:r>
      <w:bookmarkStart w:id="0" w:name="_GoBack"/>
      <w:bookmarkEnd w:id="0"/>
    </w:p>
    <w:p w:rsidR="00D85225" w:rsidRPr="004D0051" w:rsidRDefault="00D85225" w:rsidP="00967EB8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82DB4" w:rsidRPr="004D0051" w:rsidRDefault="00E82DB4" w:rsidP="00967EB8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82DB4" w:rsidRPr="004D0051" w:rsidRDefault="00E82DB4" w:rsidP="00E82DB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0051">
        <w:rPr>
          <w:rFonts w:ascii="Times New Roman" w:eastAsia="Times New Roman" w:hAnsi="Times New Roman"/>
          <w:sz w:val="28"/>
          <w:szCs w:val="28"/>
          <w:lang w:eastAsia="ru-RU"/>
        </w:rPr>
        <w:t xml:space="preserve">В приложении № 1: </w:t>
      </w:r>
    </w:p>
    <w:p w:rsidR="00E82DB4" w:rsidRPr="004D0051" w:rsidRDefault="00E82DB4" w:rsidP="00E82D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4D0051">
        <w:rPr>
          <w:rFonts w:ascii="Times New Roman" w:eastAsia="Times New Roman" w:hAnsi="Times New Roman"/>
          <w:sz w:val="28"/>
          <w:szCs w:val="28"/>
          <w:lang w:eastAsia="ru-RU"/>
        </w:rPr>
        <w:t xml:space="preserve">1. В разделе </w:t>
      </w:r>
      <w:r w:rsidRPr="004D0051">
        <w:rPr>
          <w:rFonts w:ascii="Times New Roman" w:hAnsi="Times New Roman"/>
          <w:sz w:val="28"/>
          <w:szCs w:val="28"/>
          <w:lang w:bidi="ru-RU"/>
        </w:rPr>
        <w:t>Паспорт муниципальной программы Егорлыкского сельского поселения «</w:t>
      </w:r>
      <w:proofErr w:type="spellStart"/>
      <w:r w:rsidR="009E29BE" w:rsidRPr="004B2556">
        <w:rPr>
          <w:rFonts w:ascii="Times New Roman" w:hAnsi="Times New Roman"/>
          <w:sz w:val="28"/>
          <w:szCs w:val="28"/>
          <w:lang w:eastAsia="ar-SA"/>
        </w:rPr>
        <w:t>Энергоэффективность</w:t>
      </w:r>
      <w:proofErr w:type="spellEnd"/>
      <w:r w:rsidR="009E29BE" w:rsidRPr="004B2556">
        <w:rPr>
          <w:rFonts w:ascii="Times New Roman" w:hAnsi="Times New Roman"/>
          <w:sz w:val="28"/>
          <w:szCs w:val="28"/>
          <w:lang w:eastAsia="ar-SA"/>
        </w:rPr>
        <w:t xml:space="preserve"> в </w:t>
      </w:r>
      <w:proofErr w:type="spellStart"/>
      <w:r w:rsidR="009E29BE" w:rsidRPr="004B2556">
        <w:rPr>
          <w:rFonts w:ascii="Times New Roman" w:hAnsi="Times New Roman"/>
          <w:sz w:val="28"/>
          <w:szCs w:val="28"/>
          <w:lang w:eastAsia="ar-SA"/>
        </w:rPr>
        <w:t>Егорлыкском</w:t>
      </w:r>
      <w:proofErr w:type="spellEnd"/>
      <w:r w:rsidR="009E29BE" w:rsidRPr="004B2556">
        <w:rPr>
          <w:rFonts w:ascii="Times New Roman" w:hAnsi="Times New Roman"/>
          <w:sz w:val="28"/>
          <w:szCs w:val="28"/>
          <w:lang w:eastAsia="ar-SA"/>
        </w:rPr>
        <w:t xml:space="preserve"> сельском поселении</w:t>
      </w:r>
      <w:r w:rsidRPr="004D0051">
        <w:rPr>
          <w:rFonts w:ascii="Times New Roman" w:hAnsi="Times New Roman"/>
          <w:sz w:val="28"/>
          <w:szCs w:val="28"/>
          <w:lang w:bidi="ru-RU"/>
        </w:rPr>
        <w:t>»:</w:t>
      </w:r>
    </w:p>
    <w:p w:rsidR="00BA029C" w:rsidRPr="004D0051" w:rsidRDefault="00BA029C" w:rsidP="00BA029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D0051">
        <w:rPr>
          <w:rFonts w:ascii="Times New Roman" w:hAnsi="Times New Roman"/>
          <w:color w:val="000000" w:themeColor="text1"/>
          <w:sz w:val="28"/>
          <w:szCs w:val="28"/>
        </w:rPr>
        <w:t>1.1. В подразделе 1 пункт 1.5  изложить в редакции:</w:t>
      </w:r>
    </w:p>
    <w:p w:rsidR="00DA440E" w:rsidRPr="004D0051" w:rsidRDefault="00DA440E" w:rsidP="00E82D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</w:p>
    <w:tbl>
      <w:tblPr>
        <w:tblW w:w="49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24"/>
        <w:gridCol w:w="2716"/>
        <w:gridCol w:w="1679"/>
        <w:gridCol w:w="9667"/>
      </w:tblGrid>
      <w:tr w:rsidR="00045376" w:rsidRPr="00045376" w:rsidTr="00045376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</w:tcPr>
          <w:p w:rsidR="00045376" w:rsidRPr="00045376" w:rsidRDefault="00045376" w:rsidP="008C4B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5376">
              <w:rPr>
                <w:rFonts w:ascii="Times New Roman" w:hAnsi="Times New Roman"/>
                <w:sz w:val="28"/>
                <w:szCs w:val="28"/>
              </w:rPr>
              <w:t>1.5.</w:t>
            </w:r>
          </w:p>
        </w:tc>
        <w:tc>
          <w:tcPr>
            <w:tcW w:w="2716" w:type="dxa"/>
            <w:shd w:val="clear" w:color="auto" w:fill="auto"/>
            <w:tcMar>
              <w:left w:w="57" w:type="dxa"/>
              <w:right w:w="57" w:type="dxa"/>
            </w:tcMar>
          </w:tcPr>
          <w:p w:rsidR="00045376" w:rsidRPr="00045376" w:rsidRDefault="00045376" w:rsidP="008C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5376">
              <w:rPr>
                <w:rFonts w:ascii="Times New Roman" w:hAnsi="Times New Roman"/>
                <w:sz w:val="28"/>
                <w:szCs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1679" w:type="dxa"/>
            <w:shd w:val="clear" w:color="auto" w:fill="auto"/>
            <w:tcMar>
              <w:left w:w="57" w:type="dxa"/>
              <w:right w:w="57" w:type="dxa"/>
            </w:tcMar>
          </w:tcPr>
          <w:p w:rsidR="00045376" w:rsidRPr="00045376" w:rsidRDefault="00045376" w:rsidP="008C4B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5376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9667" w:type="dxa"/>
            <w:shd w:val="clear" w:color="auto" w:fill="auto"/>
            <w:tcMar>
              <w:left w:w="57" w:type="dxa"/>
              <w:right w:w="57" w:type="dxa"/>
            </w:tcMar>
          </w:tcPr>
          <w:p w:rsidR="00045376" w:rsidRPr="00045376" w:rsidRDefault="000816DC" w:rsidP="008C4B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17273,8</w:t>
            </w:r>
            <w:r w:rsidR="00045376" w:rsidRPr="00045376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числе:</w:t>
            </w:r>
          </w:p>
          <w:p w:rsidR="00045376" w:rsidRPr="00045376" w:rsidRDefault="00045376" w:rsidP="008C4B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5376">
              <w:rPr>
                <w:rFonts w:ascii="Times New Roman" w:hAnsi="Times New Roman"/>
                <w:sz w:val="28"/>
                <w:szCs w:val="28"/>
              </w:rPr>
              <w:t>этап I – 15314,4 тыс. рублей;</w:t>
            </w:r>
          </w:p>
          <w:p w:rsidR="00045376" w:rsidRPr="00045376" w:rsidRDefault="00045376" w:rsidP="00F31C2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45376">
              <w:rPr>
                <w:rFonts w:ascii="Times New Roman" w:hAnsi="Times New Roman"/>
                <w:sz w:val="28"/>
                <w:szCs w:val="28"/>
              </w:rPr>
              <w:t xml:space="preserve">этап II – </w:t>
            </w:r>
            <w:r w:rsidR="000816DC" w:rsidRPr="000816DC">
              <w:rPr>
                <w:rFonts w:ascii="Times New Roman" w:hAnsi="Times New Roman"/>
                <w:sz w:val="28"/>
                <w:szCs w:val="28"/>
              </w:rPr>
              <w:t xml:space="preserve">1959,4 </w:t>
            </w:r>
            <w:r w:rsidRPr="000816DC">
              <w:rPr>
                <w:rFonts w:ascii="Times New Roman" w:hAnsi="Times New Roman"/>
                <w:sz w:val="28"/>
                <w:szCs w:val="28"/>
              </w:rPr>
              <w:t>тыс</w:t>
            </w:r>
            <w:r w:rsidRPr="00045376">
              <w:rPr>
                <w:rFonts w:ascii="Times New Roman" w:hAnsi="Times New Roman"/>
                <w:sz w:val="28"/>
                <w:szCs w:val="28"/>
              </w:rPr>
              <w:t>. рублей</w:t>
            </w:r>
          </w:p>
        </w:tc>
      </w:tr>
    </w:tbl>
    <w:p w:rsidR="00E82DB4" w:rsidRDefault="00E82DB4" w:rsidP="00E82D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4D0051">
        <w:rPr>
          <w:rFonts w:ascii="Times New Roman" w:hAnsi="Times New Roman"/>
          <w:sz w:val="28"/>
          <w:szCs w:val="28"/>
          <w:lang w:bidi="ru-RU"/>
        </w:rPr>
        <w:t xml:space="preserve"> </w:t>
      </w:r>
    </w:p>
    <w:p w:rsidR="004D0051" w:rsidRDefault="004D0051" w:rsidP="00E82D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</w:p>
    <w:p w:rsidR="004D0051" w:rsidRDefault="004D0051" w:rsidP="00E82D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</w:p>
    <w:p w:rsidR="004D0051" w:rsidRDefault="004D0051" w:rsidP="00E82D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</w:p>
    <w:p w:rsidR="004D0051" w:rsidRDefault="004D0051" w:rsidP="00E82D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</w:p>
    <w:p w:rsidR="004D0051" w:rsidRDefault="004D0051" w:rsidP="00E82D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</w:p>
    <w:p w:rsidR="004D0051" w:rsidRDefault="004D0051" w:rsidP="00E82D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</w:p>
    <w:p w:rsidR="004D0051" w:rsidRDefault="004D0051" w:rsidP="00E82D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</w:p>
    <w:p w:rsidR="004D0051" w:rsidRDefault="004D0051" w:rsidP="00E82D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</w:p>
    <w:p w:rsidR="004D0051" w:rsidRDefault="004D0051" w:rsidP="00E82D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</w:p>
    <w:p w:rsidR="004D0051" w:rsidRDefault="004D0051" w:rsidP="00E82D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</w:p>
    <w:p w:rsidR="004D0051" w:rsidRDefault="004D0051" w:rsidP="00E82D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</w:p>
    <w:p w:rsidR="004D0051" w:rsidRDefault="004D0051" w:rsidP="00E82D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</w:p>
    <w:p w:rsidR="004D0051" w:rsidRPr="004D0051" w:rsidRDefault="004D0051" w:rsidP="00E82D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</w:p>
    <w:p w:rsidR="00BA029C" w:rsidRPr="004D0051" w:rsidRDefault="00BA029C" w:rsidP="00BA029C">
      <w:pPr>
        <w:widowControl w:val="0"/>
        <w:rPr>
          <w:rFonts w:ascii="Times New Roman" w:hAnsi="Times New Roman"/>
          <w:sz w:val="28"/>
          <w:szCs w:val="28"/>
        </w:rPr>
      </w:pPr>
      <w:r w:rsidRPr="004D0051">
        <w:rPr>
          <w:rFonts w:ascii="Times New Roman" w:hAnsi="Times New Roman"/>
          <w:sz w:val="28"/>
          <w:szCs w:val="28"/>
        </w:rPr>
        <w:t xml:space="preserve">1.2. подраздел 2 изложить в редакции: </w:t>
      </w:r>
    </w:p>
    <w:p w:rsidR="00E33DBD" w:rsidRPr="00E33DBD" w:rsidRDefault="00E33DBD" w:rsidP="00E33DBD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33DBD">
        <w:rPr>
          <w:rFonts w:ascii="Times New Roman" w:hAnsi="Times New Roman"/>
          <w:sz w:val="28"/>
          <w:szCs w:val="28"/>
        </w:rPr>
        <w:t>2. Показатели муниципальной программы</w:t>
      </w:r>
    </w:p>
    <w:p w:rsidR="00E33DBD" w:rsidRPr="004A46C5" w:rsidRDefault="00E33DBD" w:rsidP="00E33DBD">
      <w:pPr>
        <w:widowControl w:val="0"/>
        <w:spacing w:after="0" w:line="240" w:lineRule="auto"/>
        <w:jc w:val="center"/>
        <w:rPr>
          <w:rFonts w:ascii="Times New Roman" w:hAnsi="Times New Roman"/>
          <w:sz w:val="20"/>
        </w:rPr>
      </w:pPr>
    </w:p>
    <w:tbl>
      <w:tblPr>
        <w:tblW w:w="15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899"/>
        <w:gridCol w:w="899"/>
        <w:gridCol w:w="900"/>
        <w:gridCol w:w="900"/>
        <w:gridCol w:w="900"/>
        <w:gridCol w:w="900"/>
        <w:gridCol w:w="901"/>
        <w:gridCol w:w="901"/>
        <w:gridCol w:w="901"/>
        <w:gridCol w:w="901"/>
        <w:gridCol w:w="901"/>
        <w:gridCol w:w="901"/>
        <w:gridCol w:w="901"/>
        <w:gridCol w:w="901"/>
        <w:gridCol w:w="901"/>
        <w:gridCol w:w="901"/>
        <w:gridCol w:w="901"/>
      </w:tblGrid>
      <w:tr w:rsidR="00E33DBD" w:rsidRPr="004A46C5" w:rsidTr="008C4B98">
        <w:tc>
          <w:tcPr>
            <w:tcW w:w="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 xml:space="preserve">№ </w:t>
            </w:r>
            <w:proofErr w:type="spellStart"/>
            <w:proofErr w:type="gramStart"/>
            <w:r w:rsidRPr="004A46C5">
              <w:rPr>
                <w:rFonts w:ascii="Times New Roman" w:hAnsi="Times New Roman"/>
                <w:sz w:val="20"/>
              </w:rPr>
              <w:t>п</w:t>
            </w:r>
            <w:proofErr w:type="spellEnd"/>
            <w:proofErr w:type="gramEnd"/>
            <w:r w:rsidRPr="004A46C5">
              <w:rPr>
                <w:rFonts w:ascii="Times New Roman" w:hAnsi="Times New Roman"/>
                <w:sz w:val="20"/>
              </w:rPr>
              <w:t>/</w:t>
            </w:r>
            <w:proofErr w:type="spellStart"/>
            <w:r w:rsidRPr="004A46C5">
              <w:rPr>
                <w:rFonts w:ascii="Times New Roman" w:hAnsi="Times New Roman"/>
                <w:sz w:val="20"/>
              </w:rPr>
              <w:t>п</w:t>
            </w:r>
            <w:proofErr w:type="spellEnd"/>
          </w:p>
        </w:tc>
        <w:tc>
          <w:tcPr>
            <w:tcW w:w="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 xml:space="preserve">Наименование показателя </w:t>
            </w:r>
          </w:p>
        </w:tc>
        <w:tc>
          <w:tcPr>
            <w:tcW w:w="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 xml:space="preserve">Уровень </w:t>
            </w:r>
            <w:proofErr w:type="spellStart"/>
            <w:proofErr w:type="gramStart"/>
            <w:r w:rsidRPr="004A46C5">
              <w:rPr>
                <w:rFonts w:ascii="Times New Roman" w:hAnsi="Times New Roman"/>
                <w:sz w:val="20"/>
              </w:rPr>
              <w:t>показа-теля</w:t>
            </w:r>
            <w:proofErr w:type="spellEnd"/>
            <w:proofErr w:type="gramEnd"/>
          </w:p>
        </w:tc>
        <w:tc>
          <w:tcPr>
            <w:tcW w:w="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Признак возрастания/</w:t>
            </w:r>
          </w:p>
          <w:p w:rsidR="00E33DBD" w:rsidRPr="004A46C5" w:rsidRDefault="00E33DBD" w:rsidP="008C4B9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убывания</w:t>
            </w:r>
          </w:p>
        </w:tc>
        <w:tc>
          <w:tcPr>
            <w:tcW w:w="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 xml:space="preserve">Единица </w:t>
            </w:r>
            <w:proofErr w:type="spellStart"/>
            <w:r w:rsidRPr="004A46C5">
              <w:rPr>
                <w:rFonts w:ascii="Times New Roman" w:hAnsi="Times New Roman"/>
                <w:sz w:val="20"/>
              </w:rPr>
              <w:t>изме</w:t>
            </w:r>
            <w:proofErr w:type="spellEnd"/>
            <w:r w:rsidRPr="004A46C5">
              <w:rPr>
                <w:rFonts w:ascii="Times New Roman" w:hAnsi="Times New Roman"/>
                <w:sz w:val="20"/>
              </w:rPr>
              <w:t>-</w:t>
            </w:r>
          </w:p>
          <w:p w:rsidR="00E33DBD" w:rsidRPr="004A46C5" w:rsidRDefault="00E33DBD" w:rsidP="008C4B9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 xml:space="preserve">рения </w:t>
            </w:r>
          </w:p>
          <w:p w:rsidR="00E33DBD" w:rsidRPr="004A46C5" w:rsidRDefault="00E33DBD" w:rsidP="008C4B9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(по ОКЕИ)</w:t>
            </w:r>
          </w:p>
        </w:tc>
        <w:tc>
          <w:tcPr>
            <w:tcW w:w="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Вид показателя</w:t>
            </w:r>
          </w:p>
          <w:p w:rsidR="00E33DBD" w:rsidRPr="004A46C5" w:rsidRDefault="00E33DBD" w:rsidP="008C4B9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 xml:space="preserve">Базовое значение показателя </w:t>
            </w:r>
          </w:p>
        </w:tc>
        <w:tc>
          <w:tcPr>
            <w:tcW w:w="37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Значения показателей</w:t>
            </w:r>
          </w:p>
        </w:tc>
        <w:tc>
          <w:tcPr>
            <w:tcW w:w="1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 xml:space="preserve">Документ </w:t>
            </w:r>
          </w:p>
        </w:tc>
        <w:tc>
          <w:tcPr>
            <w:tcW w:w="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 w:rsidRPr="004A46C5">
              <w:rPr>
                <w:rFonts w:ascii="Times New Roman" w:hAnsi="Times New Roman"/>
                <w:sz w:val="20"/>
              </w:rPr>
              <w:t>Ответст-венный</w:t>
            </w:r>
            <w:proofErr w:type="spellEnd"/>
            <w:proofErr w:type="gramEnd"/>
            <w:r w:rsidRPr="004A46C5">
              <w:rPr>
                <w:rFonts w:ascii="Times New Roman" w:hAnsi="Times New Roman"/>
                <w:sz w:val="20"/>
              </w:rPr>
              <w:t xml:space="preserve"> </w:t>
            </w:r>
          </w:p>
          <w:p w:rsidR="00E33DBD" w:rsidRPr="004A46C5" w:rsidRDefault="00E33DBD" w:rsidP="008C4B9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 xml:space="preserve">за </w:t>
            </w:r>
            <w:proofErr w:type="spellStart"/>
            <w:proofErr w:type="gramStart"/>
            <w:r w:rsidRPr="004A46C5">
              <w:rPr>
                <w:rFonts w:ascii="Times New Roman" w:hAnsi="Times New Roman"/>
                <w:sz w:val="20"/>
              </w:rPr>
              <w:t>дости-жение</w:t>
            </w:r>
            <w:proofErr w:type="spellEnd"/>
            <w:proofErr w:type="gramEnd"/>
            <w:r w:rsidRPr="004A46C5">
              <w:rPr>
                <w:rFonts w:ascii="Times New Roman" w:hAnsi="Times New Roman"/>
                <w:sz w:val="20"/>
              </w:rPr>
              <w:t xml:space="preserve"> показателя </w:t>
            </w:r>
          </w:p>
        </w:tc>
        <w:tc>
          <w:tcPr>
            <w:tcW w:w="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 xml:space="preserve">Связь </w:t>
            </w:r>
          </w:p>
          <w:p w:rsidR="00E33DBD" w:rsidRPr="004A46C5" w:rsidRDefault="00E33DBD" w:rsidP="008C4B9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 xml:space="preserve">с </w:t>
            </w:r>
            <w:proofErr w:type="spellStart"/>
            <w:proofErr w:type="gramStart"/>
            <w:r w:rsidRPr="004A46C5">
              <w:rPr>
                <w:rFonts w:ascii="Times New Roman" w:hAnsi="Times New Roman"/>
                <w:sz w:val="20"/>
              </w:rPr>
              <w:t>показа-телями</w:t>
            </w:r>
            <w:proofErr w:type="spellEnd"/>
            <w:proofErr w:type="gramEnd"/>
            <w:r w:rsidRPr="004A46C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A46C5">
              <w:rPr>
                <w:rFonts w:ascii="Times New Roman" w:hAnsi="Times New Roman"/>
                <w:sz w:val="20"/>
              </w:rPr>
              <w:t>националь-ных</w:t>
            </w:r>
            <w:proofErr w:type="spellEnd"/>
            <w:r w:rsidRPr="004A46C5">
              <w:rPr>
                <w:rFonts w:ascii="Times New Roman" w:hAnsi="Times New Roman"/>
                <w:sz w:val="20"/>
              </w:rPr>
              <w:t xml:space="preserve"> целей</w:t>
            </w:r>
          </w:p>
        </w:tc>
        <w:tc>
          <w:tcPr>
            <w:tcW w:w="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4A46C5">
              <w:rPr>
                <w:rFonts w:ascii="Times New Roman" w:hAnsi="Times New Roman"/>
                <w:sz w:val="20"/>
              </w:rPr>
              <w:t>Информа</w:t>
            </w:r>
            <w:proofErr w:type="spellEnd"/>
            <w:r w:rsidRPr="004A46C5">
              <w:rPr>
                <w:rFonts w:ascii="Times New Roman" w:hAnsi="Times New Roman"/>
                <w:sz w:val="20"/>
              </w:rPr>
              <w:t>-</w:t>
            </w:r>
          </w:p>
          <w:p w:rsidR="00E33DBD" w:rsidRPr="004A46C5" w:rsidRDefault="00E33DBD" w:rsidP="008C4B9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4A46C5">
              <w:rPr>
                <w:rFonts w:ascii="Times New Roman" w:hAnsi="Times New Roman"/>
                <w:sz w:val="20"/>
              </w:rPr>
              <w:t>ционная</w:t>
            </w:r>
            <w:proofErr w:type="spellEnd"/>
            <w:r w:rsidRPr="004A46C5">
              <w:rPr>
                <w:rFonts w:ascii="Times New Roman" w:hAnsi="Times New Roman"/>
                <w:sz w:val="20"/>
              </w:rPr>
              <w:t xml:space="preserve"> </w:t>
            </w:r>
          </w:p>
          <w:p w:rsidR="00E33DBD" w:rsidRPr="004A46C5" w:rsidRDefault="00E33DBD" w:rsidP="008C4B9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система</w:t>
            </w:r>
          </w:p>
        </w:tc>
      </w:tr>
      <w:tr w:rsidR="00E33DBD" w:rsidRPr="004A46C5" w:rsidTr="008C4B98">
        <w:tc>
          <w:tcPr>
            <w:tcW w:w="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rPr>
                <w:sz w:val="20"/>
              </w:rPr>
            </w:pPr>
          </w:p>
        </w:tc>
        <w:tc>
          <w:tcPr>
            <w:tcW w:w="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rPr>
                <w:sz w:val="20"/>
              </w:rPr>
            </w:pPr>
          </w:p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rPr>
                <w:sz w:val="20"/>
              </w:rPr>
            </w:pPr>
          </w:p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rPr>
                <w:sz w:val="20"/>
              </w:rPr>
            </w:pPr>
          </w:p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rPr>
                <w:sz w:val="20"/>
              </w:rPr>
            </w:pPr>
          </w:p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rPr>
                <w:sz w:val="20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 w:rsidRPr="004A46C5">
              <w:rPr>
                <w:rFonts w:ascii="Times New Roman" w:hAnsi="Times New Roman"/>
                <w:sz w:val="20"/>
              </w:rPr>
              <w:t>значе-ние</w:t>
            </w:r>
            <w:proofErr w:type="spellEnd"/>
            <w:proofErr w:type="gramEnd"/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2030 год</w:t>
            </w:r>
          </w:p>
          <w:p w:rsidR="00E33DBD" w:rsidRPr="004A46C5" w:rsidRDefault="00E33DBD" w:rsidP="008C4B9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4A46C5">
              <w:rPr>
                <w:rFonts w:ascii="Times New Roman" w:hAnsi="Times New Roman"/>
                <w:sz w:val="20"/>
              </w:rPr>
              <w:t>спра-вочно</w:t>
            </w:r>
            <w:proofErr w:type="spellEnd"/>
            <w:r w:rsidRPr="004A46C5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rPr>
                <w:sz w:val="20"/>
              </w:rPr>
            </w:pPr>
          </w:p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rPr>
                <w:sz w:val="20"/>
              </w:rPr>
            </w:pPr>
          </w:p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rPr>
                <w:sz w:val="20"/>
              </w:rPr>
            </w:pPr>
          </w:p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rPr>
                <w:sz w:val="20"/>
              </w:rPr>
            </w:pPr>
          </w:p>
        </w:tc>
      </w:tr>
    </w:tbl>
    <w:p w:rsidR="00E33DBD" w:rsidRPr="004A46C5" w:rsidRDefault="00E33DBD" w:rsidP="00E33DBD">
      <w:pPr>
        <w:spacing w:after="0" w:line="240" w:lineRule="auto"/>
        <w:rPr>
          <w:sz w:val="20"/>
        </w:rPr>
      </w:pPr>
    </w:p>
    <w:tbl>
      <w:tblPr>
        <w:tblW w:w="15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899"/>
        <w:gridCol w:w="899"/>
        <w:gridCol w:w="900"/>
        <w:gridCol w:w="900"/>
        <w:gridCol w:w="900"/>
        <w:gridCol w:w="900"/>
        <w:gridCol w:w="901"/>
        <w:gridCol w:w="901"/>
        <w:gridCol w:w="901"/>
        <w:gridCol w:w="901"/>
        <w:gridCol w:w="901"/>
        <w:gridCol w:w="901"/>
        <w:gridCol w:w="901"/>
        <w:gridCol w:w="901"/>
        <w:gridCol w:w="901"/>
        <w:gridCol w:w="901"/>
        <w:gridCol w:w="901"/>
      </w:tblGrid>
      <w:tr w:rsidR="00E33DBD" w:rsidRPr="004A46C5" w:rsidTr="008C4B98">
        <w:trPr>
          <w:tblHeader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16</w:t>
            </w:r>
          </w:p>
        </w:tc>
      </w:tr>
      <w:tr w:rsidR="00E33DBD" w:rsidRPr="004A46C5" w:rsidTr="008C4B98">
        <w:tc>
          <w:tcPr>
            <w:tcW w:w="1587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 xml:space="preserve">1. </w:t>
            </w:r>
            <w:proofErr w:type="gramStart"/>
            <w:r w:rsidRPr="004A46C5">
              <w:rPr>
                <w:rFonts w:ascii="Times New Roman" w:hAnsi="Times New Roman"/>
                <w:sz w:val="20"/>
              </w:rPr>
              <w:t>Цель муниципальной программы «Развитие энергетической инфраструктуры, обеспечивающее рост перспективной потребности в электроэнергии к 2030 году на 10 процентов</w:t>
            </w:r>
            <w:r w:rsidRPr="004A46C5">
              <w:rPr>
                <w:sz w:val="20"/>
              </w:rPr>
              <w:t xml:space="preserve"> </w:t>
            </w:r>
            <w:r w:rsidRPr="004A46C5">
              <w:rPr>
                <w:rFonts w:ascii="Times New Roman" w:hAnsi="Times New Roman"/>
                <w:sz w:val="20"/>
              </w:rPr>
              <w:t>к  2019 году, стимулирование энергосбережения, обеспечивающее, в том числе снижение объемов потребления энергетических ресурсов, потребленных муниципальными учреждениями к 2030 году не менее чем на 10 процентов в сравнении с 2019 годом, увеличение количества потребителей природного газа»</w:t>
            </w:r>
            <w:proofErr w:type="gramEnd"/>
          </w:p>
        </w:tc>
      </w:tr>
      <w:tr w:rsidR="00E33DBD" w:rsidRPr="004A46C5" w:rsidTr="008C4B98"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1.1.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52" w:lineRule="auto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 xml:space="preserve"> Перспективная потребность в электроэнергии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МП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возрастание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 xml:space="preserve">тыс. </w:t>
            </w:r>
            <w:proofErr w:type="spellStart"/>
            <w:proofErr w:type="gramStart"/>
            <w:r w:rsidRPr="004A46C5">
              <w:rPr>
                <w:rFonts w:ascii="Times New Roman" w:hAnsi="Times New Roman"/>
                <w:sz w:val="20"/>
              </w:rPr>
              <w:t>кило-ватт</w:t>
            </w:r>
            <w:proofErr w:type="spellEnd"/>
            <w:proofErr w:type="gramEnd"/>
            <w:r w:rsidRPr="004A46C5">
              <w:rPr>
                <w:rFonts w:ascii="Times New Roman" w:hAnsi="Times New Roman"/>
                <w:sz w:val="20"/>
                <w:vertAlign w:val="superscript"/>
              </w:rPr>
              <w:t>*</w:t>
            </w:r>
            <w:proofErr w:type="spellStart"/>
            <w:r w:rsidRPr="004A46C5">
              <w:rPr>
                <w:rFonts w:ascii="Times New Roman" w:hAnsi="Times New Roman"/>
                <w:sz w:val="20"/>
              </w:rPr>
              <w:t>ча-сов</w:t>
            </w:r>
            <w:proofErr w:type="spellEnd"/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4A46C5">
              <w:rPr>
                <w:rFonts w:ascii="Times New Roman" w:hAnsi="Times New Roman"/>
                <w:sz w:val="20"/>
              </w:rPr>
              <w:t>ведомст</w:t>
            </w:r>
            <w:proofErr w:type="spellEnd"/>
            <w:r w:rsidRPr="004A46C5">
              <w:rPr>
                <w:rFonts w:ascii="Times New Roman" w:hAnsi="Times New Roman"/>
                <w:sz w:val="20"/>
              </w:rPr>
              <w:t>-</w:t>
            </w:r>
          </w:p>
          <w:p w:rsidR="00E33DBD" w:rsidRPr="004A46C5" w:rsidRDefault="00E33DBD" w:rsidP="008C4B9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венный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449,94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467,30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470,5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480,50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480,50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52" w:lineRule="auto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стратегия социально-</w:t>
            </w:r>
          </w:p>
          <w:p w:rsidR="00E33DBD" w:rsidRPr="004A46C5" w:rsidRDefault="00E33DBD" w:rsidP="008C4B98">
            <w:pPr>
              <w:widowControl w:val="0"/>
              <w:spacing w:after="0" w:line="252" w:lineRule="auto"/>
              <w:rPr>
                <w:rFonts w:ascii="Times New Roman" w:hAnsi="Times New Roman"/>
                <w:sz w:val="20"/>
              </w:rPr>
            </w:pPr>
            <w:proofErr w:type="spellStart"/>
            <w:r w:rsidRPr="004A46C5">
              <w:rPr>
                <w:rFonts w:ascii="Times New Roman" w:hAnsi="Times New Roman"/>
                <w:sz w:val="20"/>
              </w:rPr>
              <w:t>экономи</w:t>
            </w:r>
            <w:proofErr w:type="spellEnd"/>
            <w:r w:rsidRPr="004A46C5">
              <w:rPr>
                <w:rFonts w:ascii="Times New Roman" w:hAnsi="Times New Roman"/>
                <w:sz w:val="20"/>
              </w:rPr>
              <w:t>-</w:t>
            </w:r>
          </w:p>
          <w:p w:rsidR="00E33DBD" w:rsidRPr="004A46C5" w:rsidRDefault="00E33DBD" w:rsidP="008C4B98">
            <w:pPr>
              <w:widowControl w:val="0"/>
              <w:spacing w:after="0" w:line="252" w:lineRule="auto"/>
              <w:rPr>
                <w:rFonts w:ascii="Times New Roman" w:hAnsi="Times New Roman"/>
                <w:sz w:val="20"/>
              </w:rPr>
            </w:pPr>
            <w:proofErr w:type="spellStart"/>
            <w:r w:rsidRPr="004A46C5">
              <w:rPr>
                <w:rFonts w:ascii="Times New Roman" w:hAnsi="Times New Roman"/>
                <w:sz w:val="20"/>
              </w:rPr>
              <w:t>ческого</w:t>
            </w:r>
            <w:proofErr w:type="spellEnd"/>
            <w:r w:rsidRPr="004A46C5">
              <w:rPr>
                <w:rFonts w:ascii="Times New Roman" w:hAnsi="Times New Roman"/>
                <w:sz w:val="20"/>
              </w:rPr>
              <w:t xml:space="preserve"> развития Егорлыкского района </w:t>
            </w:r>
          </w:p>
          <w:p w:rsidR="00E33DBD" w:rsidRPr="004A46C5" w:rsidRDefault="00E33DBD" w:rsidP="008C4B98">
            <w:pPr>
              <w:widowControl w:val="0"/>
              <w:spacing w:after="0" w:line="252" w:lineRule="auto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 xml:space="preserve">на период </w:t>
            </w:r>
          </w:p>
          <w:p w:rsidR="00E33DBD" w:rsidRPr="004A46C5" w:rsidRDefault="00E33DBD" w:rsidP="008C4B98">
            <w:pPr>
              <w:widowControl w:val="0"/>
              <w:spacing w:after="0" w:line="252" w:lineRule="auto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 xml:space="preserve">до 2030 </w:t>
            </w:r>
            <w:proofErr w:type="spellStart"/>
            <w:proofErr w:type="gramStart"/>
            <w:r w:rsidRPr="004A46C5">
              <w:rPr>
                <w:rFonts w:ascii="Times New Roman" w:hAnsi="Times New Roman"/>
                <w:sz w:val="20"/>
              </w:rPr>
              <w:t>го-да</w:t>
            </w:r>
            <w:proofErr w:type="spellEnd"/>
            <w:proofErr w:type="gramEnd"/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администрация Егорлыкского сельского поселения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отсутствует</w:t>
            </w:r>
          </w:p>
        </w:tc>
      </w:tr>
      <w:tr w:rsidR="00E33DBD" w:rsidRPr="004A46C5" w:rsidTr="008C4B98"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0"/>
                <w:highlight w:val="green"/>
              </w:rPr>
            </w:pPr>
            <w:r w:rsidRPr="004A46C5">
              <w:rPr>
                <w:rFonts w:ascii="Times New Roman" w:hAnsi="Times New Roman"/>
                <w:sz w:val="20"/>
                <w:highlight w:val="green"/>
              </w:rPr>
              <w:t>1.2.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52" w:lineRule="auto"/>
              <w:rPr>
                <w:rFonts w:ascii="Times New Roman" w:hAnsi="Times New Roman"/>
                <w:sz w:val="20"/>
                <w:highlight w:val="green"/>
              </w:rPr>
            </w:pPr>
            <w:r w:rsidRPr="004A46C5">
              <w:rPr>
                <w:rFonts w:ascii="Times New Roman" w:hAnsi="Times New Roman"/>
                <w:sz w:val="20"/>
              </w:rPr>
              <w:t>Доля населения, обеспеченного газом, в общей численн</w:t>
            </w:r>
            <w:r w:rsidRPr="004A46C5">
              <w:rPr>
                <w:rFonts w:ascii="Times New Roman" w:hAnsi="Times New Roman"/>
                <w:sz w:val="20"/>
              </w:rPr>
              <w:lastRenderedPageBreak/>
              <w:t>ости населения поселения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0"/>
                <w:highlight w:val="green"/>
              </w:rPr>
            </w:pPr>
            <w:r w:rsidRPr="004A46C5">
              <w:rPr>
                <w:rFonts w:ascii="Times New Roman" w:hAnsi="Times New Roman"/>
                <w:sz w:val="20"/>
                <w:highlight w:val="green"/>
              </w:rPr>
              <w:lastRenderedPageBreak/>
              <w:t>МП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возрастание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процент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4A46C5">
              <w:rPr>
                <w:rFonts w:ascii="Times New Roman" w:hAnsi="Times New Roman"/>
                <w:sz w:val="20"/>
              </w:rPr>
              <w:t>ведомст</w:t>
            </w:r>
            <w:proofErr w:type="spellEnd"/>
            <w:r w:rsidRPr="004A46C5">
              <w:rPr>
                <w:rFonts w:ascii="Times New Roman" w:hAnsi="Times New Roman"/>
                <w:sz w:val="20"/>
              </w:rPr>
              <w:t>-</w:t>
            </w:r>
          </w:p>
          <w:p w:rsidR="00E33DBD" w:rsidRPr="004A46C5" w:rsidRDefault="00E33DBD" w:rsidP="008C4B9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венный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97,9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97,9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97,9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98,9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99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52" w:lineRule="auto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стратегия социально-</w:t>
            </w:r>
          </w:p>
          <w:p w:rsidR="00E33DBD" w:rsidRPr="004A46C5" w:rsidRDefault="00E33DBD" w:rsidP="008C4B98">
            <w:pPr>
              <w:widowControl w:val="0"/>
              <w:spacing w:after="0" w:line="252" w:lineRule="auto"/>
              <w:rPr>
                <w:rFonts w:ascii="Times New Roman" w:hAnsi="Times New Roman"/>
                <w:sz w:val="20"/>
              </w:rPr>
            </w:pPr>
            <w:proofErr w:type="spellStart"/>
            <w:r w:rsidRPr="004A46C5">
              <w:rPr>
                <w:rFonts w:ascii="Times New Roman" w:hAnsi="Times New Roman"/>
                <w:sz w:val="20"/>
              </w:rPr>
              <w:t>экономи</w:t>
            </w:r>
            <w:proofErr w:type="spellEnd"/>
            <w:r w:rsidRPr="004A46C5">
              <w:rPr>
                <w:rFonts w:ascii="Times New Roman" w:hAnsi="Times New Roman"/>
                <w:sz w:val="20"/>
              </w:rPr>
              <w:t>-</w:t>
            </w:r>
          </w:p>
          <w:p w:rsidR="00E33DBD" w:rsidRPr="004A46C5" w:rsidRDefault="00E33DBD" w:rsidP="008C4B98">
            <w:pPr>
              <w:widowControl w:val="0"/>
              <w:spacing w:after="0" w:line="252" w:lineRule="auto"/>
              <w:rPr>
                <w:rFonts w:ascii="Times New Roman" w:hAnsi="Times New Roman"/>
                <w:sz w:val="20"/>
              </w:rPr>
            </w:pPr>
            <w:proofErr w:type="spellStart"/>
            <w:r w:rsidRPr="004A46C5">
              <w:rPr>
                <w:rFonts w:ascii="Times New Roman" w:hAnsi="Times New Roman"/>
                <w:sz w:val="20"/>
              </w:rPr>
              <w:t>ческого</w:t>
            </w:r>
            <w:proofErr w:type="spellEnd"/>
            <w:r w:rsidRPr="004A46C5">
              <w:rPr>
                <w:rFonts w:ascii="Times New Roman" w:hAnsi="Times New Roman"/>
                <w:sz w:val="20"/>
              </w:rPr>
              <w:t xml:space="preserve"> развития </w:t>
            </w:r>
            <w:r w:rsidRPr="004A46C5">
              <w:rPr>
                <w:rFonts w:ascii="Times New Roman" w:hAnsi="Times New Roman"/>
                <w:sz w:val="20"/>
              </w:rPr>
              <w:lastRenderedPageBreak/>
              <w:t xml:space="preserve">Егорлыкского района </w:t>
            </w:r>
          </w:p>
          <w:p w:rsidR="00E33DBD" w:rsidRPr="004A46C5" w:rsidRDefault="00E33DBD" w:rsidP="008C4B98">
            <w:pPr>
              <w:widowControl w:val="0"/>
              <w:spacing w:after="0" w:line="252" w:lineRule="auto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 xml:space="preserve">на период </w:t>
            </w:r>
          </w:p>
          <w:p w:rsidR="00E33DBD" w:rsidRPr="004A46C5" w:rsidRDefault="00E33DBD" w:rsidP="008C4B98">
            <w:pPr>
              <w:widowControl w:val="0"/>
              <w:spacing w:after="0" w:line="252" w:lineRule="auto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до 2030 года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52" w:lineRule="auto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lastRenderedPageBreak/>
              <w:t>администрация Егорлыкского сельского поселения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отсутствует</w:t>
            </w:r>
          </w:p>
        </w:tc>
      </w:tr>
      <w:tr w:rsidR="00E33DBD" w:rsidRPr="004A46C5" w:rsidTr="008C4B98"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0"/>
                <w:highlight w:val="green"/>
              </w:rPr>
            </w:pPr>
            <w:r w:rsidRPr="004A46C5">
              <w:rPr>
                <w:rFonts w:ascii="Times New Roman" w:hAnsi="Times New Roman"/>
                <w:sz w:val="20"/>
                <w:highlight w:val="green"/>
              </w:rPr>
              <w:lastRenderedPageBreak/>
              <w:t>1.3.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52" w:lineRule="auto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Количество муниципальных учреждений, в которых реализуются мероприятия программ энергосбережения и повышения энергетической эффективности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0"/>
                <w:highlight w:val="green"/>
              </w:rPr>
            </w:pPr>
            <w:r w:rsidRPr="004A46C5">
              <w:rPr>
                <w:rFonts w:ascii="Times New Roman" w:hAnsi="Times New Roman"/>
                <w:sz w:val="20"/>
                <w:highlight w:val="green"/>
              </w:rPr>
              <w:t>МП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возрастание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единиц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4A46C5">
              <w:rPr>
                <w:rFonts w:ascii="Times New Roman" w:hAnsi="Times New Roman"/>
                <w:sz w:val="20"/>
              </w:rPr>
              <w:t>ведомст</w:t>
            </w:r>
            <w:proofErr w:type="spellEnd"/>
            <w:r w:rsidRPr="004A46C5">
              <w:rPr>
                <w:rFonts w:ascii="Times New Roman" w:hAnsi="Times New Roman"/>
                <w:sz w:val="20"/>
              </w:rPr>
              <w:t>-</w:t>
            </w:r>
          </w:p>
          <w:p w:rsidR="00E33DBD" w:rsidRPr="004A46C5" w:rsidRDefault="00E33DBD" w:rsidP="008C4B9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венный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52" w:lineRule="auto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стратегия социально-</w:t>
            </w:r>
          </w:p>
          <w:p w:rsidR="00E33DBD" w:rsidRPr="004A46C5" w:rsidRDefault="00E33DBD" w:rsidP="008C4B98">
            <w:pPr>
              <w:widowControl w:val="0"/>
              <w:spacing w:after="0" w:line="252" w:lineRule="auto"/>
              <w:rPr>
                <w:rFonts w:ascii="Times New Roman" w:hAnsi="Times New Roman"/>
                <w:sz w:val="20"/>
              </w:rPr>
            </w:pPr>
            <w:proofErr w:type="spellStart"/>
            <w:r w:rsidRPr="004A46C5">
              <w:rPr>
                <w:rFonts w:ascii="Times New Roman" w:hAnsi="Times New Roman"/>
                <w:sz w:val="20"/>
              </w:rPr>
              <w:t>экономи</w:t>
            </w:r>
            <w:proofErr w:type="spellEnd"/>
            <w:r w:rsidRPr="004A46C5">
              <w:rPr>
                <w:rFonts w:ascii="Times New Roman" w:hAnsi="Times New Roman"/>
                <w:sz w:val="20"/>
              </w:rPr>
              <w:t>-</w:t>
            </w:r>
          </w:p>
          <w:p w:rsidR="00E33DBD" w:rsidRPr="004A46C5" w:rsidRDefault="00E33DBD" w:rsidP="008C4B98">
            <w:pPr>
              <w:widowControl w:val="0"/>
              <w:spacing w:after="0" w:line="252" w:lineRule="auto"/>
              <w:rPr>
                <w:rFonts w:ascii="Times New Roman" w:hAnsi="Times New Roman"/>
                <w:sz w:val="20"/>
              </w:rPr>
            </w:pPr>
            <w:proofErr w:type="spellStart"/>
            <w:r w:rsidRPr="004A46C5">
              <w:rPr>
                <w:rFonts w:ascii="Times New Roman" w:hAnsi="Times New Roman"/>
                <w:sz w:val="20"/>
              </w:rPr>
              <w:t>ческого</w:t>
            </w:r>
            <w:proofErr w:type="spellEnd"/>
            <w:r w:rsidRPr="004A46C5">
              <w:rPr>
                <w:rFonts w:ascii="Times New Roman" w:hAnsi="Times New Roman"/>
                <w:sz w:val="20"/>
              </w:rPr>
              <w:t xml:space="preserve"> развития Егорлыкского района </w:t>
            </w:r>
          </w:p>
          <w:p w:rsidR="00E33DBD" w:rsidRPr="004A46C5" w:rsidRDefault="00E33DBD" w:rsidP="008C4B98">
            <w:pPr>
              <w:widowControl w:val="0"/>
              <w:spacing w:after="0" w:line="252" w:lineRule="auto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 xml:space="preserve">на период </w:t>
            </w:r>
          </w:p>
          <w:p w:rsidR="00E33DBD" w:rsidRPr="004A46C5" w:rsidRDefault="00E33DBD" w:rsidP="008C4B98">
            <w:pPr>
              <w:widowControl w:val="0"/>
              <w:spacing w:after="0" w:line="252" w:lineRule="auto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до 2030 года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52" w:lineRule="auto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администрация Егорлыкского сельского поселения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отсутствует</w:t>
            </w:r>
          </w:p>
        </w:tc>
      </w:tr>
    </w:tbl>
    <w:p w:rsidR="00E33DBD" w:rsidRPr="004A46C5" w:rsidRDefault="00E33DBD" w:rsidP="00E33DB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</w:p>
    <w:p w:rsidR="00E33DBD" w:rsidRDefault="00E33DBD" w:rsidP="004D0051">
      <w:pPr>
        <w:widowControl w:val="0"/>
        <w:ind w:firstLine="709"/>
        <w:rPr>
          <w:rFonts w:ascii="Times New Roman" w:hAnsi="Times New Roman"/>
          <w:sz w:val="28"/>
          <w:szCs w:val="28"/>
        </w:rPr>
      </w:pPr>
    </w:p>
    <w:p w:rsidR="00E33DBD" w:rsidRDefault="00E33DBD" w:rsidP="004D0051">
      <w:pPr>
        <w:widowControl w:val="0"/>
        <w:ind w:firstLine="709"/>
        <w:rPr>
          <w:rFonts w:ascii="Times New Roman" w:hAnsi="Times New Roman"/>
          <w:sz w:val="28"/>
          <w:szCs w:val="28"/>
        </w:rPr>
      </w:pPr>
    </w:p>
    <w:p w:rsidR="00E33DBD" w:rsidRDefault="00E33DBD" w:rsidP="004D0051">
      <w:pPr>
        <w:widowControl w:val="0"/>
        <w:ind w:firstLine="709"/>
        <w:rPr>
          <w:rFonts w:ascii="Times New Roman" w:hAnsi="Times New Roman"/>
          <w:sz w:val="28"/>
          <w:szCs w:val="28"/>
        </w:rPr>
      </w:pPr>
    </w:p>
    <w:p w:rsidR="00E33DBD" w:rsidRDefault="00E33DBD" w:rsidP="004D0051">
      <w:pPr>
        <w:widowControl w:val="0"/>
        <w:ind w:firstLine="709"/>
        <w:rPr>
          <w:rFonts w:ascii="Times New Roman" w:hAnsi="Times New Roman"/>
          <w:sz w:val="28"/>
          <w:szCs w:val="28"/>
        </w:rPr>
      </w:pPr>
    </w:p>
    <w:p w:rsidR="004D0051" w:rsidRDefault="004D0051" w:rsidP="002239E5">
      <w:pPr>
        <w:widowControl w:val="0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0005C8" w:rsidRPr="004D0051" w:rsidRDefault="00E33DBD" w:rsidP="000005C8">
      <w:pPr>
        <w:widowControl w:val="0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</w:t>
      </w:r>
      <w:r w:rsidR="000005C8" w:rsidRPr="004D0051">
        <w:rPr>
          <w:rFonts w:ascii="Times New Roman" w:hAnsi="Times New Roman"/>
          <w:sz w:val="28"/>
          <w:szCs w:val="28"/>
        </w:rPr>
        <w:t>. Подраздел 3 изложить в редакции:</w:t>
      </w:r>
    </w:p>
    <w:p w:rsidR="00E33DBD" w:rsidRPr="00E33DBD" w:rsidRDefault="00E33DBD" w:rsidP="00E33DBD">
      <w:pPr>
        <w:widowControl w:val="0"/>
        <w:spacing w:after="0" w:line="240" w:lineRule="auto"/>
        <w:outlineLvl w:val="2"/>
        <w:rPr>
          <w:rFonts w:ascii="Times New Roman" w:hAnsi="Times New Roman"/>
          <w:sz w:val="28"/>
          <w:szCs w:val="28"/>
        </w:rPr>
      </w:pPr>
      <w:r w:rsidRPr="00E33DBD">
        <w:rPr>
          <w:rFonts w:ascii="Times New Roman" w:hAnsi="Times New Roman"/>
          <w:sz w:val="28"/>
          <w:szCs w:val="28"/>
        </w:rPr>
        <w:t xml:space="preserve">3. Перечень структурных элементов муниципальной программы </w:t>
      </w:r>
    </w:p>
    <w:p w:rsidR="00E33DBD" w:rsidRPr="004A46C5" w:rsidRDefault="00E33DBD" w:rsidP="00E33DBD">
      <w:pPr>
        <w:widowControl w:val="0"/>
        <w:tabs>
          <w:tab w:val="left" w:pos="15180"/>
        </w:tabs>
        <w:spacing w:after="0" w:line="240" w:lineRule="auto"/>
        <w:outlineLvl w:val="2"/>
        <w:rPr>
          <w:rFonts w:ascii="Times New Roman" w:hAnsi="Times New Roman"/>
          <w:sz w:val="20"/>
        </w:rPr>
      </w:pPr>
    </w:p>
    <w:tbl>
      <w:tblPr>
        <w:tblStyle w:val="af3"/>
        <w:tblW w:w="15309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658"/>
        <w:gridCol w:w="3853"/>
        <w:gridCol w:w="4987"/>
        <w:gridCol w:w="5811"/>
      </w:tblGrid>
      <w:tr w:rsidR="00E33DBD" w:rsidRPr="004A46C5" w:rsidTr="008C4B98">
        <w:tc>
          <w:tcPr>
            <w:tcW w:w="879" w:type="dxa"/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jc w:val="center"/>
              <w:outlineLvl w:val="2"/>
              <w:rPr>
                <w:rFonts w:ascii="Times New Roman" w:hAnsi="Times New Roman"/>
              </w:rPr>
            </w:pPr>
            <w:r w:rsidRPr="004A46C5">
              <w:rPr>
                <w:rFonts w:ascii="Times New Roman" w:hAnsi="Times New Roman"/>
              </w:rPr>
              <w:t xml:space="preserve">№ </w:t>
            </w:r>
          </w:p>
          <w:p w:rsidR="00E33DBD" w:rsidRPr="004A46C5" w:rsidRDefault="00E33DBD" w:rsidP="008C4B98">
            <w:pPr>
              <w:widowControl w:val="0"/>
              <w:jc w:val="center"/>
              <w:outlineLvl w:val="2"/>
              <w:rPr>
                <w:rFonts w:ascii="Times New Roman" w:hAnsi="Times New Roman"/>
              </w:rPr>
            </w:pPr>
            <w:proofErr w:type="spellStart"/>
            <w:proofErr w:type="gramStart"/>
            <w:r w:rsidRPr="004A46C5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4A46C5">
              <w:rPr>
                <w:rFonts w:ascii="Times New Roman" w:hAnsi="Times New Roman"/>
              </w:rPr>
              <w:t>/</w:t>
            </w:r>
            <w:proofErr w:type="spellStart"/>
            <w:r w:rsidRPr="004A46C5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5424" w:type="dxa"/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jc w:val="center"/>
              <w:outlineLvl w:val="2"/>
              <w:rPr>
                <w:rFonts w:ascii="Times New Roman" w:hAnsi="Times New Roman"/>
              </w:rPr>
            </w:pPr>
            <w:r w:rsidRPr="004A46C5">
              <w:rPr>
                <w:rFonts w:ascii="Times New Roman" w:hAnsi="Times New Roman"/>
              </w:rPr>
              <w:t>Задачи структурного элемента</w:t>
            </w:r>
          </w:p>
        </w:tc>
        <w:tc>
          <w:tcPr>
            <w:tcW w:w="7037" w:type="dxa"/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jc w:val="center"/>
              <w:outlineLvl w:val="2"/>
              <w:rPr>
                <w:rFonts w:ascii="Times New Roman" w:hAnsi="Times New Roman"/>
              </w:rPr>
            </w:pPr>
            <w:r w:rsidRPr="004A46C5">
              <w:rPr>
                <w:rFonts w:ascii="Times New Roman" w:hAnsi="Times New Roman"/>
              </w:rPr>
              <w:t xml:space="preserve">Краткое описание ожидаемых эффектов </w:t>
            </w:r>
          </w:p>
          <w:p w:rsidR="00E33DBD" w:rsidRPr="004A46C5" w:rsidRDefault="00E33DBD" w:rsidP="008C4B98">
            <w:pPr>
              <w:widowControl w:val="0"/>
              <w:jc w:val="center"/>
              <w:outlineLvl w:val="2"/>
              <w:rPr>
                <w:rFonts w:ascii="Times New Roman" w:hAnsi="Times New Roman"/>
              </w:rPr>
            </w:pPr>
            <w:r w:rsidRPr="004A46C5">
              <w:rPr>
                <w:rFonts w:ascii="Times New Roman" w:hAnsi="Times New Roman"/>
              </w:rPr>
              <w:t xml:space="preserve">от реализации задачи структурного элемента </w:t>
            </w:r>
          </w:p>
        </w:tc>
        <w:tc>
          <w:tcPr>
            <w:tcW w:w="8210" w:type="dxa"/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jc w:val="center"/>
              <w:outlineLvl w:val="2"/>
              <w:rPr>
                <w:rFonts w:ascii="Times New Roman" w:hAnsi="Times New Roman"/>
              </w:rPr>
            </w:pPr>
            <w:r w:rsidRPr="004A46C5">
              <w:rPr>
                <w:rFonts w:ascii="Times New Roman" w:hAnsi="Times New Roman"/>
              </w:rPr>
              <w:t>Связь с показателями</w:t>
            </w:r>
          </w:p>
        </w:tc>
      </w:tr>
    </w:tbl>
    <w:p w:rsidR="00E33DBD" w:rsidRPr="004A46C5" w:rsidRDefault="00E33DBD" w:rsidP="00E33DBD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0"/>
        </w:rPr>
      </w:pPr>
    </w:p>
    <w:tbl>
      <w:tblPr>
        <w:tblW w:w="15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58"/>
        <w:gridCol w:w="3853"/>
        <w:gridCol w:w="4987"/>
        <w:gridCol w:w="5811"/>
      </w:tblGrid>
      <w:tr w:rsidR="00E33DBD" w:rsidRPr="004A46C5" w:rsidTr="008C4B98">
        <w:trPr>
          <w:tblHeader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4</w:t>
            </w:r>
          </w:p>
        </w:tc>
      </w:tr>
      <w:tr w:rsidR="00E33DBD" w:rsidRPr="004A46C5" w:rsidTr="008C4B98">
        <w:tc>
          <w:tcPr>
            <w:tcW w:w="21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E33DBD">
            <w:pPr>
              <w:pStyle w:val="ad"/>
              <w:numPr>
                <w:ilvl w:val="0"/>
                <w:numId w:val="17"/>
              </w:numPr>
              <w:tabs>
                <w:tab w:val="left" w:pos="426"/>
              </w:tabs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Комплексы процессных мероприятий</w:t>
            </w:r>
          </w:p>
        </w:tc>
      </w:tr>
      <w:tr w:rsidR="00E33DBD" w:rsidRPr="004A46C5" w:rsidTr="008C4B98">
        <w:tc>
          <w:tcPr>
            <w:tcW w:w="21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E33DBD">
            <w:pPr>
              <w:pStyle w:val="ad"/>
              <w:widowControl/>
              <w:numPr>
                <w:ilvl w:val="1"/>
                <w:numId w:val="18"/>
              </w:numPr>
              <w:tabs>
                <w:tab w:val="left" w:pos="1276"/>
              </w:tabs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 xml:space="preserve">Комплекс процессных мероприятий «Развитие и модернизация </w:t>
            </w:r>
          </w:p>
          <w:p w:rsidR="00E33DBD" w:rsidRPr="004A46C5" w:rsidRDefault="00E33DBD" w:rsidP="008C4B98">
            <w:pPr>
              <w:tabs>
                <w:tab w:val="left" w:pos="1735"/>
              </w:tabs>
              <w:spacing w:after="0" w:line="240" w:lineRule="auto"/>
              <w:ind w:left="710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электрических сетей, включая сети уличного освещения»</w:t>
            </w:r>
          </w:p>
          <w:p w:rsidR="00E33DBD" w:rsidRPr="004A46C5" w:rsidRDefault="00E33DBD" w:rsidP="008C4B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E33DBD" w:rsidRPr="004A46C5" w:rsidRDefault="00E33DBD" w:rsidP="008C4B9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 xml:space="preserve">Куратор – </w:t>
            </w:r>
            <w:proofErr w:type="spellStart"/>
            <w:r w:rsidRPr="004A46C5">
              <w:rPr>
                <w:rFonts w:ascii="Times New Roman" w:hAnsi="Times New Roman"/>
                <w:sz w:val="20"/>
              </w:rPr>
              <w:t>Гулай</w:t>
            </w:r>
            <w:proofErr w:type="spellEnd"/>
            <w:r w:rsidRPr="004A46C5">
              <w:rPr>
                <w:rFonts w:ascii="Times New Roman" w:hAnsi="Times New Roman"/>
                <w:sz w:val="20"/>
              </w:rPr>
              <w:t xml:space="preserve"> Иван Иванович, глава администрации Егорлыкского сельского поселения </w:t>
            </w:r>
          </w:p>
          <w:p w:rsidR="00E33DBD" w:rsidRPr="004A46C5" w:rsidRDefault="00E33DBD" w:rsidP="008C4B9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0"/>
              </w:rPr>
            </w:pPr>
            <w:proofErr w:type="gramStart"/>
            <w:r w:rsidRPr="004A46C5">
              <w:rPr>
                <w:rFonts w:ascii="Times New Roman" w:hAnsi="Times New Roman"/>
                <w:sz w:val="20"/>
              </w:rPr>
              <w:t>Ответственный</w:t>
            </w:r>
            <w:proofErr w:type="gramEnd"/>
            <w:r w:rsidRPr="004A46C5">
              <w:rPr>
                <w:rFonts w:ascii="Times New Roman" w:hAnsi="Times New Roman"/>
                <w:sz w:val="20"/>
              </w:rPr>
              <w:t xml:space="preserve"> за реализацию: администрация Егорлыкского сельского поселения.</w:t>
            </w:r>
          </w:p>
          <w:p w:rsidR="00E33DBD" w:rsidRPr="004A46C5" w:rsidRDefault="00E33DBD" w:rsidP="008C4B9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Срок реализации:</w:t>
            </w:r>
            <w:r w:rsidRPr="004A46C5">
              <w:rPr>
                <w:rFonts w:ascii="Times New Roman" w:hAnsi="Times New Roman"/>
                <w:i/>
                <w:sz w:val="20"/>
              </w:rPr>
              <w:t xml:space="preserve"> </w:t>
            </w:r>
            <w:r w:rsidRPr="004A46C5">
              <w:rPr>
                <w:rFonts w:ascii="Times New Roman" w:hAnsi="Times New Roman"/>
                <w:sz w:val="20"/>
              </w:rPr>
              <w:t>2025 – 20230 годы</w:t>
            </w:r>
          </w:p>
        </w:tc>
      </w:tr>
      <w:tr w:rsidR="00E33DBD" w:rsidRPr="004A46C5" w:rsidTr="008C4B98"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1.2.1.</w:t>
            </w:r>
          </w:p>
        </w:tc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Задача 1. Повышена надежность электрических сетей и увеличен уровень освещенности улично-дорожной сети</w:t>
            </w:r>
          </w:p>
        </w:tc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 xml:space="preserve">повышение надежности электрических сетей и уровня освещенности </w:t>
            </w:r>
          </w:p>
        </w:tc>
        <w:tc>
          <w:tcPr>
            <w:tcW w:w="8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перспективная потребность в электроэнергии</w:t>
            </w:r>
          </w:p>
        </w:tc>
      </w:tr>
      <w:tr w:rsidR="00E33DBD" w:rsidRPr="004A46C5" w:rsidTr="008C4B98">
        <w:tc>
          <w:tcPr>
            <w:tcW w:w="21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E33DBD">
            <w:pPr>
              <w:pStyle w:val="ad"/>
              <w:numPr>
                <w:ilvl w:val="1"/>
                <w:numId w:val="18"/>
              </w:numPr>
              <w:tabs>
                <w:tab w:val="left" w:pos="1276"/>
              </w:tabs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Комплекс процессных мероприятий «Развитие и модернизация объектов газоснабжения»</w:t>
            </w:r>
          </w:p>
          <w:p w:rsidR="00E33DBD" w:rsidRPr="004A46C5" w:rsidRDefault="00E33DBD" w:rsidP="008C4B98">
            <w:pPr>
              <w:tabs>
                <w:tab w:val="left" w:pos="728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E33DBD" w:rsidRPr="004A46C5" w:rsidRDefault="00E33DBD" w:rsidP="008C4B9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 xml:space="preserve">Куратор – </w:t>
            </w:r>
            <w:proofErr w:type="spellStart"/>
            <w:r w:rsidRPr="004A46C5">
              <w:rPr>
                <w:rFonts w:ascii="Times New Roman" w:hAnsi="Times New Roman"/>
                <w:sz w:val="20"/>
              </w:rPr>
              <w:t>Гулай</w:t>
            </w:r>
            <w:proofErr w:type="spellEnd"/>
            <w:r w:rsidRPr="004A46C5">
              <w:rPr>
                <w:rFonts w:ascii="Times New Roman" w:hAnsi="Times New Roman"/>
                <w:sz w:val="20"/>
              </w:rPr>
              <w:t xml:space="preserve"> Иван Иванович, глава администрации Егорлыкского сельского поселения </w:t>
            </w:r>
          </w:p>
          <w:p w:rsidR="00E33DBD" w:rsidRPr="004A46C5" w:rsidRDefault="00E33DBD" w:rsidP="008C4B9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gramStart"/>
            <w:r w:rsidRPr="004A46C5">
              <w:rPr>
                <w:rFonts w:ascii="Times New Roman" w:hAnsi="Times New Roman"/>
                <w:sz w:val="20"/>
              </w:rPr>
              <w:t>Ответственный</w:t>
            </w:r>
            <w:proofErr w:type="gramEnd"/>
            <w:r w:rsidRPr="004A46C5">
              <w:rPr>
                <w:rFonts w:ascii="Times New Roman" w:hAnsi="Times New Roman"/>
                <w:sz w:val="20"/>
              </w:rPr>
              <w:t xml:space="preserve"> за реализацию: администрация Егорлыкского сельского поселения.</w:t>
            </w:r>
          </w:p>
          <w:p w:rsidR="00E33DBD" w:rsidRPr="004A46C5" w:rsidRDefault="00E33DBD" w:rsidP="008C4B9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Срок реализации: 2025 – 2030 годы</w:t>
            </w:r>
          </w:p>
        </w:tc>
      </w:tr>
      <w:tr w:rsidR="00E33DBD" w:rsidRPr="004A46C5" w:rsidTr="008C4B98"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tabs>
                <w:tab w:val="center" w:pos="317"/>
              </w:tabs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1.3.1.</w:t>
            </w:r>
          </w:p>
        </w:tc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 xml:space="preserve">Задача 1. Увеличено количество потребителей природного газа </w:t>
            </w:r>
          </w:p>
          <w:p w:rsidR="00E33DBD" w:rsidRPr="004A46C5" w:rsidRDefault="00E33DBD" w:rsidP="008C4B9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0"/>
              </w:rPr>
            </w:pPr>
          </w:p>
        </w:tc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 xml:space="preserve">увеличение количества потребителей природного газа </w:t>
            </w:r>
          </w:p>
        </w:tc>
        <w:tc>
          <w:tcPr>
            <w:tcW w:w="8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доля населения, обеспеченного газом, в общей численности населения поселения</w:t>
            </w:r>
          </w:p>
        </w:tc>
      </w:tr>
      <w:tr w:rsidR="00E33DBD" w:rsidRPr="004A46C5" w:rsidTr="008C4B98">
        <w:trPr>
          <w:trHeight w:val="601"/>
        </w:trPr>
        <w:tc>
          <w:tcPr>
            <w:tcW w:w="21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E33DBD">
            <w:pPr>
              <w:pStyle w:val="ad"/>
              <w:widowControl/>
              <w:numPr>
                <w:ilvl w:val="1"/>
                <w:numId w:val="18"/>
              </w:num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Комплекс процессных мероприятий «Энергосбережение и повышение энергетической эффективности»</w:t>
            </w:r>
          </w:p>
          <w:p w:rsidR="00E33DBD" w:rsidRPr="004A46C5" w:rsidRDefault="00E33DBD" w:rsidP="008C4B98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0"/>
              </w:rPr>
            </w:pPr>
          </w:p>
          <w:p w:rsidR="00E33DBD" w:rsidRPr="004A46C5" w:rsidRDefault="00E33DBD" w:rsidP="008C4B98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 xml:space="preserve">Куратор – </w:t>
            </w:r>
            <w:proofErr w:type="spellStart"/>
            <w:r w:rsidRPr="004A46C5">
              <w:rPr>
                <w:rFonts w:ascii="Times New Roman" w:hAnsi="Times New Roman"/>
                <w:sz w:val="20"/>
              </w:rPr>
              <w:t>Гулай</w:t>
            </w:r>
            <w:proofErr w:type="spellEnd"/>
            <w:r w:rsidRPr="004A46C5">
              <w:rPr>
                <w:rFonts w:ascii="Times New Roman" w:hAnsi="Times New Roman"/>
                <w:sz w:val="20"/>
              </w:rPr>
              <w:t xml:space="preserve"> Иван Иванович, глава администрации Егорлыкского сельского поселения </w:t>
            </w:r>
          </w:p>
          <w:p w:rsidR="00E33DBD" w:rsidRPr="004A46C5" w:rsidRDefault="00E33DBD" w:rsidP="008C4B98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0"/>
              </w:rPr>
            </w:pPr>
            <w:proofErr w:type="gramStart"/>
            <w:r w:rsidRPr="004A46C5">
              <w:rPr>
                <w:rFonts w:ascii="Times New Roman" w:hAnsi="Times New Roman"/>
                <w:sz w:val="20"/>
              </w:rPr>
              <w:t>Ответственный</w:t>
            </w:r>
            <w:proofErr w:type="gramEnd"/>
            <w:r w:rsidRPr="004A46C5">
              <w:rPr>
                <w:rFonts w:ascii="Times New Roman" w:hAnsi="Times New Roman"/>
                <w:sz w:val="20"/>
              </w:rPr>
              <w:t xml:space="preserve"> за реализацию: администрация Егорлыкского сельского поселения.</w:t>
            </w:r>
          </w:p>
          <w:p w:rsidR="00E33DBD" w:rsidRPr="004A46C5" w:rsidRDefault="00E33DBD" w:rsidP="008C4B98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 xml:space="preserve">. </w:t>
            </w:r>
          </w:p>
          <w:p w:rsidR="00E33DBD" w:rsidRPr="004A46C5" w:rsidRDefault="00E33DBD" w:rsidP="008C4B98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Срок реализации: 2025 – 2030 годы</w:t>
            </w:r>
          </w:p>
        </w:tc>
      </w:tr>
      <w:tr w:rsidR="00E33DBD" w:rsidRPr="004A46C5" w:rsidTr="008C4B98"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2.1.1.</w:t>
            </w:r>
          </w:p>
        </w:tc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Задача 1</w:t>
            </w:r>
            <w:r w:rsidRPr="004A46C5">
              <w:rPr>
                <w:sz w:val="20"/>
              </w:rPr>
              <w:t xml:space="preserve"> </w:t>
            </w:r>
            <w:r w:rsidRPr="004A46C5">
              <w:rPr>
                <w:rFonts w:ascii="Times New Roman" w:hAnsi="Times New Roman"/>
                <w:sz w:val="20"/>
              </w:rPr>
              <w:t>Увеличено количество муниципальных учреждений, в которых реализуются мероприятия программ энергосбережения и повышения энергетической эффективности</w:t>
            </w:r>
          </w:p>
        </w:tc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повышение энергетической эффективности бюджетных учреждений</w:t>
            </w:r>
          </w:p>
        </w:tc>
        <w:tc>
          <w:tcPr>
            <w:tcW w:w="8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spacing w:after="0" w:line="228" w:lineRule="auto"/>
              <w:jc w:val="both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 xml:space="preserve">количество муниципальных учреждений, в которых реализуются </w:t>
            </w:r>
            <w:r w:rsidRPr="004A46C5">
              <w:rPr>
                <w:rFonts w:ascii="Times New Roman" w:hAnsi="Times New Roman"/>
                <w:spacing w:val="-8"/>
                <w:sz w:val="20"/>
              </w:rPr>
              <w:t>мероприятия программ</w:t>
            </w:r>
            <w:r w:rsidRPr="004A46C5">
              <w:rPr>
                <w:rFonts w:ascii="Times New Roman" w:hAnsi="Times New Roman"/>
                <w:sz w:val="20"/>
              </w:rPr>
              <w:t xml:space="preserve"> энергосбережения и повышения энергетической эффективности</w:t>
            </w:r>
          </w:p>
        </w:tc>
      </w:tr>
      <w:tr w:rsidR="00E33DBD" w:rsidRPr="004A46C5" w:rsidTr="008C4B98">
        <w:trPr>
          <w:trHeight w:val="64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lastRenderedPageBreak/>
              <w:t>2.1.3.</w:t>
            </w:r>
          </w:p>
        </w:tc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Задача 3. Сокращено количество бесхозяйных объектов недвижимого имущества, используемых для передачи энергетических ресурсов</w:t>
            </w:r>
          </w:p>
        </w:tc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повышение качества предоставляемых услуг населению</w:t>
            </w:r>
          </w:p>
        </w:tc>
        <w:tc>
          <w:tcPr>
            <w:tcW w:w="8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доля населения, обеспеченного газом, в общей численности населения поселения</w:t>
            </w:r>
          </w:p>
        </w:tc>
      </w:tr>
    </w:tbl>
    <w:p w:rsidR="002239E5" w:rsidRDefault="002239E5" w:rsidP="00402F9D">
      <w:pPr>
        <w:widowControl w:val="0"/>
        <w:jc w:val="both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</w:p>
    <w:p w:rsidR="000005C8" w:rsidRPr="004D0051" w:rsidRDefault="00E33DBD" w:rsidP="000005C8">
      <w:pPr>
        <w:widowControl w:val="0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1.4</w:t>
      </w:r>
      <w:r w:rsidR="000005C8" w:rsidRPr="004D005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0005C8" w:rsidRPr="004D0051">
        <w:rPr>
          <w:rFonts w:ascii="Times New Roman" w:hAnsi="Times New Roman"/>
          <w:sz w:val="28"/>
          <w:szCs w:val="28"/>
        </w:rPr>
        <w:t>Подраздел 4 изложить в редакции:</w:t>
      </w:r>
    </w:p>
    <w:p w:rsidR="00E33DBD" w:rsidRPr="00E33DBD" w:rsidRDefault="00E33DBD" w:rsidP="00E33DBD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33DBD">
        <w:rPr>
          <w:rFonts w:ascii="Times New Roman" w:hAnsi="Times New Roman"/>
          <w:sz w:val="28"/>
          <w:szCs w:val="28"/>
        </w:rPr>
        <w:t>4. Параметры финансового обеспечения муниципальной программы</w:t>
      </w:r>
    </w:p>
    <w:p w:rsidR="00E33DBD" w:rsidRPr="004A46C5" w:rsidRDefault="00E33DBD" w:rsidP="00E33DBD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0"/>
        </w:rPr>
      </w:pPr>
    </w:p>
    <w:tbl>
      <w:tblPr>
        <w:tblW w:w="15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44"/>
        <w:gridCol w:w="8379"/>
        <w:gridCol w:w="1449"/>
        <w:gridCol w:w="1446"/>
        <w:gridCol w:w="1338"/>
        <w:gridCol w:w="1990"/>
        <w:gridCol w:w="63"/>
      </w:tblGrid>
      <w:tr w:rsidR="00E33DBD" w:rsidRPr="004A46C5" w:rsidTr="008C4B98">
        <w:tc>
          <w:tcPr>
            <w:tcW w:w="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 xml:space="preserve">№ </w:t>
            </w:r>
          </w:p>
          <w:p w:rsidR="00E33DBD" w:rsidRPr="004A46C5" w:rsidRDefault="00E33DBD" w:rsidP="008C4B9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 w:rsidRPr="004A46C5">
              <w:rPr>
                <w:rFonts w:ascii="Times New Roman" w:hAnsi="Times New Roman"/>
                <w:sz w:val="20"/>
              </w:rPr>
              <w:t>п</w:t>
            </w:r>
            <w:proofErr w:type="spellEnd"/>
            <w:proofErr w:type="gramEnd"/>
            <w:r w:rsidRPr="004A46C5">
              <w:rPr>
                <w:rFonts w:ascii="Times New Roman" w:hAnsi="Times New Roman"/>
                <w:sz w:val="20"/>
              </w:rPr>
              <w:t>/</w:t>
            </w:r>
            <w:proofErr w:type="spellStart"/>
            <w:r w:rsidRPr="004A46C5">
              <w:rPr>
                <w:rFonts w:ascii="Times New Roman" w:hAnsi="Times New Roman"/>
                <w:sz w:val="20"/>
              </w:rPr>
              <w:t>п</w:t>
            </w:r>
            <w:proofErr w:type="spellEnd"/>
          </w:p>
        </w:tc>
        <w:tc>
          <w:tcPr>
            <w:tcW w:w="10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 xml:space="preserve">Наименование государственной программы, </w:t>
            </w:r>
          </w:p>
          <w:p w:rsidR="00E33DBD" w:rsidRPr="004A46C5" w:rsidRDefault="00E33DBD" w:rsidP="008C4B9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структурного элемента, источник финансового обеспечения</w:t>
            </w:r>
          </w:p>
        </w:tc>
        <w:tc>
          <w:tcPr>
            <w:tcW w:w="8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Объем расходов по годам реализации (тыс. рублей)</w:t>
            </w:r>
          </w:p>
        </w:tc>
      </w:tr>
      <w:tr w:rsidR="00E33DBD" w:rsidRPr="004A46C5" w:rsidTr="008C4B98">
        <w:trPr>
          <w:gridAfter w:val="1"/>
          <w:wAfter w:w="81" w:type="dxa"/>
        </w:trPr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rPr>
                <w:sz w:val="20"/>
              </w:rPr>
            </w:pPr>
          </w:p>
        </w:tc>
        <w:tc>
          <w:tcPr>
            <w:tcW w:w="10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rPr>
                <w:sz w:val="20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2025 г.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2026 г.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2027 г.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всего</w:t>
            </w:r>
          </w:p>
        </w:tc>
      </w:tr>
    </w:tbl>
    <w:p w:rsidR="00E33DBD" w:rsidRPr="004A46C5" w:rsidRDefault="00E33DBD" w:rsidP="00E33DBD">
      <w:pPr>
        <w:spacing w:after="0" w:line="240" w:lineRule="auto"/>
        <w:rPr>
          <w:sz w:val="20"/>
        </w:rPr>
      </w:pPr>
    </w:p>
    <w:tbl>
      <w:tblPr>
        <w:tblW w:w="15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47"/>
        <w:gridCol w:w="8415"/>
        <w:gridCol w:w="1455"/>
        <w:gridCol w:w="1451"/>
        <w:gridCol w:w="1343"/>
        <w:gridCol w:w="1998"/>
      </w:tblGrid>
      <w:tr w:rsidR="00E33DBD" w:rsidRPr="004A46C5" w:rsidTr="008C4B98">
        <w:trPr>
          <w:tblHeader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0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7</w:t>
            </w:r>
          </w:p>
        </w:tc>
      </w:tr>
      <w:tr w:rsidR="00E33DBD" w:rsidRPr="004A46C5" w:rsidTr="008C4B98">
        <w:tc>
          <w:tcPr>
            <w:tcW w:w="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40" w:lineRule="auto"/>
              <w:ind w:left="108" w:hanging="108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10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b/>
                <w:sz w:val="20"/>
              </w:rPr>
            </w:pPr>
            <w:r w:rsidRPr="004A46C5">
              <w:rPr>
                <w:rFonts w:ascii="Times New Roman" w:hAnsi="Times New Roman"/>
                <w:b/>
                <w:sz w:val="20"/>
              </w:rPr>
              <w:t>Муниципальная программа Егорлыкского сельского поселения «</w:t>
            </w:r>
            <w:proofErr w:type="spellStart"/>
            <w:r w:rsidRPr="004A46C5">
              <w:rPr>
                <w:rFonts w:ascii="Times New Roman" w:hAnsi="Times New Roman"/>
                <w:b/>
                <w:sz w:val="20"/>
              </w:rPr>
              <w:t>Энергоэффективность</w:t>
            </w:r>
            <w:proofErr w:type="spellEnd"/>
            <w:r w:rsidRPr="004A46C5">
              <w:rPr>
                <w:rFonts w:ascii="Times New Roman" w:hAnsi="Times New Roman"/>
                <w:b/>
                <w:sz w:val="20"/>
              </w:rPr>
              <w:t xml:space="preserve"> в </w:t>
            </w:r>
            <w:proofErr w:type="spellStart"/>
            <w:r w:rsidRPr="004A46C5">
              <w:rPr>
                <w:rFonts w:ascii="Times New Roman" w:hAnsi="Times New Roman"/>
                <w:b/>
                <w:sz w:val="20"/>
              </w:rPr>
              <w:t>Егорлыкском</w:t>
            </w:r>
            <w:proofErr w:type="spellEnd"/>
            <w:r w:rsidRPr="004A46C5">
              <w:rPr>
                <w:rFonts w:ascii="Times New Roman" w:hAnsi="Times New Roman"/>
                <w:b/>
                <w:sz w:val="20"/>
              </w:rPr>
              <w:t xml:space="preserve"> сельском поселении», в том числе: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3DBD" w:rsidRPr="004A46C5" w:rsidRDefault="000816DC" w:rsidP="008C4B9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629,4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4A46C5">
              <w:rPr>
                <w:rFonts w:ascii="Times New Roman" w:hAnsi="Times New Roman"/>
                <w:b/>
                <w:sz w:val="20"/>
              </w:rPr>
              <w:t>205,0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4A46C5">
              <w:rPr>
                <w:rFonts w:ascii="Times New Roman" w:hAnsi="Times New Roman"/>
                <w:b/>
                <w:sz w:val="20"/>
              </w:rPr>
              <w:t>1125,0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3DBD" w:rsidRPr="004A46C5" w:rsidRDefault="000816DC" w:rsidP="008C4B9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1959,4</w:t>
            </w:r>
          </w:p>
        </w:tc>
      </w:tr>
      <w:tr w:rsidR="00E33DBD" w:rsidRPr="004A46C5" w:rsidTr="008C4B98"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rPr>
                <w:sz w:val="20"/>
              </w:rPr>
            </w:pPr>
          </w:p>
        </w:tc>
        <w:tc>
          <w:tcPr>
            <w:tcW w:w="10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местный бюджет (всего), из них: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3DBD" w:rsidRPr="004A46C5" w:rsidRDefault="000816DC" w:rsidP="008C4B9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629,4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205,0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1125,0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3DBD" w:rsidRPr="004A46C5" w:rsidRDefault="000816DC" w:rsidP="008C4B9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1959,4</w:t>
            </w:r>
          </w:p>
        </w:tc>
      </w:tr>
      <w:tr w:rsidR="00E33DBD" w:rsidRPr="004A46C5" w:rsidTr="008C4B98"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rPr>
                <w:sz w:val="20"/>
              </w:rPr>
            </w:pPr>
          </w:p>
        </w:tc>
        <w:tc>
          <w:tcPr>
            <w:tcW w:w="10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40" w:lineRule="auto"/>
              <w:ind w:left="108" w:hanging="108"/>
              <w:jc w:val="center"/>
              <w:outlineLvl w:val="2"/>
              <w:rPr>
                <w:rFonts w:ascii="Times New Roman" w:hAnsi="Times New Roman"/>
                <w:sz w:val="20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40" w:lineRule="auto"/>
              <w:ind w:left="108" w:hanging="108"/>
              <w:jc w:val="center"/>
              <w:outlineLvl w:val="2"/>
              <w:rPr>
                <w:rFonts w:ascii="Times New Roman" w:hAnsi="Times New Roman"/>
                <w:sz w:val="20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40" w:lineRule="auto"/>
              <w:ind w:left="108" w:hanging="108"/>
              <w:jc w:val="center"/>
              <w:outlineLvl w:val="2"/>
              <w:rPr>
                <w:rFonts w:ascii="Times New Roman" w:hAnsi="Times New Roman"/>
                <w:sz w:val="20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40" w:lineRule="auto"/>
              <w:ind w:left="108" w:hanging="108"/>
              <w:jc w:val="center"/>
              <w:outlineLvl w:val="2"/>
              <w:rPr>
                <w:rFonts w:ascii="Times New Roman" w:hAnsi="Times New Roman"/>
                <w:sz w:val="20"/>
              </w:rPr>
            </w:pPr>
          </w:p>
        </w:tc>
      </w:tr>
      <w:tr w:rsidR="00E33DBD" w:rsidRPr="004A46C5" w:rsidTr="008C4B98"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rPr>
                <w:sz w:val="20"/>
              </w:rPr>
            </w:pPr>
          </w:p>
        </w:tc>
        <w:tc>
          <w:tcPr>
            <w:tcW w:w="10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областного бюджета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/>
              <w:ind w:left="108" w:hanging="108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/>
              <w:ind w:left="108" w:hanging="108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/>
              <w:ind w:left="108" w:hanging="108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/>
              <w:ind w:left="108" w:hanging="108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E33DBD" w:rsidRPr="004A46C5" w:rsidTr="008C4B98"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rPr>
                <w:sz w:val="20"/>
              </w:rPr>
            </w:pPr>
          </w:p>
        </w:tc>
        <w:tc>
          <w:tcPr>
            <w:tcW w:w="10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внебюджетные источники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/>
              <w:ind w:left="108" w:hanging="108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/>
              <w:ind w:left="108" w:hanging="108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/>
              <w:ind w:left="108" w:hanging="108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/>
              <w:ind w:left="108" w:hanging="108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E33DBD" w:rsidRPr="004A46C5" w:rsidTr="008C4B98">
        <w:tc>
          <w:tcPr>
            <w:tcW w:w="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10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/>
              <w:rPr>
                <w:rFonts w:ascii="Times New Roman" w:hAnsi="Times New Roman"/>
                <w:b/>
                <w:sz w:val="20"/>
              </w:rPr>
            </w:pPr>
            <w:r w:rsidRPr="004A46C5">
              <w:rPr>
                <w:rFonts w:ascii="Times New Roman" w:hAnsi="Times New Roman"/>
                <w:b/>
                <w:sz w:val="20"/>
              </w:rPr>
              <w:t>Комплекс процессных мероприятий «Развитие и модернизация электрических сетей, включая сети уличного освещения» (всего), в том числе: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3DBD" w:rsidRPr="004A46C5" w:rsidRDefault="00751334" w:rsidP="008C4B98">
            <w:pPr>
              <w:widowControl w:val="0"/>
              <w:spacing w:after="0"/>
              <w:ind w:left="108" w:hanging="108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</w:t>
            </w:r>
            <w:r w:rsidR="00E33DBD" w:rsidRPr="004A46C5">
              <w:rPr>
                <w:rFonts w:ascii="Times New Roman" w:hAnsi="Times New Roman"/>
                <w:b/>
                <w:sz w:val="20"/>
              </w:rPr>
              <w:t>70,0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/>
              <w:ind w:left="108" w:hanging="108"/>
              <w:jc w:val="center"/>
              <w:rPr>
                <w:rFonts w:ascii="Times New Roman" w:hAnsi="Times New Roman"/>
                <w:b/>
                <w:sz w:val="20"/>
              </w:rPr>
            </w:pPr>
            <w:r w:rsidRPr="004A46C5">
              <w:rPr>
                <w:rFonts w:ascii="Times New Roman" w:hAnsi="Times New Roman"/>
                <w:b/>
                <w:sz w:val="20"/>
                <w:lang w:val="en-US"/>
              </w:rPr>
              <w:t>100</w:t>
            </w:r>
            <w:r w:rsidRPr="004A46C5">
              <w:rPr>
                <w:rFonts w:ascii="Times New Roman" w:hAnsi="Times New Roman"/>
                <w:b/>
                <w:sz w:val="20"/>
              </w:rPr>
              <w:t>,0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/>
              <w:ind w:left="108" w:hanging="108"/>
              <w:jc w:val="center"/>
              <w:rPr>
                <w:rFonts w:ascii="Times New Roman" w:hAnsi="Times New Roman"/>
                <w:b/>
                <w:sz w:val="20"/>
              </w:rPr>
            </w:pPr>
            <w:r w:rsidRPr="004A46C5">
              <w:rPr>
                <w:rFonts w:ascii="Times New Roman" w:hAnsi="Times New Roman"/>
                <w:b/>
                <w:sz w:val="20"/>
              </w:rPr>
              <w:t>150,0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3DBD" w:rsidRPr="004A46C5" w:rsidRDefault="00751334" w:rsidP="008C4B98">
            <w:pPr>
              <w:widowControl w:val="0"/>
              <w:spacing w:after="0"/>
              <w:ind w:left="108" w:hanging="108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8</w:t>
            </w:r>
            <w:r w:rsidR="00E33DBD" w:rsidRPr="004A46C5">
              <w:rPr>
                <w:rFonts w:ascii="Times New Roman" w:hAnsi="Times New Roman"/>
                <w:b/>
                <w:sz w:val="20"/>
              </w:rPr>
              <w:t>20,0</w:t>
            </w:r>
          </w:p>
        </w:tc>
      </w:tr>
      <w:tr w:rsidR="00E33DBD" w:rsidRPr="004A46C5" w:rsidTr="008C4B98"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rPr>
                <w:sz w:val="20"/>
              </w:rPr>
            </w:pPr>
          </w:p>
        </w:tc>
        <w:tc>
          <w:tcPr>
            <w:tcW w:w="10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 xml:space="preserve">областной бюджет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/>
              <w:ind w:left="108" w:hanging="108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/>
              <w:ind w:left="108" w:hanging="108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/>
              <w:ind w:left="108" w:hanging="108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/>
              <w:ind w:left="108" w:hanging="108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E33DBD" w:rsidRPr="004A46C5" w:rsidTr="008C4B98"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rPr>
                <w:sz w:val="20"/>
              </w:rPr>
            </w:pPr>
          </w:p>
        </w:tc>
        <w:tc>
          <w:tcPr>
            <w:tcW w:w="10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местный бюджет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751334" w:rsidP="008C4B98">
            <w:pPr>
              <w:widowControl w:val="0"/>
              <w:spacing w:after="0"/>
              <w:ind w:left="108" w:hanging="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  <w:r w:rsidR="00E33DBD" w:rsidRPr="004A46C5">
              <w:rPr>
                <w:rFonts w:ascii="Times New Roman" w:hAnsi="Times New Roman"/>
                <w:sz w:val="20"/>
              </w:rPr>
              <w:t>70,0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/>
              <w:ind w:left="108" w:hanging="108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  <w:lang w:val="en-US"/>
              </w:rPr>
              <w:t>100</w:t>
            </w:r>
            <w:r w:rsidRPr="004A46C5">
              <w:rPr>
                <w:rFonts w:ascii="Times New Roman" w:hAnsi="Times New Roman"/>
                <w:sz w:val="20"/>
              </w:rPr>
              <w:t>,0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/>
              <w:ind w:left="108" w:hanging="108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150,0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751334" w:rsidP="008C4B98">
            <w:pPr>
              <w:widowControl w:val="0"/>
              <w:spacing w:after="0"/>
              <w:ind w:left="108" w:hanging="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  <w:r w:rsidR="00E33DBD" w:rsidRPr="004A46C5">
              <w:rPr>
                <w:rFonts w:ascii="Times New Roman" w:hAnsi="Times New Roman"/>
                <w:sz w:val="20"/>
              </w:rPr>
              <w:t>20,0</w:t>
            </w:r>
          </w:p>
        </w:tc>
      </w:tr>
      <w:tr w:rsidR="00E33DBD" w:rsidRPr="004A46C5" w:rsidTr="008C4B98">
        <w:tc>
          <w:tcPr>
            <w:tcW w:w="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10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/>
              <w:rPr>
                <w:rFonts w:ascii="Times New Roman" w:hAnsi="Times New Roman"/>
                <w:b/>
                <w:sz w:val="20"/>
              </w:rPr>
            </w:pPr>
            <w:r w:rsidRPr="004A46C5">
              <w:rPr>
                <w:rFonts w:ascii="Times New Roman" w:hAnsi="Times New Roman"/>
                <w:b/>
                <w:sz w:val="20"/>
              </w:rPr>
              <w:t xml:space="preserve">Комплекс процессных мероприятий «Развитие и модернизация объектов газоснабжения» (всего), </w:t>
            </w:r>
          </w:p>
          <w:p w:rsidR="00E33DBD" w:rsidRPr="004A46C5" w:rsidRDefault="00E33DBD" w:rsidP="008C4B98">
            <w:pPr>
              <w:widowControl w:val="0"/>
              <w:spacing w:after="0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b/>
                <w:sz w:val="20"/>
              </w:rPr>
              <w:t>в том числе: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33DBD" w:rsidRPr="004A46C5" w:rsidRDefault="000816DC" w:rsidP="008C4B98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3,5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/>
              <w:ind w:left="108" w:hanging="108"/>
              <w:jc w:val="center"/>
              <w:rPr>
                <w:rFonts w:ascii="Times New Roman" w:hAnsi="Times New Roman"/>
                <w:b/>
                <w:sz w:val="20"/>
              </w:rPr>
            </w:pPr>
            <w:r w:rsidRPr="004A46C5">
              <w:rPr>
                <w:rFonts w:ascii="Times New Roman" w:hAnsi="Times New Roman"/>
                <w:b/>
                <w:sz w:val="20"/>
              </w:rPr>
              <w:t>105,0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/>
              <w:ind w:left="108" w:hanging="108"/>
              <w:jc w:val="center"/>
              <w:rPr>
                <w:rFonts w:ascii="Times New Roman" w:hAnsi="Times New Roman"/>
                <w:b/>
                <w:sz w:val="20"/>
              </w:rPr>
            </w:pPr>
            <w:r w:rsidRPr="004A46C5">
              <w:rPr>
                <w:rFonts w:ascii="Times New Roman" w:hAnsi="Times New Roman"/>
                <w:b/>
                <w:sz w:val="20"/>
              </w:rPr>
              <w:t>975,0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33DBD" w:rsidRPr="004A46C5" w:rsidRDefault="000816DC" w:rsidP="008C4B98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1083,5</w:t>
            </w:r>
          </w:p>
        </w:tc>
      </w:tr>
      <w:tr w:rsidR="00E33DBD" w:rsidRPr="004A46C5" w:rsidTr="008C4B98"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rPr>
                <w:sz w:val="20"/>
              </w:rPr>
            </w:pPr>
          </w:p>
        </w:tc>
        <w:tc>
          <w:tcPr>
            <w:tcW w:w="10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местный бюджет (всего), из них: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33DBD" w:rsidRPr="004A46C5" w:rsidRDefault="000816DC" w:rsidP="008C4B98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3,5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/>
              <w:ind w:left="108" w:hanging="108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105,0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/>
              <w:ind w:left="108" w:hanging="108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975,0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33DBD" w:rsidRPr="004A46C5" w:rsidRDefault="000816DC" w:rsidP="008C4B98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1083,5</w:t>
            </w:r>
          </w:p>
        </w:tc>
      </w:tr>
      <w:tr w:rsidR="00E33DBD" w:rsidRPr="004A46C5" w:rsidTr="008C4B98"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rPr>
                <w:sz w:val="20"/>
              </w:rPr>
            </w:pPr>
          </w:p>
        </w:tc>
        <w:tc>
          <w:tcPr>
            <w:tcW w:w="10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jc w:val="center"/>
              <w:rPr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jc w:val="center"/>
              <w:rPr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jc w:val="center"/>
              <w:rPr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jc w:val="center"/>
              <w:rPr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E33DBD" w:rsidRPr="004A46C5" w:rsidTr="008C4B98"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rPr>
                <w:sz w:val="20"/>
              </w:rPr>
            </w:pPr>
          </w:p>
        </w:tc>
        <w:tc>
          <w:tcPr>
            <w:tcW w:w="10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областного бюджета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jc w:val="center"/>
              <w:rPr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jc w:val="center"/>
              <w:rPr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jc w:val="center"/>
              <w:rPr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jc w:val="center"/>
              <w:rPr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E33DBD" w:rsidRPr="004A46C5" w:rsidTr="008C4B98">
        <w:tc>
          <w:tcPr>
            <w:tcW w:w="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4.</w:t>
            </w:r>
          </w:p>
        </w:tc>
        <w:tc>
          <w:tcPr>
            <w:tcW w:w="10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/>
              <w:rPr>
                <w:rFonts w:ascii="Times New Roman" w:hAnsi="Times New Roman"/>
                <w:b/>
                <w:sz w:val="20"/>
              </w:rPr>
            </w:pPr>
            <w:r w:rsidRPr="004A46C5">
              <w:rPr>
                <w:rFonts w:ascii="Times New Roman" w:hAnsi="Times New Roman"/>
                <w:b/>
                <w:sz w:val="20"/>
              </w:rPr>
              <w:t>Комплекс процессных мероприятий «Энергосбережение и повышение энергетической эффективности» (всего), в том числе: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802728" w:rsidP="008C4B98">
            <w:pPr>
              <w:widowControl w:val="0"/>
              <w:spacing w:after="0"/>
              <w:ind w:left="108" w:hanging="108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55,9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jc w:val="center"/>
              <w:rPr>
                <w:b/>
                <w:sz w:val="20"/>
              </w:rPr>
            </w:pPr>
            <w:r w:rsidRPr="004A46C5"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jc w:val="center"/>
              <w:rPr>
                <w:b/>
                <w:sz w:val="20"/>
              </w:rPr>
            </w:pPr>
            <w:r w:rsidRPr="004A46C5"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3DBD" w:rsidRPr="004A46C5" w:rsidRDefault="00802728" w:rsidP="008C4B98">
            <w:pPr>
              <w:widowControl w:val="0"/>
              <w:spacing w:after="0"/>
              <w:jc w:val="center"/>
              <w:outlineLvl w:val="2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55,9</w:t>
            </w:r>
          </w:p>
        </w:tc>
      </w:tr>
      <w:tr w:rsidR="00E33DBD" w:rsidRPr="004A46C5" w:rsidTr="008C4B98"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rPr>
                <w:sz w:val="20"/>
              </w:rPr>
            </w:pPr>
          </w:p>
        </w:tc>
        <w:tc>
          <w:tcPr>
            <w:tcW w:w="10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местный бюджет (всего), из них: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802728" w:rsidP="008C4B98">
            <w:pPr>
              <w:widowControl w:val="0"/>
              <w:spacing w:after="0"/>
              <w:ind w:left="108" w:hanging="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55,9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jc w:val="center"/>
              <w:rPr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jc w:val="center"/>
              <w:rPr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3DBD" w:rsidRPr="004A46C5" w:rsidRDefault="00802728" w:rsidP="008C4B98">
            <w:pPr>
              <w:widowControl w:val="0"/>
              <w:spacing w:after="0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55,9</w:t>
            </w:r>
          </w:p>
        </w:tc>
      </w:tr>
    </w:tbl>
    <w:p w:rsidR="00E33DBD" w:rsidRPr="004A46C5" w:rsidRDefault="00E33DBD" w:rsidP="00E33DBD">
      <w:pPr>
        <w:spacing w:after="0" w:line="240" w:lineRule="auto"/>
        <w:rPr>
          <w:rFonts w:ascii="Times New Roman" w:hAnsi="Times New Roman"/>
          <w:sz w:val="20"/>
        </w:rPr>
      </w:pPr>
    </w:p>
    <w:p w:rsidR="000005C8" w:rsidRPr="004D0051" w:rsidRDefault="000005C8" w:rsidP="000005C8">
      <w:pPr>
        <w:widowControl w:val="0"/>
        <w:jc w:val="both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</w:p>
    <w:p w:rsidR="000005C8" w:rsidRPr="004D0051" w:rsidRDefault="000005C8" w:rsidP="002239E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0051">
        <w:rPr>
          <w:rFonts w:ascii="Times New Roman" w:hAnsi="Times New Roman"/>
          <w:sz w:val="28"/>
          <w:szCs w:val="28"/>
        </w:rPr>
        <w:lastRenderedPageBreak/>
        <w:t xml:space="preserve">Примечание. </w:t>
      </w:r>
    </w:p>
    <w:p w:rsidR="000005C8" w:rsidRPr="004D0051" w:rsidRDefault="000005C8" w:rsidP="002239E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0051">
        <w:rPr>
          <w:rFonts w:ascii="Times New Roman" w:hAnsi="Times New Roman"/>
          <w:sz w:val="28"/>
          <w:szCs w:val="28"/>
        </w:rPr>
        <w:t>Используемое сокращение:</w:t>
      </w:r>
    </w:p>
    <w:p w:rsidR="000005C8" w:rsidRDefault="000005C8" w:rsidP="002239E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0051">
        <w:rPr>
          <w:rFonts w:ascii="Times New Roman" w:hAnsi="Times New Roman"/>
          <w:sz w:val="28"/>
          <w:szCs w:val="28"/>
        </w:rPr>
        <w:t>тыс. рублей – тысяч рублей.</w:t>
      </w:r>
    </w:p>
    <w:p w:rsidR="002239E5" w:rsidRDefault="002239E5" w:rsidP="002239E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39E5" w:rsidRPr="004D0051" w:rsidRDefault="002239E5" w:rsidP="00306DD8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3DBD" w:rsidRPr="00E33DBD" w:rsidRDefault="002B0E53" w:rsidP="00E33DBD">
      <w:pPr>
        <w:widowControl w:val="0"/>
        <w:spacing w:line="264" w:lineRule="auto"/>
        <w:rPr>
          <w:rFonts w:ascii="Times New Roman" w:hAnsi="Times New Roman"/>
          <w:sz w:val="28"/>
          <w:szCs w:val="28"/>
        </w:rPr>
      </w:pPr>
      <w:r w:rsidRPr="00306DD8">
        <w:rPr>
          <w:rFonts w:ascii="Times New Roman" w:hAnsi="Times New Roman"/>
          <w:sz w:val="28"/>
          <w:szCs w:val="28"/>
          <w:lang w:bidi="ru-RU"/>
        </w:rPr>
        <w:t xml:space="preserve">2. </w:t>
      </w:r>
      <w:r w:rsidRPr="00306DD8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разделе </w:t>
      </w:r>
      <w:r w:rsidR="00E33DBD" w:rsidRPr="00E33DBD">
        <w:rPr>
          <w:rFonts w:ascii="Times New Roman" w:hAnsi="Times New Roman"/>
          <w:sz w:val="28"/>
          <w:szCs w:val="28"/>
        </w:rPr>
        <w:t>I</w:t>
      </w:r>
      <w:r w:rsidR="00E33DBD" w:rsidRPr="00E33DBD">
        <w:rPr>
          <w:rFonts w:ascii="Times New Roman" w:hAnsi="Times New Roman"/>
          <w:sz w:val="28"/>
          <w:szCs w:val="28"/>
          <w:lang w:val="en-US"/>
        </w:rPr>
        <w:t>V</w:t>
      </w:r>
      <w:r w:rsidR="00E33DBD" w:rsidRPr="00E33DBD">
        <w:rPr>
          <w:rFonts w:ascii="Times New Roman" w:hAnsi="Times New Roman"/>
          <w:sz w:val="28"/>
          <w:szCs w:val="28"/>
        </w:rPr>
        <w:t>. ПАСПОРТ</w:t>
      </w:r>
      <w:r w:rsidR="00E33DBD">
        <w:rPr>
          <w:rFonts w:ascii="Times New Roman" w:hAnsi="Times New Roman"/>
          <w:sz w:val="28"/>
          <w:szCs w:val="28"/>
        </w:rPr>
        <w:t xml:space="preserve"> </w:t>
      </w:r>
      <w:r w:rsidR="00E33DBD" w:rsidRPr="00E33DBD">
        <w:rPr>
          <w:rFonts w:ascii="Times New Roman" w:hAnsi="Times New Roman"/>
          <w:sz w:val="28"/>
          <w:szCs w:val="28"/>
        </w:rPr>
        <w:t>комплекса процессных мероприятий «Развитие и модернизация электрических сетей, включая сети уличного освещения»</w:t>
      </w:r>
    </w:p>
    <w:p w:rsidR="004D0051" w:rsidRDefault="004D0051" w:rsidP="004D0051">
      <w:pPr>
        <w:jc w:val="center"/>
        <w:rPr>
          <w:rStyle w:val="17"/>
          <w:rFonts w:ascii="Times New Roman" w:hAnsi="Times New Roman"/>
          <w:sz w:val="28"/>
          <w:szCs w:val="28"/>
        </w:rPr>
      </w:pPr>
    </w:p>
    <w:p w:rsidR="00E33DBD" w:rsidRPr="00E33DBD" w:rsidRDefault="00306DD8" w:rsidP="00E33DBD">
      <w:pPr>
        <w:widowControl w:val="0"/>
        <w:tabs>
          <w:tab w:val="left" w:pos="5013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306DD8">
        <w:rPr>
          <w:rFonts w:ascii="Times New Roman" w:hAnsi="Times New Roman"/>
          <w:sz w:val="28"/>
          <w:szCs w:val="28"/>
        </w:rPr>
        <w:t xml:space="preserve">    </w:t>
      </w:r>
      <w:r w:rsidRPr="00E33DBD">
        <w:rPr>
          <w:rFonts w:ascii="Times New Roman" w:hAnsi="Times New Roman"/>
          <w:sz w:val="28"/>
          <w:szCs w:val="28"/>
        </w:rPr>
        <w:t xml:space="preserve">   </w:t>
      </w:r>
      <w:r w:rsidR="004D0051" w:rsidRPr="00E33DBD">
        <w:rPr>
          <w:rFonts w:ascii="Times New Roman" w:hAnsi="Times New Roman"/>
          <w:sz w:val="28"/>
          <w:szCs w:val="28"/>
        </w:rPr>
        <w:t xml:space="preserve">2.1. </w:t>
      </w:r>
      <w:r w:rsidR="00E33DBD" w:rsidRPr="00E33DBD">
        <w:rPr>
          <w:rFonts w:ascii="Times New Roman" w:hAnsi="Times New Roman"/>
          <w:sz w:val="28"/>
          <w:szCs w:val="28"/>
        </w:rPr>
        <w:t>4. Параметры финансового обеспечения комплекса процессных мероприятий</w:t>
      </w:r>
    </w:p>
    <w:p w:rsidR="00E33DBD" w:rsidRPr="004A46C5" w:rsidRDefault="00E33DBD" w:rsidP="00E33DBD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0"/>
        </w:rPr>
      </w:pPr>
    </w:p>
    <w:tbl>
      <w:tblPr>
        <w:tblW w:w="15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20"/>
        <w:gridCol w:w="5003"/>
        <w:gridCol w:w="2709"/>
        <w:gridCol w:w="1208"/>
        <w:gridCol w:w="1220"/>
        <w:gridCol w:w="1220"/>
        <w:gridCol w:w="3229"/>
      </w:tblGrid>
      <w:tr w:rsidR="00E33DBD" w:rsidRPr="004A46C5" w:rsidTr="008C4B98">
        <w:trPr>
          <w:tblHeader/>
        </w:trPr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№</w:t>
            </w:r>
          </w:p>
          <w:p w:rsidR="00E33DBD" w:rsidRPr="004A46C5" w:rsidRDefault="00E33DBD" w:rsidP="008C4B9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 w:rsidRPr="004A46C5">
              <w:rPr>
                <w:rFonts w:ascii="Times New Roman" w:hAnsi="Times New Roman"/>
                <w:sz w:val="20"/>
              </w:rPr>
              <w:t>п</w:t>
            </w:r>
            <w:proofErr w:type="spellEnd"/>
            <w:proofErr w:type="gramEnd"/>
            <w:r w:rsidRPr="004A46C5">
              <w:rPr>
                <w:rFonts w:ascii="Times New Roman" w:hAnsi="Times New Roman"/>
                <w:sz w:val="20"/>
              </w:rPr>
              <w:t>/</w:t>
            </w:r>
            <w:proofErr w:type="spellStart"/>
            <w:r w:rsidRPr="004A46C5">
              <w:rPr>
                <w:rFonts w:ascii="Times New Roman" w:hAnsi="Times New Roman"/>
                <w:sz w:val="20"/>
              </w:rPr>
              <w:t>п</w:t>
            </w:r>
            <w:proofErr w:type="spellEnd"/>
          </w:p>
        </w:tc>
        <w:tc>
          <w:tcPr>
            <w:tcW w:w="7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 xml:space="preserve">Наименование комплекса </w:t>
            </w:r>
            <w:proofErr w:type="gramStart"/>
            <w:r w:rsidRPr="004A46C5">
              <w:rPr>
                <w:rFonts w:ascii="Times New Roman" w:hAnsi="Times New Roman"/>
                <w:sz w:val="20"/>
              </w:rPr>
              <w:t>процессных</w:t>
            </w:r>
            <w:proofErr w:type="gramEnd"/>
            <w:r w:rsidRPr="004A46C5">
              <w:rPr>
                <w:rFonts w:ascii="Times New Roman" w:hAnsi="Times New Roman"/>
                <w:sz w:val="20"/>
              </w:rPr>
              <w:t xml:space="preserve"> </w:t>
            </w:r>
          </w:p>
          <w:p w:rsidR="00E33DBD" w:rsidRPr="004A46C5" w:rsidRDefault="00E33DBD" w:rsidP="008C4B9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 xml:space="preserve">мероприятий, мероприятия (результата), </w:t>
            </w:r>
          </w:p>
          <w:p w:rsidR="00E33DBD" w:rsidRPr="004A46C5" w:rsidRDefault="00E33DBD" w:rsidP="008C4B9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источник финансового обеспечения</w:t>
            </w:r>
          </w:p>
        </w:tc>
        <w:tc>
          <w:tcPr>
            <w:tcW w:w="3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 xml:space="preserve">Код </w:t>
            </w:r>
            <w:proofErr w:type="gramStart"/>
            <w:r w:rsidRPr="004A46C5">
              <w:rPr>
                <w:rFonts w:ascii="Times New Roman" w:hAnsi="Times New Roman"/>
                <w:sz w:val="20"/>
              </w:rPr>
              <w:t>бюджетной</w:t>
            </w:r>
            <w:proofErr w:type="gramEnd"/>
            <w:r w:rsidRPr="004A46C5">
              <w:rPr>
                <w:rFonts w:ascii="Times New Roman" w:hAnsi="Times New Roman"/>
                <w:sz w:val="20"/>
              </w:rPr>
              <w:t xml:space="preserve"> </w:t>
            </w:r>
          </w:p>
          <w:p w:rsidR="00E33DBD" w:rsidRPr="004A46C5" w:rsidRDefault="00E33DBD" w:rsidP="008C4B9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классификации расходов</w:t>
            </w:r>
          </w:p>
        </w:tc>
        <w:tc>
          <w:tcPr>
            <w:tcW w:w="9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 xml:space="preserve">Объем расходов </w:t>
            </w:r>
          </w:p>
          <w:p w:rsidR="00E33DBD" w:rsidRPr="004A46C5" w:rsidRDefault="00E33DBD" w:rsidP="008C4B9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по годам реализации (тыс. рублей) *</w:t>
            </w:r>
          </w:p>
        </w:tc>
      </w:tr>
      <w:tr w:rsidR="00E33DBD" w:rsidRPr="004A46C5" w:rsidTr="008C4B98">
        <w:trPr>
          <w:tblHeader/>
        </w:trPr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rPr>
                <w:sz w:val="20"/>
              </w:rPr>
            </w:pPr>
          </w:p>
        </w:tc>
        <w:tc>
          <w:tcPr>
            <w:tcW w:w="7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rPr>
                <w:sz w:val="20"/>
              </w:rPr>
            </w:pPr>
          </w:p>
        </w:tc>
        <w:tc>
          <w:tcPr>
            <w:tcW w:w="3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rPr>
                <w:sz w:val="20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всего</w:t>
            </w:r>
          </w:p>
        </w:tc>
      </w:tr>
    </w:tbl>
    <w:p w:rsidR="00E33DBD" w:rsidRPr="004A46C5" w:rsidRDefault="00E33DBD" w:rsidP="00E33DBD">
      <w:pPr>
        <w:spacing w:after="0" w:line="240" w:lineRule="auto"/>
        <w:rPr>
          <w:sz w:val="20"/>
        </w:rPr>
      </w:pPr>
    </w:p>
    <w:tbl>
      <w:tblPr>
        <w:tblW w:w="15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20"/>
        <w:gridCol w:w="5003"/>
        <w:gridCol w:w="2709"/>
        <w:gridCol w:w="1208"/>
        <w:gridCol w:w="1220"/>
        <w:gridCol w:w="1220"/>
        <w:gridCol w:w="3229"/>
      </w:tblGrid>
      <w:tr w:rsidR="00E33DBD" w:rsidRPr="004A46C5" w:rsidTr="008C4B98">
        <w:trPr>
          <w:tblHeader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8</w:t>
            </w:r>
          </w:p>
        </w:tc>
      </w:tr>
      <w:tr w:rsidR="00E33DBD" w:rsidRPr="004A46C5" w:rsidTr="008C4B98"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/>
              <w:outlineLvl w:val="2"/>
              <w:rPr>
                <w:rFonts w:ascii="Times New Roman" w:hAnsi="Times New Roman"/>
                <w:b/>
                <w:sz w:val="20"/>
              </w:rPr>
            </w:pPr>
            <w:r w:rsidRPr="004A46C5">
              <w:rPr>
                <w:rFonts w:ascii="Times New Roman" w:hAnsi="Times New Roman"/>
                <w:b/>
                <w:sz w:val="20"/>
              </w:rPr>
              <w:t xml:space="preserve">Комплекс процессных мероприятий </w:t>
            </w:r>
          </w:p>
          <w:p w:rsidR="00E33DBD" w:rsidRPr="004A46C5" w:rsidRDefault="00E33DBD" w:rsidP="008C4B98">
            <w:pPr>
              <w:widowControl w:val="0"/>
              <w:spacing w:after="0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«Развитие и модернизация электрических сетей, включая сети уличного освещения» (всего), в том числе:</w:t>
            </w:r>
          </w:p>
        </w:tc>
        <w:tc>
          <w:tcPr>
            <w:tcW w:w="3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751334" w:rsidP="008C4B98">
            <w:pPr>
              <w:widowControl w:val="0"/>
              <w:spacing w:after="0"/>
              <w:jc w:val="center"/>
              <w:outlineLvl w:val="2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</w:t>
            </w:r>
            <w:r w:rsidR="00E33DBD" w:rsidRPr="004A46C5">
              <w:rPr>
                <w:rFonts w:ascii="Times New Roman" w:hAnsi="Times New Roman"/>
                <w:b/>
                <w:sz w:val="20"/>
              </w:rPr>
              <w:t>70,0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jc w:val="center"/>
              <w:rPr>
                <w:b/>
                <w:sz w:val="20"/>
              </w:rPr>
            </w:pPr>
            <w:r w:rsidRPr="004A46C5">
              <w:rPr>
                <w:rFonts w:ascii="Times New Roman" w:hAnsi="Times New Roman"/>
                <w:b/>
                <w:sz w:val="20"/>
                <w:lang w:val="en-US"/>
              </w:rPr>
              <w:t>100</w:t>
            </w:r>
            <w:r w:rsidRPr="004A46C5">
              <w:rPr>
                <w:rFonts w:ascii="Times New Roman" w:hAnsi="Times New Roman"/>
                <w:b/>
                <w:sz w:val="20"/>
              </w:rPr>
              <w:t>,00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jc w:val="center"/>
              <w:rPr>
                <w:b/>
                <w:sz w:val="20"/>
              </w:rPr>
            </w:pPr>
            <w:r w:rsidRPr="004A46C5">
              <w:rPr>
                <w:rFonts w:ascii="Times New Roman" w:hAnsi="Times New Roman"/>
                <w:b/>
                <w:sz w:val="20"/>
              </w:rPr>
              <w:t>150,00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751334" w:rsidP="008C4B98">
            <w:pPr>
              <w:jc w:val="center"/>
              <w:rPr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8</w:t>
            </w:r>
            <w:r w:rsidR="00E33DBD" w:rsidRPr="004A46C5">
              <w:rPr>
                <w:rFonts w:ascii="Times New Roman" w:hAnsi="Times New Roman"/>
                <w:b/>
                <w:sz w:val="20"/>
              </w:rPr>
              <w:t>20,00</w:t>
            </w:r>
          </w:p>
        </w:tc>
      </w:tr>
      <w:tr w:rsidR="00E33DBD" w:rsidRPr="004A46C5" w:rsidTr="008C4B98"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местный бюджет</w:t>
            </w:r>
          </w:p>
        </w:tc>
        <w:tc>
          <w:tcPr>
            <w:tcW w:w="3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rPr>
                <w:sz w:val="20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751334" w:rsidP="008C4B98">
            <w:pPr>
              <w:widowControl w:val="0"/>
              <w:spacing w:after="0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  <w:r w:rsidR="00E33DBD" w:rsidRPr="004A46C5">
              <w:rPr>
                <w:rFonts w:ascii="Times New Roman" w:hAnsi="Times New Roman"/>
                <w:sz w:val="20"/>
              </w:rPr>
              <w:t>70,0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jc w:val="center"/>
              <w:rPr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100,00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jc w:val="center"/>
              <w:rPr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150,00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751334" w:rsidP="008C4B98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  <w:r w:rsidR="00E33DBD" w:rsidRPr="004A46C5">
              <w:rPr>
                <w:rFonts w:ascii="Times New Roman" w:hAnsi="Times New Roman"/>
                <w:sz w:val="20"/>
              </w:rPr>
              <w:t>20,00</w:t>
            </w:r>
          </w:p>
        </w:tc>
      </w:tr>
      <w:tr w:rsidR="00E33DBD" w:rsidRPr="004A46C5" w:rsidTr="008C4B98"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/>
              <w:outlineLvl w:val="2"/>
              <w:rPr>
                <w:rFonts w:ascii="Times New Roman" w:hAnsi="Times New Roman"/>
                <w:b/>
                <w:sz w:val="20"/>
              </w:rPr>
            </w:pPr>
            <w:r w:rsidRPr="004A46C5">
              <w:rPr>
                <w:rFonts w:ascii="Times New Roman" w:hAnsi="Times New Roman"/>
                <w:b/>
                <w:sz w:val="20"/>
              </w:rPr>
              <w:t>Мероприятие (результат) 1.</w:t>
            </w:r>
          </w:p>
          <w:p w:rsidR="00E33DBD" w:rsidRPr="004A46C5" w:rsidRDefault="00E33DBD" w:rsidP="008C4B98">
            <w:pPr>
              <w:widowControl w:val="0"/>
              <w:spacing w:after="0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 xml:space="preserve">«Разработана проектная документация на строительство, реконструкцию и капитальный ремонт объектов электрических сетей, в том числе сетей наружного (уличного) освещения» (всего), </w:t>
            </w:r>
          </w:p>
          <w:p w:rsidR="00E33DBD" w:rsidRPr="004A46C5" w:rsidRDefault="00E33DBD" w:rsidP="008C4B98">
            <w:pPr>
              <w:widowControl w:val="0"/>
              <w:spacing w:after="0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 w:rsidRPr="004A46C5">
              <w:rPr>
                <w:rFonts w:ascii="Times New Roman" w:hAnsi="Times New Roman"/>
                <w:b/>
                <w:sz w:val="20"/>
              </w:rPr>
              <w:t>100,00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jc w:val="center"/>
              <w:rPr>
                <w:b/>
                <w:sz w:val="20"/>
              </w:rPr>
            </w:pPr>
            <w:r w:rsidRPr="004A46C5">
              <w:rPr>
                <w:rFonts w:ascii="Times New Roman" w:hAnsi="Times New Roman"/>
                <w:b/>
                <w:sz w:val="20"/>
              </w:rPr>
              <w:t>0,00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jc w:val="center"/>
              <w:rPr>
                <w:b/>
                <w:sz w:val="20"/>
              </w:rPr>
            </w:pPr>
            <w:r w:rsidRPr="004A46C5">
              <w:rPr>
                <w:rFonts w:ascii="Times New Roman" w:hAnsi="Times New Roman"/>
                <w:b/>
                <w:sz w:val="20"/>
              </w:rPr>
              <w:t>0,00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jc w:val="center"/>
              <w:rPr>
                <w:b/>
                <w:sz w:val="20"/>
              </w:rPr>
            </w:pPr>
            <w:r w:rsidRPr="004A46C5">
              <w:rPr>
                <w:rFonts w:ascii="Times New Roman" w:hAnsi="Times New Roman"/>
                <w:b/>
                <w:sz w:val="20"/>
              </w:rPr>
              <w:t>100,00</w:t>
            </w:r>
          </w:p>
        </w:tc>
      </w:tr>
      <w:tr w:rsidR="00E33DBD" w:rsidRPr="004A46C5" w:rsidTr="008C4B98"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местный бюджет (всего), из них: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100,00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jc w:val="center"/>
              <w:rPr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jc w:val="center"/>
              <w:rPr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jc w:val="center"/>
              <w:rPr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100,00</w:t>
            </w:r>
          </w:p>
        </w:tc>
      </w:tr>
      <w:tr w:rsidR="00E33DBD" w:rsidRPr="004A46C5" w:rsidTr="008C4B98"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/>
              <w:outlineLvl w:val="2"/>
              <w:rPr>
                <w:rFonts w:ascii="Times New Roman" w:hAnsi="Times New Roman"/>
                <w:b/>
                <w:sz w:val="20"/>
              </w:rPr>
            </w:pPr>
            <w:r w:rsidRPr="004A46C5">
              <w:rPr>
                <w:rFonts w:ascii="Times New Roman" w:hAnsi="Times New Roman"/>
                <w:b/>
                <w:sz w:val="20"/>
              </w:rPr>
              <w:t>Мероприятие (результат) 2.</w:t>
            </w:r>
          </w:p>
          <w:p w:rsidR="00E33DBD" w:rsidRPr="004A46C5" w:rsidRDefault="00E33DBD" w:rsidP="008C4B98">
            <w:pPr>
              <w:widowControl w:val="0"/>
              <w:spacing w:after="0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 xml:space="preserve">«Реализованы мероприятия по строительству, реконструкции и капитальному ремонту объектов электрических сетей, в том числе сетей наружного (уличного) освещения» (всего), </w:t>
            </w:r>
          </w:p>
          <w:p w:rsidR="00E33DBD" w:rsidRPr="004A46C5" w:rsidRDefault="00E33DBD" w:rsidP="008C4B98">
            <w:pPr>
              <w:widowControl w:val="0"/>
              <w:spacing w:after="0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 w:rsidRPr="004A46C5">
              <w:rPr>
                <w:rFonts w:ascii="Times New Roman" w:hAnsi="Times New Roman"/>
                <w:b/>
                <w:sz w:val="20"/>
              </w:rPr>
              <w:t>320,00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jc w:val="center"/>
              <w:rPr>
                <w:b/>
                <w:sz w:val="20"/>
              </w:rPr>
            </w:pPr>
            <w:r w:rsidRPr="004A46C5">
              <w:rPr>
                <w:rFonts w:ascii="Times New Roman" w:hAnsi="Times New Roman"/>
                <w:b/>
                <w:sz w:val="20"/>
              </w:rPr>
              <w:t>0,00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jc w:val="center"/>
              <w:rPr>
                <w:b/>
                <w:sz w:val="20"/>
              </w:rPr>
            </w:pPr>
            <w:r w:rsidRPr="004A46C5">
              <w:rPr>
                <w:rFonts w:ascii="Times New Roman" w:hAnsi="Times New Roman"/>
                <w:b/>
                <w:sz w:val="20"/>
              </w:rPr>
              <w:t>0,00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jc w:val="center"/>
              <w:rPr>
                <w:b/>
                <w:sz w:val="20"/>
              </w:rPr>
            </w:pPr>
            <w:r w:rsidRPr="004A46C5">
              <w:rPr>
                <w:rFonts w:ascii="Times New Roman" w:hAnsi="Times New Roman"/>
                <w:b/>
                <w:sz w:val="20"/>
              </w:rPr>
              <w:t>320,00</w:t>
            </w:r>
          </w:p>
        </w:tc>
      </w:tr>
      <w:tr w:rsidR="00E33DBD" w:rsidRPr="004A46C5" w:rsidTr="008C4B98"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 xml:space="preserve">местный бюджет 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320,00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jc w:val="center"/>
              <w:rPr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jc w:val="center"/>
              <w:rPr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jc w:val="center"/>
              <w:rPr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320,00</w:t>
            </w:r>
          </w:p>
        </w:tc>
      </w:tr>
      <w:tr w:rsidR="00E33DBD" w:rsidRPr="004A46C5" w:rsidTr="008C4B98"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4.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b/>
                <w:sz w:val="20"/>
              </w:rPr>
            </w:pPr>
            <w:r w:rsidRPr="004A46C5">
              <w:rPr>
                <w:rFonts w:ascii="Times New Roman" w:hAnsi="Times New Roman"/>
                <w:b/>
                <w:sz w:val="20"/>
              </w:rPr>
              <w:t>Мероприятие (результат) 3.</w:t>
            </w:r>
          </w:p>
          <w:p w:rsidR="00E33DBD" w:rsidRPr="004A46C5" w:rsidRDefault="00E33DBD" w:rsidP="008C4B9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 xml:space="preserve">«Приобретение оборудования и материалов </w:t>
            </w:r>
          </w:p>
          <w:p w:rsidR="00E33DBD" w:rsidRPr="004A46C5" w:rsidRDefault="00E33DBD" w:rsidP="008C4B98">
            <w:pPr>
              <w:widowControl w:val="0"/>
              <w:spacing w:after="0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 xml:space="preserve">для развития и восстановления объектов электрических сетей, в том числе сетей наружного (уличного) освещения» (всего), </w:t>
            </w:r>
          </w:p>
          <w:p w:rsidR="00E33DBD" w:rsidRPr="004A46C5" w:rsidRDefault="00E33DBD" w:rsidP="008C4B98">
            <w:pPr>
              <w:widowControl w:val="0"/>
              <w:spacing w:after="0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751334" w:rsidP="008C4B98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  <w:r w:rsidR="00E33DBD" w:rsidRPr="004A46C5">
              <w:rPr>
                <w:rFonts w:ascii="Times New Roman" w:hAnsi="Times New Roman"/>
                <w:b/>
                <w:sz w:val="20"/>
              </w:rPr>
              <w:t>50,00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jc w:val="center"/>
              <w:rPr>
                <w:b/>
                <w:sz w:val="20"/>
              </w:rPr>
            </w:pPr>
            <w:r w:rsidRPr="004A46C5">
              <w:rPr>
                <w:rFonts w:ascii="Times New Roman" w:hAnsi="Times New Roman"/>
                <w:b/>
                <w:sz w:val="20"/>
                <w:lang w:val="en-US"/>
              </w:rPr>
              <w:t>10</w:t>
            </w:r>
            <w:r w:rsidRPr="004A46C5">
              <w:rPr>
                <w:rFonts w:ascii="Times New Roman" w:hAnsi="Times New Roman"/>
                <w:b/>
                <w:sz w:val="20"/>
              </w:rPr>
              <w:t>0,00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jc w:val="center"/>
              <w:rPr>
                <w:b/>
                <w:sz w:val="20"/>
              </w:rPr>
            </w:pPr>
            <w:r w:rsidRPr="004A46C5">
              <w:rPr>
                <w:rFonts w:ascii="Times New Roman" w:hAnsi="Times New Roman"/>
                <w:b/>
                <w:sz w:val="20"/>
              </w:rPr>
              <w:t>150,00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751334" w:rsidP="008C4B98">
            <w:pPr>
              <w:jc w:val="center"/>
              <w:rPr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</w:t>
            </w:r>
            <w:r w:rsidR="00E33DBD" w:rsidRPr="004A46C5">
              <w:rPr>
                <w:rFonts w:ascii="Times New Roman" w:hAnsi="Times New Roman"/>
                <w:b/>
                <w:sz w:val="20"/>
              </w:rPr>
              <w:t>00,00</w:t>
            </w:r>
          </w:p>
        </w:tc>
      </w:tr>
      <w:tr w:rsidR="00E33DBD" w:rsidRPr="004A46C5" w:rsidTr="008C4B98"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rPr>
                <w:sz w:val="20"/>
              </w:rPr>
            </w:pP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местный бюджет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751334" w:rsidP="008C4B98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  <w:r w:rsidR="00E33DBD" w:rsidRPr="004A46C5">
              <w:rPr>
                <w:rFonts w:ascii="Times New Roman" w:hAnsi="Times New Roman"/>
                <w:sz w:val="20"/>
              </w:rPr>
              <w:t>50,0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jc w:val="center"/>
              <w:rPr>
                <w:sz w:val="20"/>
              </w:rPr>
            </w:pPr>
            <w:r w:rsidRPr="004A46C5">
              <w:rPr>
                <w:rFonts w:ascii="Times New Roman" w:hAnsi="Times New Roman"/>
                <w:sz w:val="20"/>
                <w:lang w:val="en-US"/>
              </w:rPr>
              <w:t>100</w:t>
            </w:r>
            <w:r w:rsidRPr="004A46C5">
              <w:rPr>
                <w:rFonts w:ascii="Times New Roman" w:hAnsi="Times New Roman"/>
                <w:sz w:val="20"/>
              </w:rPr>
              <w:t>,00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jc w:val="center"/>
              <w:rPr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150,00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751334" w:rsidP="008C4B98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  <w:r w:rsidR="00E33DBD" w:rsidRPr="004A46C5">
              <w:rPr>
                <w:rFonts w:ascii="Times New Roman" w:hAnsi="Times New Roman"/>
                <w:sz w:val="20"/>
              </w:rPr>
              <w:t>00,00</w:t>
            </w:r>
          </w:p>
        </w:tc>
      </w:tr>
    </w:tbl>
    <w:p w:rsidR="00A50A62" w:rsidRPr="004D0051" w:rsidRDefault="00A50A62" w:rsidP="00E33DBD">
      <w:pPr>
        <w:widowControl w:val="0"/>
        <w:spacing w:line="192" w:lineRule="auto"/>
        <w:outlineLvl w:val="2"/>
        <w:rPr>
          <w:rFonts w:ascii="Times New Roman" w:hAnsi="Times New Roman"/>
          <w:sz w:val="28"/>
          <w:szCs w:val="28"/>
        </w:rPr>
      </w:pPr>
      <w:r w:rsidRPr="004D0051">
        <w:rPr>
          <w:rFonts w:ascii="Times New Roman" w:hAnsi="Times New Roman"/>
          <w:sz w:val="28"/>
          <w:szCs w:val="28"/>
        </w:rPr>
        <w:t xml:space="preserve">Примечание. </w:t>
      </w:r>
    </w:p>
    <w:p w:rsidR="00A50A62" w:rsidRPr="004D0051" w:rsidRDefault="00A50A62" w:rsidP="00306DD8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4D0051">
        <w:rPr>
          <w:rFonts w:ascii="Times New Roman" w:hAnsi="Times New Roman"/>
          <w:sz w:val="28"/>
          <w:szCs w:val="28"/>
        </w:rPr>
        <w:t>Используемое сокращение:</w:t>
      </w:r>
    </w:p>
    <w:p w:rsidR="00A50A62" w:rsidRPr="004D0051" w:rsidRDefault="00A50A62" w:rsidP="00306DD8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4D0051">
        <w:rPr>
          <w:rFonts w:ascii="Times New Roman" w:hAnsi="Times New Roman"/>
          <w:sz w:val="28"/>
          <w:szCs w:val="28"/>
        </w:rPr>
        <w:t>тыс. рублей – тысяч рублей.</w:t>
      </w:r>
    </w:p>
    <w:p w:rsidR="000005C8" w:rsidRPr="004D0051" w:rsidRDefault="000005C8" w:rsidP="000005C8">
      <w:pPr>
        <w:widowControl w:val="0"/>
        <w:spacing w:line="216" w:lineRule="auto"/>
        <w:jc w:val="both"/>
        <w:rPr>
          <w:rFonts w:ascii="Times New Roman" w:hAnsi="Times New Roman"/>
          <w:sz w:val="28"/>
          <w:szCs w:val="28"/>
        </w:rPr>
      </w:pPr>
    </w:p>
    <w:p w:rsidR="009F2FA1" w:rsidRPr="00273AC1" w:rsidRDefault="00273AC1" w:rsidP="00273AC1">
      <w:pPr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</w:t>
      </w:r>
      <w:r w:rsidR="000054CB" w:rsidRPr="00273AC1">
        <w:rPr>
          <w:rFonts w:ascii="Times New Roman" w:eastAsia="Times New Roman" w:hAnsi="Times New Roman"/>
          <w:sz w:val="28"/>
          <w:szCs w:val="28"/>
        </w:rPr>
        <w:t xml:space="preserve">В разделе </w:t>
      </w:r>
      <w:r w:rsidR="000054CB" w:rsidRPr="00273AC1">
        <w:rPr>
          <w:rFonts w:ascii="Times New Roman" w:hAnsi="Times New Roman"/>
          <w:sz w:val="28"/>
          <w:szCs w:val="28"/>
        </w:rPr>
        <w:t>I</w:t>
      </w:r>
      <w:r w:rsidR="000054CB" w:rsidRPr="00273AC1">
        <w:rPr>
          <w:rFonts w:ascii="Times New Roman" w:hAnsi="Times New Roman"/>
          <w:sz w:val="28"/>
          <w:szCs w:val="28"/>
          <w:lang w:val="en-US"/>
        </w:rPr>
        <w:t>V</w:t>
      </w:r>
      <w:r w:rsidR="000054CB" w:rsidRPr="00273AC1">
        <w:rPr>
          <w:rFonts w:ascii="Times New Roman" w:hAnsi="Times New Roman"/>
          <w:sz w:val="28"/>
          <w:szCs w:val="28"/>
        </w:rPr>
        <w:t>.</w:t>
      </w:r>
      <w:r w:rsidR="009F2FA1" w:rsidRPr="00273AC1">
        <w:rPr>
          <w:rFonts w:ascii="Times New Roman" w:hAnsi="Times New Roman"/>
          <w:sz w:val="28"/>
          <w:szCs w:val="28"/>
        </w:rPr>
        <w:t>ПАСПОРТ комплекса процессных мероприятий  «Развитие и модернизация объектов газоснабжения»</w:t>
      </w:r>
    </w:p>
    <w:p w:rsidR="009F2FA1" w:rsidRPr="009F2FA1" w:rsidRDefault="009F2FA1" w:rsidP="009F2FA1">
      <w:pPr>
        <w:pStyle w:val="ad"/>
        <w:ind w:left="432"/>
        <w:outlineLvl w:val="2"/>
        <w:rPr>
          <w:rFonts w:ascii="Times New Roman" w:hAnsi="Times New Roman"/>
          <w:sz w:val="28"/>
          <w:szCs w:val="28"/>
        </w:rPr>
      </w:pPr>
    </w:p>
    <w:p w:rsidR="009F2FA1" w:rsidRPr="009F2FA1" w:rsidRDefault="009F2FA1" w:rsidP="009F2FA1">
      <w:pPr>
        <w:widowControl w:val="0"/>
        <w:tabs>
          <w:tab w:val="left" w:pos="5013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F2FA1">
        <w:rPr>
          <w:rFonts w:ascii="Times New Roman" w:hAnsi="Times New Roman"/>
          <w:sz w:val="28"/>
          <w:szCs w:val="28"/>
        </w:rPr>
        <w:t>3.1. 4. Параметры финансового обеспечения комплекса процессных мероприятий</w:t>
      </w:r>
    </w:p>
    <w:p w:rsidR="009F2FA1" w:rsidRPr="004A46C5" w:rsidRDefault="009F2FA1" w:rsidP="009F2FA1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0"/>
        </w:rPr>
      </w:pPr>
    </w:p>
    <w:tbl>
      <w:tblPr>
        <w:tblW w:w="15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20"/>
        <w:gridCol w:w="5003"/>
        <w:gridCol w:w="2709"/>
        <w:gridCol w:w="1208"/>
        <w:gridCol w:w="1220"/>
        <w:gridCol w:w="1220"/>
        <w:gridCol w:w="3229"/>
      </w:tblGrid>
      <w:tr w:rsidR="009F2FA1" w:rsidRPr="004A46C5" w:rsidTr="008C4B98">
        <w:trPr>
          <w:tblHeader/>
        </w:trPr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F2FA1" w:rsidRPr="004A46C5" w:rsidRDefault="009F2FA1" w:rsidP="008C4B9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№</w:t>
            </w:r>
          </w:p>
          <w:p w:rsidR="009F2FA1" w:rsidRPr="004A46C5" w:rsidRDefault="009F2FA1" w:rsidP="008C4B9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 w:rsidRPr="004A46C5">
              <w:rPr>
                <w:rFonts w:ascii="Times New Roman" w:hAnsi="Times New Roman"/>
                <w:sz w:val="20"/>
              </w:rPr>
              <w:t>п</w:t>
            </w:r>
            <w:proofErr w:type="spellEnd"/>
            <w:proofErr w:type="gramEnd"/>
            <w:r w:rsidRPr="004A46C5">
              <w:rPr>
                <w:rFonts w:ascii="Times New Roman" w:hAnsi="Times New Roman"/>
                <w:sz w:val="20"/>
              </w:rPr>
              <w:t>/</w:t>
            </w:r>
            <w:proofErr w:type="spellStart"/>
            <w:r w:rsidRPr="004A46C5">
              <w:rPr>
                <w:rFonts w:ascii="Times New Roman" w:hAnsi="Times New Roman"/>
                <w:sz w:val="20"/>
              </w:rPr>
              <w:t>п</w:t>
            </w:r>
            <w:proofErr w:type="spellEnd"/>
          </w:p>
        </w:tc>
        <w:tc>
          <w:tcPr>
            <w:tcW w:w="7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F2FA1" w:rsidRPr="004A46C5" w:rsidRDefault="009F2FA1" w:rsidP="008C4B9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 xml:space="preserve">Наименование комплекса </w:t>
            </w:r>
            <w:proofErr w:type="gramStart"/>
            <w:r w:rsidRPr="004A46C5">
              <w:rPr>
                <w:rFonts w:ascii="Times New Roman" w:hAnsi="Times New Roman"/>
                <w:sz w:val="20"/>
              </w:rPr>
              <w:t>процессных</w:t>
            </w:r>
            <w:proofErr w:type="gramEnd"/>
            <w:r w:rsidRPr="004A46C5">
              <w:rPr>
                <w:rFonts w:ascii="Times New Roman" w:hAnsi="Times New Roman"/>
                <w:sz w:val="20"/>
              </w:rPr>
              <w:t xml:space="preserve"> </w:t>
            </w:r>
          </w:p>
          <w:p w:rsidR="009F2FA1" w:rsidRPr="004A46C5" w:rsidRDefault="009F2FA1" w:rsidP="008C4B9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 xml:space="preserve">мероприятий, мероприятия (результата), </w:t>
            </w:r>
          </w:p>
          <w:p w:rsidR="009F2FA1" w:rsidRPr="004A46C5" w:rsidRDefault="009F2FA1" w:rsidP="008C4B9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источник финансового обеспечения</w:t>
            </w:r>
          </w:p>
        </w:tc>
        <w:tc>
          <w:tcPr>
            <w:tcW w:w="3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F2FA1" w:rsidRPr="004A46C5" w:rsidRDefault="009F2FA1" w:rsidP="008C4B9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 xml:space="preserve">Код </w:t>
            </w:r>
            <w:proofErr w:type="gramStart"/>
            <w:r w:rsidRPr="004A46C5">
              <w:rPr>
                <w:rFonts w:ascii="Times New Roman" w:hAnsi="Times New Roman"/>
                <w:sz w:val="20"/>
              </w:rPr>
              <w:t>бюджетной</w:t>
            </w:r>
            <w:proofErr w:type="gramEnd"/>
            <w:r w:rsidRPr="004A46C5">
              <w:rPr>
                <w:rFonts w:ascii="Times New Roman" w:hAnsi="Times New Roman"/>
                <w:sz w:val="20"/>
              </w:rPr>
              <w:t xml:space="preserve"> </w:t>
            </w:r>
          </w:p>
          <w:p w:rsidR="009F2FA1" w:rsidRPr="004A46C5" w:rsidRDefault="009F2FA1" w:rsidP="008C4B9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классификации расходов</w:t>
            </w:r>
          </w:p>
        </w:tc>
        <w:tc>
          <w:tcPr>
            <w:tcW w:w="9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F2FA1" w:rsidRPr="004A46C5" w:rsidRDefault="009F2FA1" w:rsidP="008C4B9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 xml:space="preserve">Объем расходов </w:t>
            </w:r>
          </w:p>
          <w:p w:rsidR="009F2FA1" w:rsidRPr="004A46C5" w:rsidRDefault="009F2FA1" w:rsidP="008C4B9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по годам реализации (тыс. рублей) *</w:t>
            </w:r>
          </w:p>
        </w:tc>
      </w:tr>
      <w:tr w:rsidR="009F2FA1" w:rsidRPr="004A46C5" w:rsidTr="008C4B98">
        <w:trPr>
          <w:tblHeader/>
        </w:trPr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F2FA1" w:rsidRPr="004A46C5" w:rsidRDefault="009F2FA1" w:rsidP="008C4B98">
            <w:pPr>
              <w:rPr>
                <w:sz w:val="20"/>
              </w:rPr>
            </w:pPr>
          </w:p>
        </w:tc>
        <w:tc>
          <w:tcPr>
            <w:tcW w:w="7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F2FA1" w:rsidRPr="004A46C5" w:rsidRDefault="009F2FA1" w:rsidP="008C4B98">
            <w:pPr>
              <w:rPr>
                <w:sz w:val="20"/>
              </w:rPr>
            </w:pPr>
          </w:p>
        </w:tc>
        <w:tc>
          <w:tcPr>
            <w:tcW w:w="3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F2FA1" w:rsidRPr="004A46C5" w:rsidRDefault="009F2FA1" w:rsidP="008C4B98">
            <w:pPr>
              <w:rPr>
                <w:sz w:val="20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F2FA1" w:rsidRPr="004A46C5" w:rsidRDefault="009F2FA1" w:rsidP="008C4B9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F2FA1" w:rsidRPr="004A46C5" w:rsidRDefault="009F2FA1" w:rsidP="008C4B9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F2FA1" w:rsidRPr="004A46C5" w:rsidRDefault="009F2FA1" w:rsidP="008C4B9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F2FA1" w:rsidRPr="004A46C5" w:rsidRDefault="009F2FA1" w:rsidP="008C4B9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всего</w:t>
            </w:r>
          </w:p>
        </w:tc>
      </w:tr>
    </w:tbl>
    <w:p w:rsidR="009F2FA1" w:rsidRPr="004A46C5" w:rsidRDefault="009F2FA1" w:rsidP="009F2FA1">
      <w:pPr>
        <w:spacing w:after="0" w:line="240" w:lineRule="auto"/>
        <w:rPr>
          <w:sz w:val="20"/>
        </w:rPr>
      </w:pPr>
    </w:p>
    <w:tbl>
      <w:tblPr>
        <w:tblW w:w="15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20"/>
        <w:gridCol w:w="5003"/>
        <w:gridCol w:w="2709"/>
        <w:gridCol w:w="1208"/>
        <w:gridCol w:w="1220"/>
        <w:gridCol w:w="1220"/>
        <w:gridCol w:w="3229"/>
      </w:tblGrid>
      <w:tr w:rsidR="009F2FA1" w:rsidRPr="004A46C5" w:rsidTr="00F31C29">
        <w:trPr>
          <w:tblHeader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F2FA1" w:rsidRPr="004A46C5" w:rsidRDefault="009F2FA1" w:rsidP="008C4B98">
            <w:pPr>
              <w:widowControl w:val="0"/>
              <w:spacing w:after="0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F2FA1" w:rsidRPr="004A46C5" w:rsidRDefault="009F2FA1" w:rsidP="008C4B98">
            <w:pPr>
              <w:widowControl w:val="0"/>
              <w:spacing w:after="0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F2FA1" w:rsidRPr="004A46C5" w:rsidRDefault="009F2FA1" w:rsidP="008C4B98">
            <w:pPr>
              <w:widowControl w:val="0"/>
              <w:spacing w:after="0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F2FA1" w:rsidRPr="004A46C5" w:rsidRDefault="009F2FA1" w:rsidP="008C4B98">
            <w:pPr>
              <w:widowControl w:val="0"/>
              <w:spacing w:after="0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F2FA1" w:rsidRPr="004A46C5" w:rsidRDefault="009F2FA1" w:rsidP="008C4B98">
            <w:pPr>
              <w:widowControl w:val="0"/>
              <w:spacing w:after="0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F2FA1" w:rsidRPr="004A46C5" w:rsidRDefault="009F2FA1" w:rsidP="008C4B98">
            <w:pPr>
              <w:widowControl w:val="0"/>
              <w:spacing w:after="0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F2FA1" w:rsidRPr="004A46C5" w:rsidRDefault="009F2FA1" w:rsidP="008C4B98">
            <w:pPr>
              <w:widowControl w:val="0"/>
              <w:spacing w:after="0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8</w:t>
            </w:r>
          </w:p>
        </w:tc>
      </w:tr>
      <w:tr w:rsidR="00F31C29" w:rsidRPr="004A46C5" w:rsidTr="00F31C29"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1C29" w:rsidRPr="004A46C5" w:rsidRDefault="00F31C29" w:rsidP="008C4B98">
            <w:pPr>
              <w:widowControl w:val="0"/>
              <w:spacing w:after="0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1C29" w:rsidRPr="004A46C5" w:rsidRDefault="00F31C29" w:rsidP="008C4B98">
            <w:pPr>
              <w:widowControl w:val="0"/>
              <w:spacing w:after="0"/>
              <w:outlineLvl w:val="2"/>
              <w:rPr>
                <w:rFonts w:ascii="Times New Roman" w:hAnsi="Times New Roman"/>
                <w:b/>
                <w:sz w:val="20"/>
              </w:rPr>
            </w:pPr>
            <w:r w:rsidRPr="004A46C5">
              <w:rPr>
                <w:rFonts w:ascii="Times New Roman" w:hAnsi="Times New Roman"/>
                <w:b/>
                <w:sz w:val="20"/>
              </w:rPr>
              <w:t xml:space="preserve">Комплекс процессных мероприятий </w:t>
            </w:r>
          </w:p>
          <w:p w:rsidR="00F31C29" w:rsidRPr="004A46C5" w:rsidRDefault="00F31C29" w:rsidP="008C4B98">
            <w:pPr>
              <w:widowControl w:val="0"/>
              <w:spacing w:after="0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«Развитие и модернизация объектов газоснабжения» (всего), в том числе:</w:t>
            </w:r>
          </w:p>
        </w:tc>
        <w:tc>
          <w:tcPr>
            <w:tcW w:w="2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1C29" w:rsidRPr="004A46C5" w:rsidRDefault="00F31C29" w:rsidP="008C4B98">
            <w:pPr>
              <w:widowControl w:val="0"/>
              <w:spacing w:after="0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1C29" w:rsidRPr="004A46C5" w:rsidRDefault="000816DC" w:rsidP="003C3967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3,5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1C29" w:rsidRPr="004A46C5" w:rsidRDefault="00F31C29" w:rsidP="003C3967">
            <w:pPr>
              <w:widowControl w:val="0"/>
              <w:spacing w:after="0"/>
              <w:ind w:left="108" w:hanging="108"/>
              <w:jc w:val="center"/>
              <w:rPr>
                <w:rFonts w:ascii="Times New Roman" w:hAnsi="Times New Roman"/>
                <w:b/>
                <w:sz w:val="20"/>
              </w:rPr>
            </w:pPr>
            <w:r w:rsidRPr="004A46C5">
              <w:rPr>
                <w:rFonts w:ascii="Times New Roman" w:hAnsi="Times New Roman"/>
                <w:b/>
                <w:sz w:val="20"/>
              </w:rPr>
              <w:t>105,0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1C29" w:rsidRPr="004A46C5" w:rsidRDefault="00F31C29" w:rsidP="003C3967">
            <w:pPr>
              <w:widowControl w:val="0"/>
              <w:spacing w:after="0"/>
              <w:ind w:left="108" w:hanging="108"/>
              <w:jc w:val="center"/>
              <w:rPr>
                <w:rFonts w:ascii="Times New Roman" w:hAnsi="Times New Roman"/>
                <w:b/>
                <w:sz w:val="20"/>
              </w:rPr>
            </w:pPr>
            <w:r w:rsidRPr="004A46C5">
              <w:rPr>
                <w:rFonts w:ascii="Times New Roman" w:hAnsi="Times New Roman"/>
                <w:b/>
                <w:sz w:val="20"/>
              </w:rPr>
              <w:t>975,0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1C29" w:rsidRPr="004A46C5" w:rsidRDefault="000816DC" w:rsidP="003C3967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1083,5</w:t>
            </w:r>
          </w:p>
        </w:tc>
      </w:tr>
      <w:tr w:rsidR="00F31C29" w:rsidRPr="004A46C5" w:rsidTr="00F31C29"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1C29" w:rsidRPr="004A46C5" w:rsidRDefault="00F31C29" w:rsidP="008C4B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1C29" w:rsidRPr="004A46C5" w:rsidRDefault="00F31C29" w:rsidP="008C4B98">
            <w:pPr>
              <w:widowControl w:val="0"/>
              <w:spacing w:after="0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местный бюджет</w:t>
            </w:r>
          </w:p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1C29" w:rsidRPr="004A46C5" w:rsidRDefault="00F31C29" w:rsidP="008C4B98">
            <w:pPr>
              <w:rPr>
                <w:sz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1C29" w:rsidRPr="00F31C29" w:rsidRDefault="000816DC" w:rsidP="003C3967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3,5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1C29" w:rsidRPr="00F31C29" w:rsidRDefault="00F31C29" w:rsidP="003C3967">
            <w:pPr>
              <w:widowControl w:val="0"/>
              <w:spacing w:after="0"/>
              <w:ind w:left="108" w:hanging="108"/>
              <w:jc w:val="center"/>
              <w:rPr>
                <w:rFonts w:ascii="Times New Roman" w:hAnsi="Times New Roman"/>
                <w:sz w:val="20"/>
              </w:rPr>
            </w:pPr>
            <w:r w:rsidRPr="00F31C29">
              <w:rPr>
                <w:rFonts w:ascii="Times New Roman" w:hAnsi="Times New Roman"/>
                <w:sz w:val="20"/>
              </w:rPr>
              <w:t>105,0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1C29" w:rsidRPr="00F31C29" w:rsidRDefault="00F31C29" w:rsidP="003C3967">
            <w:pPr>
              <w:widowControl w:val="0"/>
              <w:spacing w:after="0"/>
              <w:ind w:left="108" w:hanging="108"/>
              <w:jc w:val="center"/>
              <w:rPr>
                <w:rFonts w:ascii="Times New Roman" w:hAnsi="Times New Roman"/>
                <w:sz w:val="20"/>
              </w:rPr>
            </w:pPr>
            <w:r w:rsidRPr="00F31C29">
              <w:rPr>
                <w:rFonts w:ascii="Times New Roman" w:hAnsi="Times New Roman"/>
                <w:sz w:val="20"/>
              </w:rPr>
              <w:t>975,0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1C29" w:rsidRPr="00F31C29" w:rsidRDefault="000816DC" w:rsidP="003C3967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1083,5</w:t>
            </w:r>
          </w:p>
        </w:tc>
      </w:tr>
      <w:tr w:rsidR="009F2FA1" w:rsidRPr="004A46C5" w:rsidTr="00F31C29"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F2FA1" w:rsidRPr="004A46C5" w:rsidRDefault="009F2FA1" w:rsidP="008C4B98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F2FA1" w:rsidRPr="004A46C5" w:rsidRDefault="009F2FA1" w:rsidP="008C4B98">
            <w:pPr>
              <w:widowControl w:val="0"/>
              <w:spacing w:after="0"/>
              <w:outlineLvl w:val="2"/>
              <w:rPr>
                <w:rFonts w:ascii="Times New Roman" w:hAnsi="Times New Roman"/>
                <w:b/>
                <w:sz w:val="20"/>
              </w:rPr>
            </w:pPr>
            <w:r w:rsidRPr="004A46C5">
              <w:rPr>
                <w:rFonts w:ascii="Times New Roman" w:hAnsi="Times New Roman"/>
                <w:b/>
                <w:sz w:val="20"/>
              </w:rPr>
              <w:t>Мероприятие (результат) 1.</w:t>
            </w:r>
          </w:p>
          <w:p w:rsidR="009F2FA1" w:rsidRPr="004A46C5" w:rsidRDefault="009F2FA1" w:rsidP="008C4B98">
            <w:pPr>
              <w:widowControl w:val="0"/>
              <w:spacing w:after="0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 xml:space="preserve">«Разработана проектная документация на строительство, реконструкцию и капитальный ремонт объектов газоснабжения» (всего), </w:t>
            </w:r>
          </w:p>
          <w:p w:rsidR="009F2FA1" w:rsidRPr="004A46C5" w:rsidRDefault="009F2FA1" w:rsidP="008C4B98">
            <w:pPr>
              <w:widowControl w:val="0"/>
              <w:spacing w:after="0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F2FA1" w:rsidRPr="004A46C5" w:rsidRDefault="009F2FA1" w:rsidP="008C4B98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F2FA1" w:rsidRPr="004A46C5" w:rsidRDefault="009F2FA1" w:rsidP="008C4B98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 w:rsidRPr="004A46C5">
              <w:rPr>
                <w:rFonts w:ascii="Times New Roman" w:hAnsi="Times New Roman"/>
                <w:b/>
                <w:sz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F2FA1" w:rsidRPr="004A46C5" w:rsidRDefault="009F2FA1" w:rsidP="008C4B98">
            <w:pPr>
              <w:jc w:val="center"/>
              <w:rPr>
                <w:b/>
                <w:sz w:val="20"/>
              </w:rPr>
            </w:pPr>
            <w:r w:rsidRPr="004A46C5">
              <w:rPr>
                <w:rFonts w:ascii="Times New Roman" w:hAnsi="Times New Roman"/>
                <w:b/>
                <w:sz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F2FA1" w:rsidRPr="004A46C5" w:rsidRDefault="009F2FA1" w:rsidP="008C4B98">
            <w:pPr>
              <w:jc w:val="center"/>
              <w:rPr>
                <w:b/>
                <w:sz w:val="20"/>
              </w:rPr>
            </w:pPr>
            <w:r w:rsidRPr="004A46C5">
              <w:rPr>
                <w:rFonts w:ascii="Times New Roman" w:hAnsi="Times New Roman"/>
                <w:b/>
                <w:sz w:val="20"/>
              </w:rPr>
              <w:t>0,00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F2FA1" w:rsidRPr="004A46C5" w:rsidRDefault="009F2FA1" w:rsidP="008C4B98">
            <w:pPr>
              <w:jc w:val="center"/>
              <w:rPr>
                <w:b/>
                <w:sz w:val="20"/>
              </w:rPr>
            </w:pPr>
            <w:r w:rsidRPr="004A46C5">
              <w:rPr>
                <w:rFonts w:ascii="Times New Roman" w:hAnsi="Times New Roman"/>
                <w:b/>
                <w:sz w:val="20"/>
              </w:rPr>
              <w:t>0,00</w:t>
            </w:r>
          </w:p>
        </w:tc>
      </w:tr>
      <w:tr w:rsidR="009F2FA1" w:rsidRPr="004A46C5" w:rsidTr="00F31C29"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F2FA1" w:rsidRPr="004A46C5" w:rsidRDefault="009F2FA1" w:rsidP="008C4B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F2FA1" w:rsidRPr="004A46C5" w:rsidRDefault="009F2FA1" w:rsidP="008C4B98">
            <w:pPr>
              <w:widowControl w:val="0"/>
              <w:spacing w:after="0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местный бюджет (всего), из них: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F2FA1" w:rsidRPr="004A46C5" w:rsidRDefault="009F2FA1" w:rsidP="008C4B98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F2FA1" w:rsidRPr="004A46C5" w:rsidRDefault="009F2FA1" w:rsidP="008C4B98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F2FA1" w:rsidRPr="004A46C5" w:rsidRDefault="009F2FA1" w:rsidP="008C4B98">
            <w:pPr>
              <w:jc w:val="center"/>
              <w:rPr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F2FA1" w:rsidRPr="004A46C5" w:rsidRDefault="009F2FA1" w:rsidP="008C4B98">
            <w:pPr>
              <w:jc w:val="center"/>
              <w:rPr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F2FA1" w:rsidRPr="004A46C5" w:rsidRDefault="009F2FA1" w:rsidP="008C4B98">
            <w:pPr>
              <w:jc w:val="center"/>
              <w:rPr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F2FA1" w:rsidRPr="004A46C5" w:rsidTr="00F31C29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F2FA1" w:rsidRPr="004A46C5" w:rsidRDefault="009F2FA1" w:rsidP="008C4B98">
            <w:pPr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lastRenderedPageBreak/>
              <w:t>3.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F2FA1" w:rsidRPr="004A46C5" w:rsidRDefault="009F2FA1" w:rsidP="008C4B98">
            <w:pPr>
              <w:widowControl w:val="0"/>
              <w:spacing w:after="0"/>
              <w:outlineLvl w:val="2"/>
              <w:rPr>
                <w:rFonts w:ascii="Times New Roman" w:hAnsi="Times New Roman"/>
                <w:b/>
                <w:sz w:val="20"/>
              </w:rPr>
            </w:pPr>
            <w:r w:rsidRPr="004A46C5">
              <w:rPr>
                <w:rFonts w:ascii="Times New Roman" w:hAnsi="Times New Roman"/>
                <w:b/>
                <w:sz w:val="20"/>
              </w:rPr>
              <w:t>Мероприятие (результат) 2.</w:t>
            </w:r>
          </w:p>
          <w:p w:rsidR="009F2FA1" w:rsidRPr="004A46C5" w:rsidRDefault="009F2FA1" w:rsidP="008C4B98">
            <w:pPr>
              <w:widowControl w:val="0"/>
              <w:spacing w:after="0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 xml:space="preserve">«Построены, реконструированы и капитально отремонтированы объекты газоснабжения» (всего), </w:t>
            </w:r>
          </w:p>
          <w:p w:rsidR="009F2FA1" w:rsidRPr="004A46C5" w:rsidRDefault="009F2FA1" w:rsidP="008C4B98">
            <w:pPr>
              <w:widowControl w:val="0"/>
              <w:spacing w:after="0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F2FA1" w:rsidRPr="004A46C5" w:rsidRDefault="009F2FA1" w:rsidP="008C4B98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F2FA1" w:rsidRPr="004A46C5" w:rsidRDefault="000816DC" w:rsidP="008C4B98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F2FA1" w:rsidRPr="004A46C5" w:rsidRDefault="009F2FA1" w:rsidP="008C4B98">
            <w:pPr>
              <w:jc w:val="center"/>
              <w:rPr>
                <w:b/>
                <w:sz w:val="20"/>
              </w:rPr>
            </w:pPr>
            <w:r w:rsidRPr="004A46C5">
              <w:rPr>
                <w:rFonts w:ascii="Times New Roman" w:hAnsi="Times New Roman"/>
                <w:b/>
                <w:sz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F2FA1" w:rsidRPr="004A46C5" w:rsidRDefault="009F2FA1" w:rsidP="008C4B98">
            <w:pPr>
              <w:jc w:val="center"/>
              <w:rPr>
                <w:b/>
                <w:sz w:val="20"/>
              </w:rPr>
            </w:pPr>
            <w:r w:rsidRPr="004A46C5">
              <w:rPr>
                <w:rFonts w:ascii="Times New Roman" w:hAnsi="Times New Roman"/>
                <w:b/>
                <w:sz w:val="20"/>
              </w:rPr>
              <w:t>870,00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F2FA1" w:rsidRPr="004A46C5" w:rsidRDefault="000816DC" w:rsidP="008C4B98">
            <w:pPr>
              <w:jc w:val="center"/>
              <w:rPr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870,0</w:t>
            </w:r>
          </w:p>
        </w:tc>
      </w:tr>
      <w:tr w:rsidR="00F31C29" w:rsidRPr="004A46C5" w:rsidTr="00F31C29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1C29" w:rsidRPr="004A46C5" w:rsidRDefault="00F31C29" w:rsidP="008C4B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1C29" w:rsidRPr="004A46C5" w:rsidRDefault="00F31C29" w:rsidP="008C4B98">
            <w:pPr>
              <w:widowControl w:val="0"/>
              <w:spacing w:after="0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 xml:space="preserve">местный бюджет 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1C29" w:rsidRPr="004A46C5" w:rsidRDefault="00F31C29" w:rsidP="008C4B98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1C29" w:rsidRPr="00F31C29" w:rsidRDefault="000816DC" w:rsidP="003C3967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1C29" w:rsidRPr="00F31C29" w:rsidRDefault="00F31C29" w:rsidP="003C3967">
            <w:pPr>
              <w:jc w:val="center"/>
              <w:rPr>
                <w:sz w:val="20"/>
              </w:rPr>
            </w:pPr>
            <w:r w:rsidRPr="00F31C2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1C29" w:rsidRPr="00F31C29" w:rsidRDefault="00F31C29" w:rsidP="003C3967">
            <w:pPr>
              <w:jc w:val="center"/>
              <w:rPr>
                <w:sz w:val="20"/>
              </w:rPr>
            </w:pPr>
            <w:r w:rsidRPr="00F31C29">
              <w:rPr>
                <w:rFonts w:ascii="Times New Roman" w:hAnsi="Times New Roman"/>
                <w:sz w:val="20"/>
              </w:rPr>
              <w:t>870,00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1C29" w:rsidRPr="00F31C29" w:rsidRDefault="000816DC" w:rsidP="003C3967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870,0</w:t>
            </w:r>
          </w:p>
        </w:tc>
      </w:tr>
      <w:tr w:rsidR="009F2FA1" w:rsidRPr="004A46C5" w:rsidTr="00F31C29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F2FA1" w:rsidRPr="004A46C5" w:rsidRDefault="009F2FA1" w:rsidP="008C4B98">
            <w:pPr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4.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F2FA1" w:rsidRPr="004A46C5" w:rsidRDefault="009F2FA1" w:rsidP="008C4B9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b/>
                <w:sz w:val="20"/>
              </w:rPr>
            </w:pPr>
            <w:r w:rsidRPr="004A46C5">
              <w:rPr>
                <w:rFonts w:ascii="Times New Roman" w:hAnsi="Times New Roman"/>
                <w:b/>
                <w:sz w:val="20"/>
              </w:rPr>
              <w:t>Мероприятие (результат) 3.</w:t>
            </w:r>
          </w:p>
          <w:p w:rsidR="009F2FA1" w:rsidRPr="004A46C5" w:rsidRDefault="009F2FA1" w:rsidP="008C4B98">
            <w:pPr>
              <w:widowControl w:val="0"/>
              <w:spacing w:after="0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 xml:space="preserve">«Выполнены мероприятия по содержанию и обслуживанию объектов газоснабжения» (всего), </w:t>
            </w:r>
          </w:p>
          <w:p w:rsidR="009F2FA1" w:rsidRPr="004A46C5" w:rsidRDefault="009F2FA1" w:rsidP="008C4B98">
            <w:pPr>
              <w:widowControl w:val="0"/>
              <w:spacing w:after="0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F2FA1" w:rsidRPr="004A46C5" w:rsidRDefault="009F2FA1" w:rsidP="008C4B98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F2FA1" w:rsidRPr="004A46C5" w:rsidRDefault="000816DC" w:rsidP="008C4B98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3,5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F2FA1" w:rsidRPr="004A46C5" w:rsidRDefault="009F2FA1" w:rsidP="008C4B98">
            <w:pPr>
              <w:jc w:val="center"/>
              <w:rPr>
                <w:b/>
                <w:sz w:val="20"/>
              </w:rPr>
            </w:pPr>
            <w:r w:rsidRPr="004A46C5">
              <w:rPr>
                <w:rFonts w:ascii="Times New Roman" w:hAnsi="Times New Roman"/>
                <w:b/>
                <w:sz w:val="20"/>
              </w:rPr>
              <w:t>105,00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F2FA1" w:rsidRPr="004A46C5" w:rsidRDefault="009F2FA1" w:rsidP="008C4B98">
            <w:pPr>
              <w:jc w:val="center"/>
              <w:rPr>
                <w:b/>
                <w:sz w:val="20"/>
              </w:rPr>
            </w:pPr>
            <w:r w:rsidRPr="004A46C5">
              <w:rPr>
                <w:rFonts w:ascii="Times New Roman" w:hAnsi="Times New Roman"/>
                <w:b/>
                <w:sz w:val="20"/>
              </w:rPr>
              <w:t>105,00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F2FA1" w:rsidRPr="004A46C5" w:rsidRDefault="000816DC" w:rsidP="008C4B98">
            <w:pPr>
              <w:jc w:val="center"/>
              <w:rPr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213,5</w:t>
            </w:r>
          </w:p>
        </w:tc>
      </w:tr>
      <w:tr w:rsidR="009F2FA1" w:rsidRPr="004A46C5" w:rsidTr="00F31C29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F2FA1" w:rsidRPr="004A46C5" w:rsidRDefault="009F2FA1" w:rsidP="008C4B98">
            <w:pPr>
              <w:rPr>
                <w:sz w:val="20"/>
              </w:rPr>
            </w:pP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F2FA1" w:rsidRPr="004A46C5" w:rsidRDefault="009F2FA1" w:rsidP="008C4B98">
            <w:pPr>
              <w:widowControl w:val="0"/>
              <w:spacing w:after="0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местный бюджет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F2FA1" w:rsidRPr="004A46C5" w:rsidRDefault="009F2FA1" w:rsidP="008C4B98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F2FA1" w:rsidRPr="004A46C5" w:rsidRDefault="000816DC" w:rsidP="008C4B98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3,5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F2FA1" w:rsidRPr="004A46C5" w:rsidRDefault="009F2FA1" w:rsidP="008C4B98">
            <w:pPr>
              <w:jc w:val="center"/>
              <w:rPr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105,00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F2FA1" w:rsidRPr="004A46C5" w:rsidRDefault="009F2FA1" w:rsidP="008C4B98">
            <w:pPr>
              <w:jc w:val="center"/>
              <w:rPr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105,00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F2FA1" w:rsidRPr="004A46C5" w:rsidRDefault="000816DC" w:rsidP="008C4B98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213,5</w:t>
            </w:r>
          </w:p>
        </w:tc>
      </w:tr>
    </w:tbl>
    <w:p w:rsidR="00A50A62" w:rsidRDefault="00A50A62" w:rsidP="009F2FA1">
      <w:pPr>
        <w:widowControl w:val="0"/>
        <w:spacing w:line="264" w:lineRule="auto"/>
        <w:rPr>
          <w:rFonts w:ascii="Times New Roman" w:hAnsi="Times New Roman"/>
          <w:sz w:val="28"/>
          <w:szCs w:val="28"/>
        </w:rPr>
      </w:pPr>
    </w:p>
    <w:p w:rsidR="00273AC1" w:rsidRPr="00273AC1" w:rsidRDefault="00273AC1" w:rsidP="00273AC1">
      <w:pPr>
        <w:widowControl w:val="0"/>
        <w:spacing w:after="0" w:line="240" w:lineRule="auto"/>
        <w:outlineLvl w:val="2"/>
        <w:rPr>
          <w:rFonts w:ascii="Times New Roman" w:hAnsi="Times New Roman"/>
          <w:sz w:val="28"/>
          <w:szCs w:val="28"/>
        </w:rPr>
      </w:pPr>
      <w:r w:rsidRPr="00273AC1">
        <w:rPr>
          <w:rFonts w:ascii="Times New Roman" w:eastAsia="Times New Roman" w:hAnsi="Times New Roman"/>
          <w:sz w:val="28"/>
          <w:szCs w:val="28"/>
        </w:rPr>
        <w:t xml:space="preserve">4.В разделе </w:t>
      </w:r>
      <w:r w:rsidRPr="00273AC1">
        <w:rPr>
          <w:rFonts w:ascii="Times New Roman" w:hAnsi="Times New Roman"/>
          <w:sz w:val="28"/>
          <w:szCs w:val="28"/>
          <w:lang w:val="en-US"/>
        </w:rPr>
        <w:t>V</w:t>
      </w:r>
      <w:r w:rsidRPr="00273AC1">
        <w:rPr>
          <w:rFonts w:ascii="Times New Roman" w:hAnsi="Times New Roman"/>
          <w:sz w:val="28"/>
          <w:szCs w:val="28"/>
        </w:rPr>
        <w:t>. ПАСПОРТ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273AC1">
        <w:rPr>
          <w:rFonts w:ascii="Times New Roman" w:hAnsi="Times New Roman"/>
          <w:sz w:val="28"/>
          <w:szCs w:val="28"/>
        </w:rPr>
        <w:t xml:space="preserve">комплекса процессных мероприятий </w:t>
      </w:r>
      <w:r>
        <w:rPr>
          <w:rFonts w:ascii="Times New Roman" w:hAnsi="Times New Roman"/>
          <w:sz w:val="28"/>
          <w:szCs w:val="28"/>
        </w:rPr>
        <w:t xml:space="preserve"> </w:t>
      </w:r>
      <w:r w:rsidRPr="00273AC1">
        <w:rPr>
          <w:rFonts w:ascii="Times New Roman" w:hAnsi="Times New Roman"/>
          <w:sz w:val="28"/>
          <w:szCs w:val="28"/>
        </w:rPr>
        <w:t>«Энергосбережение и повышение энергетической эффективности»</w:t>
      </w:r>
    </w:p>
    <w:p w:rsidR="00273AC1" w:rsidRPr="00273AC1" w:rsidRDefault="00273AC1" w:rsidP="00273AC1">
      <w:pPr>
        <w:outlineLvl w:val="2"/>
        <w:rPr>
          <w:rFonts w:ascii="Times New Roman" w:hAnsi="Times New Roman"/>
          <w:sz w:val="28"/>
          <w:szCs w:val="28"/>
        </w:rPr>
      </w:pPr>
    </w:p>
    <w:p w:rsidR="00273AC1" w:rsidRPr="00273AC1" w:rsidRDefault="00273AC1" w:rsidP="00273AC1">
      <w:pPr>
        <w:widowControl w:val="0"/>
        <w:tabs>
          <w:tab w:val="left" w:pos="5013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73AC1">
        <w:rPr>
          <w:rFonts w:ascii="Times New Roman" w:hAnsi="Times New Roman"/>
          <w:sz w:val="28"/>
          <w:szCs w:val="28"/>
        </w:rPr>
        <w:t>4.1. 4. Параметры финансового обеспечения комплекса процессных мероприятий</w:t>
      </w:r>
    </w:p>
    <w:p w:rsidR="00273AC1" w:rsidRPr="004A46C5" w:rsidRDefault="00273AC1" w:rsidP="00273AC1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0"/>
        </w:rPr>
      </w:pPr>
    </w:p>
    <w:tbl>
      <w:tblPr>
        <w:tblW w:w="15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20"/>
        <w:gridCol w:w="5003"/>
        <w:gridCol w:w="2709"/>
        <w:gridCol w:w="1208"/>
        <w:gridCol w:w="1220"/>
        <w:gridCol w:w="1220"/>
        <w:gridCol w:w="3229"/>
      </w:tblGrid>
      <w:tr w:rsidR="00273AC1" w:rsidRPr="004A46C5" w:rsidTr="008C4B98">
        <w:trPr>
          <w:tblHeader/>
        </w:trPr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AC1" w:rsidRPr="004A46C5" w:rsidRDefault="00273AC1" w:rsidP="008C4B9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№</w:t>
            </w:r>
          </w:p>
          <w:p w:rsidR="00273AC1" w:rsidRPr="004A46C5" w:rsidRDefault="00273AC1" w:rsidP="008C4B9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 w:rsidRPr="004A46C5">
              <w:rPr>
                <w:rFonts w:ascii="Times New Roman" w:hAnsi="Times New Roman"/>
                <w:sz w:val="20"/>
              </w:rPr>
              <w:t>п</w:t>
            </w:r>
            <w:proofErr w:type="spellEnd"/>
            <w:proofErr w:type="gramEnd"/>
            <w:r w:rsidRPr="004A46C5">
              <w:rPr>
                <w:rFonts w:ascii="Times New Roman" w:hAnsi="Times New Roman"/>
                <w:sz w:val="20"/>
              </w:rPr>
              <w:t>/</w:t>
            </w:r>
            <w:proofErr w:type="spellStart"/>
            <w:r w:rsidRPr="004A46C5">
              <w:rPr>
                <w:rFonts w:ascii="Times New Roman" w:hAnsi="Times New Roman"/>
                <w:sz w:val="20"/>
              </w:rPr>
              <w:t>п</w:t>
            </w:r>
            <w:proofErr w:type="spellEnd"/>
          </w:p>
        </w:tc>
        <w:tc>
          <w:tcPr>
            <w:tcW w:w="7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AC1" w:rsidRPr="004A46C5" w:rsidRDefault="00273AC1" w:rsidP="008C4B9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 xml:space="preserve">Наименование комплекса </w:t>
            </w:r>
            <w:proofErr w:type="gramStart"/>
            <w:r w:rsidRPr="004A46C5">
              <w:rPr>
                <w:rFonts w:ascii="Times New Roman" w:hAnsi="Times New Roman"/>
                <w:sz w:val="20"/>
              </w:rPr>
              <w:t>процессных</w:t>
            </w:r>
            <w:proofErr w:type="gramEnd"/>
            <w:r w:rsidRPr="004A46C5">
              <w:rPr>
                <w:rFonts w:ascii="Times New Roman" w:hAnsi="Times New Roman"/>
                <w:sz w:val="20"/>
              </w:rPr>
              <w:t xml:space="preserve"> </w:t>
            </w:r>
          </w:p>
          <w:p w:rsidR="00273AC1" w:rsidRPr="004A46C5" w:rsidRDefault="00273AC1" w:rsidP="008C4B9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 xml:space="preserve">мероприятий, мероприятия (результата), </w:t>
            </w:r>
          </w:p>
          <w:p w:rsidR="00273AC1" w:rsidRPr="004A46C5" w:rsidRDefault="00273AC1" w:rsidP="008C4B9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источник финансового обеспечения</w:t>
            </w:r>
          </w:p>
        </w:tc>
        <w:tc>
          <w:tcPr>
            <w:tcW w:w="3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AC1" w:rsidRPr="004A46C5" w:rsidRDefault="00273AC1" w:rsidP="008C4B9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 xml:space="preserve">Код </w:t>
            </w:r>
            <w:proofErr w:type="gramStart"/>
            <w:r w:rsidRPr="004A46C5">
              <w:rPr>
                <w:rFonts w:ascii="Times New Roman" w:hAnsi="Times New Roman"/>
                <w:sz w:val="20"/>
              </w:rPr>
              <w:t>бюджетной</w:t>
            </w:r>
            <w:proofErr w:type="gramEnd"/>
            <w:r w:rsidRPr="004A46C5">
              <w:rPr>
                <w:rFonts w:ascii="Times New Roman" w:hAnsi="Times New Roman"/>
                <w:sz w:val="20"/>
              </w:rPr>
              <w:t xml:space="preserve"> </w:t>
            </w:r>
          </w:p>
          <w:p w:rsidR="00273AC1" w:rsidRPr="004A46C5" w:rsidRDefault="00273AC1" w:rsidP="008C4B9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классификации расходов</w:t>
            </w:r>
          </w:p>
        </w:tc>
        <w:tc>
          <w:tcPr>
            <w:tcW w:w="9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AC1" w:rsidRPr="004A46C5" w:rsidRDefault="00273AC1" w:rsidP="008C4B9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 xml:space="preserve">Объем расходов </w:t>
            </w:r>
          </w:p>
          <w:p w:rsidR="00273AC1" w:rsidRPr="004A46C5" w:rsidRDefault="00273AC1" w:rsidP="008C4B9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по годам реализации (тыс. рублей)</w:t>
            </w:r>
          </w:p>
        </w:tc>
      </w:tr>
      <w:tr w:rsidR="00273AC1" w:rsidRPr="004A46C5" w:rsidTr="008C4B98">
        <w:trPr>
          <w:tblHeader/>
        </w:trPr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AC1" w:rsidRPr="004A46C5" w:rsidRDefault="00273AC1" w:rsidP="008C4B98">
            <w:pPr>
              <w:rPr>
                <w:sz w:val="20"/>
              </w:rPr>
            </w:pPr>
          </w:p>
        </w:tc>
        <w:tc>
          <w:tcPr>
            <w:tcW w:w="7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AC1" w:rsidRPr="004A46C5" w:rsidRDefault="00273AC1" w:rsidP="008C4B98">
            <w:pPr>
              <w:rPr>
                <w:sz w:val="20"/>
              </w:rPr>
            </w:pPr>
          </w:p>
        </w:tc>
        <w:tc>
          <w:tcPr>
            <w:tcW w:w="3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AC1" w:rsidRPr="004A46C5" w:rsidRDefault="00273AC1" w:rsidP="008C4B98">
            <w:pPr>
              <w:rPr>
                <w:sz w:val="20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AC1" w:rsidRPr="004A46C5" w:rsidRDefault="00273AC1" w:rsidP="008C4B9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3AC1" w:rsidRPr="004A46C5" w:rsidRDefault="00273AC1" w:rsidP="008C4B9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3AC1" w:rsidRPr="004A46C5" w:rsidRDefault="00273AC1" w:rsidP="008C4B9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3AC1" w:rsidRPr="004A46C5" w:rsidRDefault="00273AC1" w:rsidP="008C4B9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всего</w:t>
            </w:r>
          </w:p>
        </w:tc>
      </w:tr>
    </w:tbl>
    <w:p w:rsidR="00273AC1" w:rsidRPr="004A46C5" w:rsidRDefault="00273AC1" w:rsidP="00273AC1">
      <w:pPr>
        <w:spacing w:after="0" w:line="240" w:lineRule="auto"/>
        <w:rPr>
          <w:sz w:val="20"/>
        </w:rPr>
      </w:pPr>
    </w:p>
    <w:tbl>
      <w:tblPr>
        <w:tblW w:w="15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20"/>
        <w:gridCol w:w="5003"/>
        <w:gridCol w:w="2709"/>
        <w:gridCol w:w="1208"/>
        <w:gridCol w:w="1220"/>
        <w:gridCol w:w="1220"/>
        <w:gridCol w:w="3229"/>
      </w:tblGrid>
      <w:tr w:rsidR="00273AC1" w:rsidRPr="004A46C5" w:rsidTr="00CD1906">
        <w:trPr>
          <w:tblHeader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AC1" w:rsidRPr="004A46C5" w:rsidRDefault="00273AC1" w:rsidP="008C4B98">
            <w:pPr>
              <w:widowControl w:val="0"/>
              <w:spacing w:after="0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AC1" w:rsidRPr="004A46C5" w:rsidRDefault="00273AC1" w:rsidP="008C4B98">
            <w:pPr>
              <w:widowControl w:val="0"/>
              <w:spacing w:after="0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AC1" w:rsidRPr="004A46C5" w:rsidRDefault="00273AC1" w:rsidP="008C4B98">
            <w:pPr>
              <w:widowControl w:val="0"/>
              <w:spacing w:after="0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AC1" w:rsidRPr="004A46C5" w:rsidRDefault="00273AC1" w:rsidP="008C4B98">
            <w:pPr>
              <w:widowControl w:val="0"/>
              <w:spacing w:after="0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AC1" w:rsidRPr="004A46C5" w:rsidRDefault="00273AC1" w:rsidP="008C4B98">
            <w:pPr>
              <w:widowControl w:val="0"/>
              <w:spacing w:after="0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AC1" w:rsidRPr="004A46C5" w:rsidRDefault="00273AC1" w:rsidP="008C4B98">
            <w:pPr>
              <w:widowControl w:val="0"/>
              <w:spacing w:after="0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AC1" w:rsidRPr="004A46C5" w:rsidRDefault="00273AC1" w:rsidP="008C4B98">
            <w:pPr>
              <w:widowControl w:val="0"/>
              <w:spacing w:after="0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8</w:t>
            </w:r>
          </w:p>
        </w:tc>
      </w:tr>
      <w:tr w:rsidR="00F31C29" w:rsidRPr="004A46C5" w:rsidTr="00CD1906"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1C29" w:rsidRPr="004A46C5" w:rsidRDefault="00F31C29" w:rsidP="008C4B98">
            <w:pPr>
              <w:widowControl w:val="0"/>
              <w:spacing w:after="0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1C29" w:rsidRPr="004A46C5" w:rsidRDefault="00F31C29" w:rsidP="008C4B98">
            <w:pPr>
              <w:widowControl w:val="0"/>
              <w:spacing w:after="0"/>
              <w:outlineLvl w:val="2"/>
              <w:rPr>
                <w:rFonts w:ascii="Times New Roman" w:hAnsi="Times New Roman"/>
                <w:b/>
                <w:sz w:val="20"/>
              </w:rPr>
            </w:pPr>
            <w:r w:rsidRPr="004A46C5">
              <w:rPr>
                <w:rFonts w:ascii="Times New Roman" w:hAnsi="Times New Roman"/>
                <w:b/>
                <w:sz w:val="20"/>
              </w:rPr>
              <w:t xml:space="preserve">Комплекс процессных мероприятий </w:t>
            </w:r>
          </w:p>
          <w:p w:rsidR="00F31C29" w:rsidRPr="004A46C5" w:rsidRDefault="00F31C29" w:rsidP="008C4B98">
            <w:pPr>
              <w:widowControl w:val="0"/>
              <w:spacing w:after="0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«Энергосбережение и повышение энергетической эффективности» (всего), в том числе:</w:t>
            </w:r>
          </w:p>
        </w:tc>
        <w:tc>
          <w:tcPr>
            <w:tcW w:w="2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1C29" w:rsidRPr="004A46C5" w:rsidRDefault="00F31C29" w:rsidP="008C4B98">
            <w:pPr>
              <w:widowControl w:val="0"/>
              <w:spacing w:after="0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1C29" w:rsidRPr="004A46C5" w:rsidRDefault="00F31C29" w:rsidP="003C3967">
            <w:pPr>
              <w:widowControl w:val="0"/>
              <w:spacing w:after="0"/>
              <w:ind w:left="108" w:hanging="108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55,9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1C29" w:rsidRPr="004A46C5" w:rsidRDefault="00F31C29" w:rsidP="003C3967">
            <w:pPr>
              <w:jc w:val="center"/>
              <w:rPr>
                <w:b/>
                <w:sz w:val="20"/>
              </w:rPr>
            </w:pPr>
            <w:r w:rsidRPr="004A46C5"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1C29" w:rsidRPr="004A46C5" w:rsidRDefault="00F31C29" w:rsidP="003C3967">
            <w:pPr>
              <w:jc w:val="center"/>
              <w:rPr>
                <w:b/>
                <w:sz w:val="20"/>
              </w:rPr>
            </w:pPr>
            <w:r w:rsidRPr="004A46C5"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1C29" w:rsidRPr="004A46C5" w:rsidRDefault="00F31C29" w:rsidP="003C3967">
            <w:pPr>
              <w:widowControl w:val="0"/>
              <w:spacing w:after="0"/>
              <w:jc w:val="center"/>
              <w:outlineLvl w:val="2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55,9</w:t>
            </w:r>
          </w:p>
        </w:tc>
      </w:tr>
      <w:tr w:rsidR="00F31C29" w:rsidRPr="004A46C5" w:rsidTr="00CD1906"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1C29" w:rsidRPr="004A46C5" w:rsidRDefault="00F31C29" w:rsidP="008C4B98">
            <w:pPr>
              <w:rPr>
                <w:sz w:val="20"/>
              </w:rPr>
            </w:pP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1C29" w:rsidRPr="004A46C5" w:rsidRDefault="00F31C29" w:rsidP="008C4B98">
            <w:pPr>
              <w:widowControl w:val="0"/>
              <w:spacing w:after="0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местный бюджет</w:t>
            </w:r>
          </w:p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1C29" w:rsidRPr="004A46C5" w:rsidRDefault="00F31C29" w:rsidP="008C4B98">
            <w:pPr>
              <w:rPr>
                <w:sz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1C29" w:rsidRPr="00F31C29" w:rsidRDefault="00F31C29" w:rsidP="003C3967">
            <w:pPr>
              <w:widowControl w:val="0"/>
              <w:spacing w:after="0"/>
              <w:ind w:left="108" w:hanging="108"/>
              <w:jc w:val="center"/>
              <w:rPr>
                <w:rFonts w:ascii="Times New Roman" w:hAnsi="Times New Roman"/>
                <w:sz w:val="20"/>
              </w:rPr>
            </w:pPr>
            <w:r w:rsidRPr="00F31C29">
              <w:rPr>
                <w:rFonts w:ascii="Times New Roman" w:hAnsi="Times New Roman"/>
                <w:sz w:val="20"/>
              </w:rPr>
              <w:t>55,9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1C29" w:rsidRPr="00F31C29" w:rsidRDefault="00F31C29" w:rsidP="003C3967">
            <w:pPr>
              <w:jc w:val="center"/>
              <w:rPr>
                <w:sz w:val="20"/>
              </w:rPr>
            </w:pPr>
            <w:r w:rsidRPr="00F31C29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1C29" w:rsidRPr="00F31C29" w:rsidRDefault="00F31C29" w:rsidP="003C3967">
            <w:pPr>
              <w:jc w:val="center"/>
              <w:rPr>
                <w:sz w:val="20"/>
              </w:rPr>
            </w:pPr>
            <w:r w:rsidRPr="00F31C29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1C29" w:rsidRPr="00F31C29" w:rsidRDefault="00F31C29" w:rsidP="003C3967">
            <w:pPr>
              <w:widowControl w:val="0"/>
              <w:spacing w:after="0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F31C29">
              <w:rPr>
                <w:rFonts w:ascii="Times New Roman" w:hAnsi="Times New Roman"/>
                <w:sz w:val="20"/>
              </w:rPr>
              <w:t>55,9</w:t>
            </w:r>
          </w:p>
        </w:tc>
      </w:tr>
      <w:tr w:rsidR="00F31C29" w:rsidRPr="004A46C5" w:rsidTr="00CD1906"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1C29" w:rsidRPr="004A46C5" w:rsidRDefault="00F31C29" w:rsidP="008C4B98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1C29" w:rsidRPr="004A46C5" w:rsidRDefault="00F31C29" w:rsidP="008C4B98">
            <w:pPr>
              <w:widowControl w:val="0"/>
              <w:spacing w:after="0"/>
              <w:outlineLvl w:val="2"/>
              <w:rPr>
                <w:rFonts w:ascii="Times New Roman" w:hAnsi="Times New Roman"/>
                <w:b/>
                <w:sz w:val="20"/>
              </w:rPr>
            </w:pPr>
            <w:r w:rsidRPr="004A46C5">
              <w:rPr>
                <w:rFonts w:ascii="Times New Roman" w:hAnsi="Times New Roman"/>
                <w:b/>
                <w:sz w:val="20"/>
              </w:rPr>
              <w:t>Мероприятие (результат) 1.</w:t>
            </w:r>
          </w:p>
          <w:p w:rsidR="00F31C29" w:rsidRPr="004A46C5" w:rsidRDefault="00F31C29" w:rsidP="008C4B98">
            <w:pPr>
              <w:widowControl w:val="0"/>
              <w:spacing w:after="0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 xml:space="preserve">«Выполнены энергосберегающие мероприятия, приобретено энергосберегающее оборудование </w:t>
            </w:r>
          </w:p>
          <w:p w:rsidR="00F31C29" w:rsidRPr="004A46C5" w:rsidRDefault="00F31C29" w:rsidP="008C4B98">
            <w:pPr>
              <w:widowControl w:val="0"/>
              <w:spacing w:after="0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 xml:space="preserve">и материалы в муниципальных учреждениях» (всего), </w:t>
            </w:r>
          </w:p>
          <w:p w:rsidR="00F31C29" w:rsidRPr="004A46C5" w:rsidRDefault="00F31C29" w:rsidP="008C4B98">
            <w:pPr>
              <w:widowControl w:val="0"/>
              <w:spacing w:after="0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1C29" w:rsidRPr="004A46C5" w:rsidRDefault="00F31C29" w:rsidP="008C4B98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1C29" w:rsidRPr="004A46C5" w:rsidRDefault="00F31C29" w:rsidP="003C3967">
            <w:pPr>
              <w:widowControl w:val="0"/>
              <w:spacing w:after="0"/>
              <w:ind w:left="108" w:hanging="108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55,9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1C29" w:rsidRPr="004A46C5" w:rsidRDefault="00F31C29" w:rsidP="003C3967">
            <w:pPr>
              <w:jc w:val="center"/>
              <w:rPr>
                <w:b/>
                <w:sz w:val="20"/>
              </w:rPr>
            </w:pPr>
            <w:r w:rsidRPr="004A46C5"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1C29" w:rsidRPr="004A46C5" w:rsidRDefault="00F31C29" w:rsidP="003C3967">
            <w:pPr>
              <w:jc w:val="center"/>
              <w:rPr>
                <w:b/>
                <w:sz w:val="20"/>
              </w:rPr>
            </w:pPr>
            <w:r w:rsidRPr="004A46C5"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1C29" w:rsidRPr="004A46C5" w:rsidRDefault="00F31C29" w:rsidP="003C3967">
            <w:pPr>
              <w:widowControl w:val="0"/>
              <w:spacing w:after="0"/>
              <w:jc w:val="center"/>
              <w:outlineLvl w:val="2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55,9</w:t>
            </w:r>
          </w:p>
        </w:tc>
      </w:tr>
      <w:tr w:rsidR="00F31C29" w:rsidRPr="004A46C5" w:rsidTr="00CD1906"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1C29" w:rsidRPr="004A46C5" w:rsidRDefault="00F31C29" w:rsidP="008C4B98">
            <w:pPr>
              <w:rPr>
                <w:sz w:val="20"/>
              </w:rPr>
            </w:pP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1C29" w:rsidRPr="004A46C5" w:rsidRDefault="00F31C29" w:rsidP="008C4B98">
            <w:pPr>
              <w:widowControl w:val="0"/>
              <w:spacing w:after="0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местный бюджет (всего), из них: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1C29" w:rsidRPr="004A46C5" w:rsidRDefault="00F31C29" w:rsidP="008C4B98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1C29" w:rsidRPr="00F31C29" w:rsidRDefault="00F31C29" w:rsidP="003C3967">
            <w:pPr>
              <w:widowControl w:val="0"/>
              <w:spacing w:after="0"/>
              <w:ind w:left="108" w:hanging="108"/>
              <w:jc w:val="center"/>
              <w:rPr>
                <w:rFonts w:ascii="Times New Roman" w:hAnsi="Times New Roman"/>
                <w:sz w:val="20"/>
              </w:rPr>
            </w:pPr>
            <w:r w:rsidRPr="00F31C29">
              <w:rPr>
                <w:rFonts w:ascii="Times New Roman" w:hAnsi="Times New Roman"/>
                <w:sz w:val="20"/>
              </w:rPr>
              <w:t>55,9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1C29" w:rsidRPr="00F31C29" w:rsidRDefault="00F31C29" w:rsidP="003C3967">
            <w:pPr>
              <w:jc w:val="center"/>
              <w:rPr>
                <w:sz w:val="20"/>
              </w:rPr>
            </w:pPr>
            <w:r w:rsidRPr="00F31C29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1C29" w:rsidRPr="00F31C29" w:rsidRDefault="00F31C29" w:rsidP="003C3967">
            <w:pPr>
              <w:jc w:val="center"/>
              <w:rPr>
                <w:sz w:val="20"/>
              </w:rPr>
            </w:pPr>
            <w:r w:rsidRPr="00F31C29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1C29" w:rsidRPr="00F31C29" w:rsidRDefault="00F31C29" w:rsidP="003C3967">
            <w:pPr>
              <w:widowControl w:val="0"/>
              <w:spacing w:after="0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F31C29">
              <w:rPr>
                <w:rFonts w:ascii="Times New Roman" w:hAnsi="Times New Roman"/>
                <w:sz w:val="20"/>
              </w:rPr>
              <w:t>55,9</w:t>
            </w:r>
          </w:p>
        </w:tc>
      </w:tr>
      <w:tr w:rsidR="00273AC1" w:rsidRPr="004A46C5" w:rsidTr="00CD1906"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AC1" w:rsidRPr="004A46C5" w:rsidRDefault="00273AC1" w:rsidP="008C4B98">
            <w:pPr>
              <w:rPr>
                <w:sz w:val="20"/>
              </w:rPr>
            </w:pP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AC1" w:rsidRPr="004A46C5" w:rsidRDefault="00273AC1" w:rsidP="008C4B98">
            <w:pPr>
              <w:widowControl w:val="0"/>
              <w:spacing w:after="0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Администрация Егорлыкского сельского поселения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AC1" w:rsidRPr="004A46C5" w:rsidRDefault="00273AC1" w:rsidP="008C4B98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AC1" w:rsidRPr="004A46C5" w:rsidRDefault="00F31C29" w:rsidP="008C4B98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 w:rsidR="00CD1906">
              <w:rPr>
                <w:rFonts w:ascii="Times New Roman" w:hAnsi="Times New Roman"/>
                <w:sz w:val="20"/>
              </w:rPr>
              <w:t>4</w:t>
            </w:r>
            <w:r w:rsidR="00273AC1" w:rsidRPr="004A46C5">
              <w:rPr>
                <w:rFonts w:ascii="Times New Roman" w:hAnsi="Times New Roman"/>
                <w:sz w:val="20"/>
              </w:rPr>
              <w:t>,00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AC1" w:rsidRPr="004A46C5" w:rsidRDefault="00273AC1" w:rsidP="008C4B98">
            <w:pPr>
              <w:jc w:val="center"/>
              <w:rPr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AC1" w:rsidRPr="004A46C5" w:rsidRDefault="00273AC1" w:rsidP="008C4B98">
            <w:pPr>
              <w:jc w:val="center"/>
              <w:rPr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AC1" w:rsidRPr="004A46C5" w:rsidRDefault="00F31C29" w:rsidP="008C4B98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 w:rsidR="00CD1906">
              <w:rPr>
                <w:rFonts w:ascii="Times New Roman" w:hAnsi="Times New Roman"/>
                <w:sz w:val="20"/>
              </w:rPr>
              <w:t>4</w:t>
            </w:r>
            <w:r w:rsidR="00273AC1" w:rsidRPr="004A46C5">
              <w:rPr>
                <w:rFonts w:ascii="Times New Roman" w:hAnsi="Times New Roman"/>
                <w:sz w:val="20"/>
              </w:rPr>
              <w:t>,00</w:t>
            </w:r>
          </w:p>
        </w:tc>
      </w:tr>
      <w:tr w:rsidR="00273AC1" w:rsidRPr="004A46C5" w:rsidTr="00CD1906"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AC1" w:rsidRPr="004A46C5" w:rsidRDefault="00273AC1" w:rsidP="008C4B98">
            <w:pPr>
              <w:rPr>
                <w:sz w:val="20"/>
              </w:rPr>
            </w:pP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AC1" w:rsidRPr="004A46C5" w:rsidRDefault="00273AC1" w:rsidP="008C4B98">
            <w:pPr>
              <w:widowControl w:val="0"/>
              <w:spacing w:after="0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МКУ «</w:t>
            </w:r>
            <w:proofErr w:type="spellStart"/>
            <w:r w:rsidRPr="004A46C5">
              <w:rPr>
                <w:rFonts w:ascii="Times New Roman" w:hAnsi="Times New Roman"/>
                <w:sz w:val="20"/>
              </w:rPr>
              <w:t>Егорлыкский</w:t>
            </w:r>
            <w:proofErr w:type="spellEnd"/>
            <w:r w:rsidRPr="004A46C5">
              <w:rPr>
                <w:rFonts w:ascii="Times New Roman" w:hAnsi="Times New Roman"/>
                <w:sz w:val="20"/>
              </w:rPr>
              <w:t xml:space="preserve"> СДК»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AC1" w:rsidRPr="004A46C5" w:rsidRDefault="00273AC1" w:rsidP="008C4B98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AC1" w:rsidRPr="004A46C5" w:rsidRDefault="00273AC1" w:rsidP="008C4B98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31,90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AC1" w:rsidRPr="004A46C5" w:rsidRDefault="00273AC1" w:rsidP="008C4B98">
            <w:pPr>
              <w:jc w:val="center"/>
              <w:rPr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AC1" w:rsidRPr="004A46C5" w:rsidRDefault="00273AC1" w:rsidP="008C4B98">
            <w:pPr>
              <w:jc w:val="center"/>
              <w:rPr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AC1" w:rsidRPr="004A46C5" w:rsidRDefault="00273AC1" w:rsidP="008C4B98">
            <w:pPr>
              <w:jc w:val="center"/>
              <w:rPr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31,90</w:t>
            </w:r>
          </w:p>
        </w:tc>
      </w:tr>
      <w:tr w:rsidR="00273AC1" w:rsidRPr="004A46C5" w:rsidTr="00CD1906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AC1" w:rsidRPr="004A46C5" w:rsidRDefault="00273AC1" w:rsidP="008C4B98">
            <w:pPr>
              <w:rPr>
                <w:sz w:val="20"/>
              </w:rPr>
            </w:pPr>
            <w:r w:rsidRPr="004A46C5">
              <w:rPr>
                <w:sz w:val="20"/>
              </w:rPr>
              <w:t>3.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AC1" w:rsidRPr="004A46C5" w:rsidRDefault="00273AC1" w:rsidP="008C4B98">
            <w:pPr>
              <w:widowControl w:val="0"/>
              <w:spacing w:after="0"/>
              <w:outlineLvl w:val="2"/>
              <w:rPr>
                <w:rFonts w:ascii="Times New Roman" w:hAnsi="Times New Roman"/>
                <w:b/>
                <w:sz w:val="20"/>
              </w:rPr>
            </w:pPr>
            <w:r w:rsidRPr="004A46C5">
              <w:rPr>
                <w:rFonts w:ascii="Times New Roman" w:hAnsi="Times New Roman"/>
                <w:b/>
                <w:sz w:val="20"/>
              </w:rPr>
              <w:t>Мероприятие (результат) 2.</w:t>
            </w:r>
          </w:p>
          <w:p w:rsidR="00273AC1" w:rsidRPr="004A46C5" w:rsidRDefault="00273AC1" w:rsidP="008C4B98">
            <w:pPr>
              <w:widowControl w:val="0"/>
              <w:spacing w:after="0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 xml:space="preserve">«Реализованы мероприятия по сокращению бесхозяйных объектов недвижимого имущества коммунальной инфраструктуры, используемых </w:t>
            </w:r>
          </w:p>
          <w:p w:rsidR="00273AC1" w:rsidRPr="004A46C5" w:rsidRDefault="00273AC1" w:rsidP="008C4B98">
            <w:pPr>
              <w:widowControl w:val="0"/>
              <w:spacing w:after="0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 xml:space="preserve">для передачи энергетических ресурсов» (всего), </w:t>
            </w:r>
          </w:p>
          <w:p w:rsidR="00273AC1" w:rsidRPr="004A46C5" w:rsidRDefault="00273AC1" w:rsidP="008C4B98">
            <w:pPr>
              <w:widowControl w:val="0"/>
              <w:spacing w:after="0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AC1" w:rsidRPr="004A46C5" w:rsidRDefault="00273AC1" w:rsidP="008C4B98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AC1" w:rsidRPr="004A46C5" w:rsidRDefault="00273AC1" w:rsidP="008C4B98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AC1" w:rsidRPr="004A46C5" w:rsidRDefault="00273AC1" w:rsidP="008C4B98">
            <w:pPr>
              <w:jc w:val="center"/>
              <w:rPr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AC1" w:rsidRPr="004A46C5" w:rsidRDefault="00273AC1" w:rsidP="008C4B98">
            <w:pPr>
              <w:jc w:val="center"/>
              <w:rPr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AC1" w:rsidRPr="004A46C5" w:rsidRDefault="00273AC1" w:rsidP="008C4B98">
            <w:pPr>
              <w:jc w:val="center"/>
              <w:rPr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273AC1" w:rsidRPr="004A46C5" w:rsidTr="00CD1906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AC1" w:rsidRPr="004A46C5" w:rsidRDefault="00273AC1" w:rsidP="008C4B98">
            <w:pPr>
              <w:rPr>
                <w:sz w:val="20"/>
              </w:rPr>
            </w:pP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AC1" w:rsidRPr="004A46C5" w:rsidRDefault="00273AC1" w:rsidP="008C4B98">
            <w:pPr>
              <w:widowControl w:val="0"/>
              <w:spacing w:after="0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 xml:space="preserve">местный бюджет 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AC1" w:rsidRPr="004A46C5" w:rsidRDefault="00273AC1" w:rsidP="008C4B98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AC1" w:rsidRPr="004A46C5" w:rsidRDefault="00273AC1" w:rsidP="008C4B98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AC1" w:rsidRPr="004A46C5" w:rsidRDefault="00273AC1" w:rsidP="008C4B98">
            <w:pPr>
              <w:jc w:val="center"/>
              <w:rPr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AC1" w:rsidRPr="004A46C5" w:rsidRDefault="00273AC1" w:rsidP="008C4B98">
            <w:pPr>
              <w:jc w:val="center"/>
              <w:rPr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AC1" w:rsidRPr="004A46C5" w:rsidRDefault="00273AC1" w:rsidP="008C4B98">
            <w:pPr>
              <w:jc w:val="center"/>
              <w:rPr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0,00</w:t>
            </w:r>
          </w:p>
        </w:tc>
      </w:tr>
    </w:tbl>
    <w:p w:rsidR="00273AC1" w:rsidRPr="009F2FA1" w:rsidRDefault="00273AC1" w:rsidP="00273AC1">
      <w:pPr>
        <w:widowControl w:val="0"/>
        <w:tabs>
          <w:tab w:val="left" w:pos="501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3AC1" w:rsidRPr="004D0051" w:rsidRDefault="00273AC1" w:rsidP="009F2FA1">
      <w:pPr>
        <w:widowControl w:val="0"/>
        <w:spacing w:line="264" w:lineRule="auto"/>
        <w:rPr>
          <w:rFonts w:ascii="Times New Roman" w:hAnsi="Times New Roman"/>
          <w:sz w:val="28"/>
          <w:szCs w:val="28"/>
        </w:rPr>
      </w:pPr>
    </w:p>
    <w:p w:rsidR="00A50A62" w:rsidRPr="004D0051" w:rsidRDefault="00A50A62" w:rsidP="00A50A62">
      <w:pPr>
        <w:rPr>
          <w:rFonts w:ascii="Times New Roman" w:hAnsi="Times New Roman"/>
          <w:sz w:val="28"/>
          <w:szCs w:val="28"/>
        </w:rPr>
      </w:pPr>
      <w:r w:rsidRPr="004D0051"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BA029C" w:rsidRPr="004D0051" w:rsidRDefault="00A50A62" w:rsidP="004D0051">
      <w:pPr>
        <w:rPr>
          <w:rFonts w:ascii="Times New Roman" w:hAnsi="Times New Roman"/>
          <w:sz w:val="28"/>
          <w:szCs w:val="28"/>
        </w:rPr>
      </w:pPr>
      <w:r w:rsidRPr="004D0051">
        <w:rPr>
          <w:rFonts w:ascii="Times New Roman" w:hAnsi="Times New Roman"/>
          <w:sz w:val="28"/>
          <w:szCs w:val="28"/>
        </w:rPr>
        <w:t xml:space="preserve">Егорлыкского сельского поселения                                                                                                                                 И.И. </w:t>
      </w:r>
      <w:proofErr w:type="spellStart"/>
      <w:r w:rsidRPr="004D0051">
        <w:rPr>
          <w:rFonts w:ascii="Times New Roman" w:hAnsi="Times New Roman"/>
          <w:sz w:val="28"/>
          <w:szCs w:val="28"/>
        </w:rPr>
        <w:t>Гулай</w:t>
      </w:r>
      <w:proofErr w:type="spellEnd"/>
    </w:p>
    <w:sectPr w:rsidR="00BA029C" w:rsidRPr="004D0051" w:rsidSect="00A50A62">
      <w:headerReference w:type="even" r:id="rId10"/>
      <w:headerReference w:type="default" r:id="rId11"/>
      <w:headerReference w:type="first" r:id="rId12"/>
      <w:pgSz w:w="16840" w:h="11900" w:orient="landscape"/>
      <w:pgMar w:top="1418" w:right="993" w:bottom="760" w:left="1106" w:header="0" w:footer="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721E" w:rsidRDefault="005E721E" w:rsidP="00A11C25">
      <w:pPr>
        <w:spacing w:after="0" w:line="240" w:lineRule="auto"/>
      </w:pPr>
      <w:r>
        <w:separator/>
      </w:r>
    </w:p>
  </w:endnote>
  <w:endnote w:type="continuationSeparator" w:id="0">
    <w:p w:rsidR="005E721E" w:rsidRDefault="005E721E" w:rsidP="00A11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721E" w:rsidRDefault="005E721E" w:rsidP="00A11C25">
      <w:pPr>
        <w:spacing w:after="0" w:line="240" w:lineRule="auto"/>
      </w:pPr>
      <w:r>
        <w:separator/>
      </w:r>
    </w:p>
  </w:footnote>
  <w:footnote w:type="continuationSeparator" w:id="0">
    <w:p w:rsidR="005E721E" w:rsidRDefault="005E721E" w:rsidP="00A11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0A9" w:rsidRDefault="008F5357">
    <w:pPr>
      <w:rPr>
        <w:sz w:val="2"/>
        <w:szCs w:val="2"/>
      </w:rPr>
    </w:pPr>
    <w:r w:rsidRPr="008F5357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5" o:spid="_x0000_s4098" type="#_x0000_t202" style="position:absolute;margin-left:56.9pt;margin-top:87.3pt;width:404.9pt;height:11.05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" filled="f" stroked="f">
          <v:textbox style="mso-fit-shape-to-text:t" inset="0,0,0,0">
            <w:txbxContent>
              <w:p w:rsidR="003940A9" w:rsidRPr="00DA12D4" w:rsidRDefault="003940A9">
                <w:pPr>
                  <w:spacing w:line="240" w:lineRule="auto"/>
                </w:pPr>
                <w:r w:rsidRPr="003E686E">
                  <w:rPr>
                    <w:rStyle w:val="a8"/>
                    <w:rFonts w:eastAsia="Calibri"/>
                  </w:rPr>
                  <w:t>2.Показатели муниципальной (комплексной) программы  ого сельского поселения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0A9" w:rsidRDefault="003940A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0A9" w:rsidRDefault="003940A9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0A9" w:rsidRDefault="003940A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C0EEF"/>
    <w:multiLevelType w:val="multilevel"/>
    <w:tmpl w:val="533C747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3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08346A85"/>
    <w:multiLevelType w:val="multilevel"/>
    <w:tmpl w:val="5F40AE4E"/>
    <w:lvl w:ilvl="0">
      <w:start w:val="2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99B0071"/>
    <w:multiLevelType w:val="multilevel"/>
    <w:tmpl w:val="607AC5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AA437F2"/>
    <w:multiLevelType w:val="multilevel"/>
    <w:tmpl w:val="F1E8DDE0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BA3FF0"/>
    <w:multiLevelType w:val="multilevel"/>
    <w:tmpl w:val="557CFD4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F7A2113"/>
    <w:multiLevelType w:val="multilevel"/>
    <w:tmpl w:val="3F3AFB42"/>
    <w:lvl w:ilvl="0">
      <w:start w:val="1"/>
      <w:numFmt w:val="decimal"/>
      <w:lvlText w:val="%1."/>
      <w:lvlJc w:val="left"/>
      <w:pPr>
        <w:ind w:left="6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8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84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080"/>
      </w:pPr>
      <w:rPr>
        <w:rFonts w:hint="default"/>
      </w:rPr>
    </w:lvl>
  </w:abstractNum>
  <w:abstractNum w:abstractNumId="6">
    <w:nsid w:val="35496913"/>
    <w:multiLevelType w:val="multilevel"/>
    <w:tmpl w:val="BA8C15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BF56F69"/>
    <w:multiLevelType w:val="multilevel"/>
    <w:tmpl w:val="A8E00E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E4108E5"/>
    <w:multiLevelType w:val="multilevel"/>
    <w:tmpl w:val="E654B974"/>
    <w:lvl w:ilvl="0">
      <w:start w:val="2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F4576EE"/>
    <w:multiLevelType w:val="multilevel"/>
    <w:tmpl w:val="CF4E89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13B344E"/>
    <w:multiLevelType w:val="multilevel"/>
    <w:tmpl w:val="9110A8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16C138E"/>
    <w:multiLevelType w:val="multilevel"/>
    <w:tmpl w:val="B7104E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A155B3F"/>
    <w:multiLevelType w:val="multilevel"/>
    <w:tmpl w:val="B77CC7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CCE451B"/>
    <w:multiLevelType w:val="multilevel"/>
    <w:tmpl w:val="A1C227D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F0E0FBA"/>
    <w:multiLevelType w:val="multilevel"/>
    <w:tmpl w:val="EBF26C48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2140" w:hanging="720"/>
      </w:pPr>
    </w:lvl>
    <w:lvl w:ilvl="3">
      <w:start w:val="1"/>
      <w:numFmt w:val="decimal"/>
      <w:lvlText w:val="%1.%2.%3.%4."/>
      <w:lvlJc w:val="left"/>
      <w:pPr>
        <w:ind w:left="3210" w:hanging="1080"/>
      </w:pPr>
    </w:lvl>
    <w:lvl w:ilvl="4">
      <w:start w:val="1"/>
      <w:numFmt w:val="decimal"/>
      <w:lvlText w:val="%1.%2.%3.%4.%5."/>
      <w:lvlJc w:val="left"/>
      <w:pPr>
        <w:ind w:left="3920" w:hanging="1080"/>
      </w:pPr>
    </w:lvl>
    <w:lvl w:ilvl="5">
      <w:start w:val="1"/>
      <w:numFmt w:val="decimal"/>
      <w:lvlText w:val="%1.%2.%3.%4.%5.%6."/>
      <w:lvlJc w:val="left"/>
      <w:pPr>
        <w:ind w:left="4990" w:hanging="1440"/>
      </w:pPr>
    </w:lvl>
    <w:lvl w:ilvl="6">
      <w:start w:val="1"/>
      <w:numFmt w:val="decimal"/>
      <w:lvlText w:val="%1.%2.%3.%4.%5.%6.%7."/>
      <w:lvlJc w:val="left"/>
      <w:pPr>
        <w:ind w:left="6060" w:hanging="1800"/>
      </w:pPr>
    </w:lvl>
    <w:lvl w:ilvl="7">
      <w:start w:val="1"/>
      <w:numFmt w:val="decimal"/>
      <w:lvlText w:val="%1.%2.%3.%4.%5.%6.%7.%8."/>
      <w:lvlJc w:val="left"/>
      <w:pPr>
        <w:ind w:left="6770" w:hanging="1800"/>
      </w:pPr>
    </w:lvl>
    <w:lvl w:ilvl="8">
      <w:start w:val="1"/>
      <w:numFmt w:val="decimal"/>
      <w:lvlText w:val="%1.%2.%3.%4.%5.%6.%7.%8.%9."/>
      <w:lvlJc w:val="left"/>
      <w:pPr>
        <w:ind w:left="7840" w:hanging="2160"/>
      </w:pPr>
    </w:lvl>
  </w:abstractNum>
  <w:abstractNum w:abstractNumId="15">
    <w:nsid w:val="57953364"/>
    <w:multiLevelType w:val="multilevel"/>
    <w:tmpl w:val="A3FC8070"/>
    <w:lvl w:ilvl="0">
      <w:start w:val="4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0A43F9B"/>
    <w:multiLevelType w:val="multilevel"/>
    <w:tmpl w:val="B6B491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E7F1378"/>
    <w:multiLevelType w:val="hybridMultilevel"/>
    <w:tmpl w:val="7B1420D8"/>
    <w:lvl w:ilvl="0" w:tplc="B008C1F6">
      <w:numFmt w:val="bullet"/>
      <w:lvlText w:val="-"/>
      <w:lvlJc w:val="left"/>
      <w:pPr>
        <w:tabs>
          <w:tab w:val="num" w:pos="1234"/>
        </w:tabs>
        <w:ind w:left="1234" w:hanging="52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5"/>
  </w:num>
  <w:num w:numId="3">
    <w:abstractNumId w:val="16"/>
  </w:num>
  <w:num w:numId="4">
    <w:abstractNumId w:val="10"/>
  </w:num>
  <w:num w:numId="5">
    <w:abstractNumId w:val="7"/>
  </w:num>
  <w:num w:numId="6">
    <w:abstractNumId w:val="8"/>
  </w:num>
  <w:num w:numId="7">
    <w:abstractNumId w:val="1"/>
  </w:num>
  <w:num w:numId="8">
    <w:abstractNumId w:val="12"/>
  </w:num>
  <w:num w:numId="9">
    <w:abstractNumId w:val="13"/>
  </w:num>
  <w:num w:numId="10">
    <w:abstractNumId w:val="9"/>
  </w:num>
  <w:num w:numId="11">
    <w:abstractNumId w:val="2"/>
  </w:num>
  <w:num w:numId="12">
    <w:abstractNumId w:val="11"/>
  </w:num>
  <w:num w:numId="13">
    <w:abstractNumId w:val="6"/>
  </w:num>
  <w:num w:numId="14">
    <w:abstractNumId w:val="0"/>
  </w:num>
  <w:num w:numId="15">
    <w:abstractNumId w:val="5"/>
  </w:num>
  <w:num w:numId="16">
    <w:abstractNumId w:val="17"/>
  </w:num>
  <w:num w:numId="17">
    <w:abstractNumId w:val="3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hdrShapeDefaults>
    <o:shapedefaults v:ext="edit" spidmax="2560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D4090A"/>
    <w:rsid w:val="000005C8"/>
    <w:rsid w:val="000054CB"/>
    <w:rsid w:val="00010197"/>
    <w:rsid w:val="00010CEC"/>
    <w:rsid w:val="00013D66"/>
    <w:rsid w:val="00017F39"/>
    <w:rsid w:val="0002029F"/>
    <w:rsid w:val="00024267"/>
    <w:rsid w:val="00026472"/>
    <w:rsid w:val="0003269F"/>
    <w:rsid w:val="000329BD"/>
    <w:rsid w:val="00045376"/>
    <w:rsid w:val="000520F7"/>
    <w:rsid w:val="00056EBD"/>
    <w:rsid w:val="000612B7"/>
    <w:rsid w:val="00061BEF"/>
    <w:rsid w:val="0006404D"/>
    <w:rsid w:val="00065F6B"/>
    <w:rsid w:val="00070475"/>
    <w:rsid w:val="0007100A"/>
    <w:rsid w:val="000803ED"/>
    <w:rsid w:val="000816DC"/>
    <w:rsid w:val="00087E37"/>
    <w:rsid w:val="00095BD3"/>
    <w:rsid w:val="000A3BF0"/>
    <w:rsid w:val="000A4359"/>
    <w:rsid w:val="000A4A1F"/>
    <w:rsid w:val="000B7067"/>
    <w:rsid w:val="000C3940"/>
    <w:rsid w:val="000C7529"/>
    <w:rsid w:val="000D11BD"/>
    <w:rsid w:val="000E1709"/>
    <w:rsid w:val="000E2A70"/>
    <w:rsid w:val="000F1288"/>
    <w:rsid w:val="000F203A"/>
    <w:rsid w:val="000F34B9"/>
    <w:rsid w:val="000F6848"/>
    <w:rsid w:val="001004A9"/>
    <w:rsid w:val="001035CE"/>
    <w:rsid w:val="0010522C"/>
    <w:rsid w:val="001340F3"/>
    <w:rsid w:val="00135ABB"/>
    <w:rsid w:val="0014034A"/>
    <w:rsid w:val="0014065F"/>
    <w:rsid w:val="00142E6C"/>
    <w:rsid w:val="001766B4"/>
    <w:rsid w:val="001766CC"/>
    <w:rsid w:val="00183D5E"/>
    <w:rsid w:val="00186558"/>
    <w:rsid w:val="0018780D"/>
    <w:rsid w:val="00190A43"/>
    <w:rsid w:val="001942E4"/>
    <w:rsid w:val="00195C06"/>
    <w:rsid w:val="00197EE9"/>
    <w:rsid w:val="001A03E9"/>
    <w:rsid w:val="001B1CA8"/>
    <w:rsid w:val="001B4A2D"/>
    <w:rsid w:val="001B7EBA"/>
    <w:rsid w:val="001C31D1"/>
    <w:rsid w:val="001C3677"/>
    <w:rsid w:val="001D6897"/>
    <w:rsid w:val="001E1698"/>
    <w:rsid w:val="001E539D"/>
    <w:rsid w:val="001E7BB0"/>
    <w:rsid w:val="001F1530"/>
    <w:rsid w:val="001F1889"/>
    <w:rsid w:val="001F39EE"/>
    <w:rsid w:val="00220CC5"/>
    <w:rsid w:val="002239E5"/>
    <w:rsid w:val="002245C1"/>
    <w:rsid w:val="00227DA3"/>
    <w:rsid w:val="00231EA3"/>
    <w:rsid w:val="00236C2B"/>
    <w:rsid w:val="002430BB"/>
    <w:rsid w:val="00245B1A"/>
    <w:rsid w:val="00263799"/>
    <w:rsid w:val="002641B0"/>
    <w:rsid w:val="00264E45"/>
    <w:rsid w:val="00267540"/>
    <w:rsid w:val="00271946"/>
    <w:rsid w:val="00273AC1"/>
    <w:rsid w:val="002800F0"/>
    <w:rsid w:val="0028648E"/>
    <w:rsid w:val="00286870"/>
    <w:rsid w:val="002B00BE"/>
    <w:rsid w:val="002B0E53"/>
    <w:rsid w:val="002B4EA8"/>
    <w:rsid w:val="002B6BF8"/>
    <w:rsid w:val="002D4A5B"/>
    <w:rsid w:val="002E3789"/>
    <w:rsid w:val="002E61AA"/>
    <w:rsid w:val="002E726F"/>
    <w:rsid w:val="002F3B54"/>
    <w:rsid w:val="003052F2"/>
    <w:rsid w:val="00306DD8"/>
    <w:rsid w:val="00313901"/>
    <w:rsid w:val="0031645C"/>
    <w:rsid w:val="00317C0F"/>
    <w:rsid w:val="0032016A"/>
    <w:rsid w:val="0032589B"/>
    <w:rsid w:val="003365BE"/>
    <w:rsid w:val="00336C70"/>
    <w:rsid w:val="00337834"/>
    <w:rsid w:val="0034453C"/>
    <w:rsid w:val="00370010"/>
    <w:rsid w:val="003712AF"/>
    <w:rsid w:val="00377FFA"/>
    <w:rsid w:val="003842E3"/>
    <w:rsid w:val="003922A0"/>
    <w:rsid w:val="003940A9"/>
    <w:rsid w:val="003C3E05"/>
    <w:rsid w:val="003C78A3"/>
    <w:rsid w:val="003D65D7"/>
    <w:rsid w:val="003E0655"/>
    <w:rsid w:val="003E686E"/>
    <w:rsid w:val="003E7866"/>
    <w:rsid w:val="003F2039"/>
    <w:rsid w:val="003F646D"/>
    <w:rsid w:val="003F6F1E"/>
    <w:rsid w:val="004019DF"/>
    <w:rsid w:val="00402F9D"/>
    <w:rsid w:val="00403FBF"/>
    <w:rsid w:val="0040644F"/>
    <w:rsid w:val="00430A4C"/>
    <w:rsid w:val="004315D1"/>
    <w:rsid w:val="00433C6F"/>
    <w:rsid w:val="004425EF"/>
    <w:rsid w:val="004440B4"/>
    <w:rsid w:val="0044703E"/>
    <w:rsid w:val="00451062"/>
    <w:rsid w:val="00451439"/>
    <w:rsid w:val="004573E8"/>
    <w:rsid w:val="00464208"/>
    <w:rsid w:val="0046793D"/>
    <w:rsid w:val="00494D0C"/>
    <w:rsid w:val="004A00F6"/>
    <w:rsid w:val="004B145B"/>
    <w:rsid w:val="004B1BDB"/>
    <w:rsid w:val="004B52E8"/>
    <w:rsid w:val="004C11B4"/>
    <w:rsid w:val="004C4C1E"/>
    <w:rsid w:val="004C6544"/>
    <w:rsid w:val="004D0051"/>
    <w:rsid w:val="004D12F6"/>
    <w:rsid w:val="004D574E"/>
    <w:rsid w:val="00510354"/>
    <w:rsid w:val="00512E02"/>
    <w:rsid w:val="00523F7F"/>
    <w:rsid w:val="0052779A"/>
    <w:rsid w:val="005321BD"/>
    <w:rsid w:val="00541039"/>
    <w:rsid w:val="00544334"/>
    <w:rsid w:val="00553B3D"/>
    <w:rsid w:val="005719F8"/>
    <w:rsid w:val="00576260"/>
    <w:rsid w:val="005A3322"/>
    <w:rsid w:val="005B734C"/>
    <w:rsid w:val="005C0B94"/>
    <w:rsid w:val="005C0CB6"/>
    <w:rsid w:val="005C51E7"/>
    <w:rsid w:val="005C5A39"/>
    <w:rsid w:val="005D34E2"/>
    <w:rsid w:val="005D3CB2"/>
    <w:rsid w:val="005D5CA3"/>
    <w:rsid w:val="005D7FA7"/>
    <w:rsid w:val="005E13EB"/>
    <w:rsid w:val="005E5270"/>
    <w:rsid w:val="005E721E"/>
    <w:rsid w:val="005F6825"/>
    <w:rsid w:val="00612440"/>
    <w:rsid w:val="00636516"/>
    <w:rsid w:val="00640B7C"/>
    <w:rsid w:val="00640BE1"/>
    <w:rsid w:val="006503B4"/>
    <w:rsid w:val="00650457"/>
    <w:rsid w:val="00663456"/>
    <w:rsid w:val="00664301"/>
    <w:rsid w:val="006666BE"/>
    <w:rsid w:val="00672A66"/>
    <w:rsid w:val="00674BA0"/>
    <w:rsid w:val="00674D8B"/>
    <w:rsid w:val="00675165"/>
    <w:rsid w:val="00695B45"/>
    <w:rsid w:val="006965D9"/>
    <w:rsid w:val="006966AA"/>
    <w:rsid w:val="006A2ECA"/>
    <w:rsid w:val="006A640B"/>
    <w:rsid w:val="006B1EB2"/>
    <w:rsid w:val="006B3521"/>
    <w:rsid w:val="006C3047"/>
    <w:rsid w:val="006C4F6C"/>
    <w:rsid w:val="006D3264"/>
    <w:rsid w:val="006E1145"/>
    <w:rsid w:val="006E5EFA"/>
    <w:rsid w:val="006E6522"/>
    <w:rsid w:val="006F53AC"/>
    <w:rsid w:val="007015C5"/>
    <w:rsid w:val="00702B43"/>
    <w:rsid w:val="0070675E"/>
    <w:rsid w:val="007205E4"/>
    <w:rsid w:val="0072116F"/>
    <w:rsid w:val="00751334"/>
    <w:rsid w:val="00776A72"/>
    <w:rsid w:val="00783673"/>
    <w:rsid w:val="00783966"/>
    <w:rsid w:val="0079324A"/>
    <w:rsid w:val="00794EE3"/>
    <w:rsid w:val="007A4197"/>
    <w:rsid w:val="007A4A9B"/>
    <w:rsid w:val="007A5B90"/>
    <w:rsid w:val="007B2894"/>
    <w:rsid w:val="007C2F05"/>
    <w:rsid w:val="007D0808"/>
    <w:rsid w:val="007E0338"/>
    <w:rsid w:val="007E43D6"/>
    <w:rsid w:val="007E5473"/>
    <w:rsid w:val="007E6C96"/>
    <w:rsid w:val="007F407A"/>
    <w:rsid w:val="008010CB"/>
    <w:rsid w:val="008025F1"/>
    <w:rsid w:val="00802728"/>
    <w:rsid w:val="00805D74"/>
    <w:rsid w:val="008108B0"/>
    <w:rsid w:val="00812321"/>
    <w:rsid w:val="0081486A"/>
    <w:rsid w:val="008163EE"/>
    <w:rsid w:val="00817943"/>
    <w:rsid w:val="00817D36"/>
    <w:rsid w:val="0083163C"/>
    <w:rsid w:val="008345FB"/>
    <w:rsid w:val="00843DC3"/>
    <w:rsid w:val="00845237"/>
    <w:rsid w:val="00856548"/>
    <w:rsid w:val="00860462"/>
    <w:rsid w:val="008624FE"/>
    <w:rsid w:val="00862F0C"/>
    <w:rsid w:val="00872FF0"/>
    <w:rsid w:val="0087383C"/>
    <w:rsid w:val="00875CC8"/>
    <w:rsid w:val="00880CDF"/>
    <w:rsid w:val="008849CD"/>
    <w:rsid w:val="00892336"/>
    <w:rsid w:val="00894182"/>
    <w:rsid w:val="00894430"/>
    <w:rsid w:val="008A036E"/>
    <w:rsid w:val="008A2972"/>
    <w:rsid w:val="008C4B98"/>
    <w:rsid w:val="008E0768"/>
    <w:rsid w:val="008F3DF1"/>
    <w:rsid w:val="008F5357"/>
    <w:rsid w:val="008F766E"/>
    <w:rsid w:val="0090020F"/>
    <w:rsid w:val="00903721"/>
    <w:rsid w:val="00923D9E"/>
    <w:rsid w:val="00924CD2"/>
    <w:rsid w:val="00943059"/>
    <w:rsid w:val="009520B6"/>
    <w:rsid w:val="009522EE"/>
    <w:rsid w:val="00954FFE"/>
    <w:rsid w:val="0095530C"/>
    <w:rsid w:val="00961B0E"/>
    <w:rsid w:val="009627BC"/>
    <w:rsid w:val="009665A9"/>
    <w:rsid w:val="00967EB8"/>
    <w:rsid w:val="00971AB7"/>
    <w:rsid w:val="00976592"/>
    <w:rsid w:val="00976B7C"/>
    <w:rsid w:val="0097733C"/>
    <w:rsid w:val="00982E0B"/>
    <w:rsid w:val="009875F4"/>
    <w:rsid w:val="00990E92"/>
    <w:rsid w:val="00993453"/>
    <w:rsid w:val="009A58DB"/>
    <w:rsid w:val="009B2086"/>
    <w:rsid w:val="009B3367"/>
    <w:rsid w:val="009B794E"/>
    <w:rsid w:val="009C18E9"/>
    <w:rsid w:val="009C519D"/>
    <w:rsid w:val="009D13C5"/>
    <w:rsid w:val="009D63FD"/>
    <w:rsid w:val="009E29BE"/>
    <w:rsid w:val="009E4ADD"/>
    <w:rsid w:val="009E57AF"/>
    <w:rsid w:val="009E61EA"/>
    <w:rsid w:val="009F2FA1"/>
    <w:rsid w:val="009F6D3D"/>
    <w:rsid w:val="00A041E2"/>
    <w:rsid w:val="00A07193"/>
    <w:rsid w:val="00A11C25"/>
    <w:rsid w:val="00A14842"/>
    <w:rsid w:val="00A23AC8"/>
    <w:rsid w:val="00A23EDA"/>
    <w:rsid w:val="00A2579B"/>
    <w:rsid w:val="00A40F82"/>
    <w:rsid w:val="00A42682"/>
    <w:rsid w:val="00A4359E"/>
    <w:rsid w:val="00A456F3"/>
    <w:rsid w:val="00A45FDA"/>
    <w:rsid w:val="00A5063E"/>
    <w:rsid w:val="00A50A62"/>
    <w:rsid w:val="00A50EAD"/>
    <w:rsid w:val="00A51352"/>
    <w:rsid w:val="00A52780"/>
    <w:rsid w:val="00A63087"/>
    <w:rsid w:val="00A63859"/>
    <w:rsid w:val="00A65AAA"/>
    <w:rsid w:val="00A662B4"/>
    <w:rsid w:val="00A67AFE"/>
    <w:rsid w:val="00A746F9"/>
    <w:rsid w:val="00A75754"/>
    <w:rsid w:val="00A75C8D"/>
    <w:rsid w:val="00A768FF"/>
    <w:rsid w:val="00A83FA8"/>
    <w:rsid w:val="00A850EC"/>
    <w:rsid w:val="00A85576"/>
    <w:rsid w:val="00AA54EC"/>
    <w:rsid w:val="00AB5646"/>
    <w:rsid w:val="00AB78A6"/>
    <w:rsid w:val="00AC18AC"/>
    <w:rsid w:val="00AC5085"/>
    <w:rsid w:val="00AD3CB7"/>
    <w:rsid w:val="00AD75C8"/>
    <w:rsid w:val="00AE461D"/>
    <w:rsid w:val="00AE4DEB"/>
    <w:rsid w:val="00AF317F"/>
    <w:rsid w:val="00AF4553"/>
    <w:rsid w:val="00B1276D"/>
    <w:rsid w:val="00B25955"/>
    <w:rsid w:val="00B3347E"/>
    <w:rsid w:val="00B41617"/>
    <w:rsid w:val="00B417F1"/>
    <w:rsid w:val="00B4498D"/>
    <w:rsid w:val="00B53FED"/>
    <w:rsid w:val="00B55A9B"/>
    <w:rsid w:val="00B55EAD"/>
    <w:rsid w:val="00B60E41"/>
    <w:rsid w:val="00B71030"/>
    <w:rsid w:val="00B91908"/>
    <w:rsid w:val="00BA029C"/>
    <w:rsid w:val="00BA1081"/>
    <w:rsid w:val="00BC1CDB"/>
    <w:rsid w:val="00BD0FB6"/>
    <w:rsid w:val="00BD4C52"/>
    <w:rsid w:val="00BE2097"/>
    <w:rsid w:val="00BE23D8"/>
    <w:rsid w:val="00BE300B"/>
    <w:rsid w:val="00BE4750"/>
    <w:rsid w:val="00C03289"/>
    <w:rsid w:val="00C07C67"/>
    <w:rsid w:val="00C11BFF"/>
    <w:rsid w:val="00C13263"/>
    <w:rsid w:val="00C22354"/>
    <w:rsid w:val="00C32BAA"/>
    <w:rsid w:val="00C346AD"/>
    <w:rsid w:val="00C35729"/>
    <w:rsid w:val="00C57029"/>
    <w:rsid w:val="00C8096F"/>
    <w:rsid w:val="00C80A06"/>
    <w:rsid w:val="00C85C94"/>
    <w:rsid w:val="00C8681A"/>
    <w:rsid w:val="00C92C3A"/>
    <w:rsid w:val="00C94C01"/>
    <w:rsid w:val="00C9787E"/>
    <w:rsid w:val="00CA74AA"/>
    <w:rsid w:val="00CB3C68"/>
    <w:rsid w:val="00CB5731"/>
    <w:rsid w:val="00CB5E0B"/>
    <w:rsid w:val="00CC0FA1"/>
    <w:rsid w:val="00CC5593"/>
    <w:rsid w:val="00CD0253"/>
    <w:rsid w:val="00CD1906"/>
    <w:rsid w:val="00CD75C2"/>
    <w:rsid w:val="00CE0F83"/>
    <w:rsid w:val="00CE4C2D"/>
    <w:rsid w:val="00CF0749"/>
    <w:rsid w:val="00CF0981"/>
    <w:rsid w:val="00CF748B"/>
    <w:rsid w:val="00CF7783"/>
    <w:rsid w:val="00D11703"/>
    <w:rsid w:val="00D12750"/>
    <w:rsid w:val="00D20C07"/>
    <w:rsid w:val="00D20C4E"/>
    <w:rsid w:val="00D20D9B"/>
    <w:rsid w:val="00D31208"/>
    <w:rsid w:val="00D4090A"/>
    <w:rsid w:val="00D50284"/>
    <w:rsid w:val="00D54673"/>
    <w:rsid w:val="00D719C1"/>
    <w:rsid w:val="00D759AD"/>
    <w:rsid w:val="00D85225"/>
    <w:rsid w:val="00D860EB"/>
    <w:rsid w:val="00D948AC"/>
    <w:rsid w:val="00DA440E"/>
    <w:rsid w:val="00DA67E1"/>
    <w:rsid w:val="00DB2360"/>
    <w:rsid w:val="00DC157F"/>
    <w:rsid w:val="00DC6C7D"/>
    <w:rsid w:val="00DD25CD"/>
    <w:rsid w:val="00DD298A"/>
    <w:rsid w:val="00DD5166"/>
    <w:rsid w:val="00DD67A3"/>
    <w:rsid w:val="00DE3355"/>
    <w:rsid w:val="00E106A7"/>
    <w:rsid w:val="00E13A78"/>
    <w:rsid w:val="00E15FED"/>
    <w:rsid w:val="00E22CEA"/>
    <w:rsid w:val="00E23E8A"/>
    <w:rsid w:val="00E241FD"/>
    <w:rsid w:val="00E33DBD"/>
    <w:rsid w:val="00E4199E"/>
    <w:rsid w:val="00E44079"/>
    <w:rsid w:val="00E467BC"/>
    <w:rsid w:val="00E515C3"/>
    <w:rsid w:val="00E566A2"/>
    <w:rsid w:val="00E766F8"/>
    <w:rsid w:val="00E772DD"/>
    <w:rsid w:val="00E8033B"/>
    <w:rsid w:val="00E82DB4"/>
    <w:rsid w:val="00E8716D"/>
    <w:rsid w:val="00E90A2C"/>
    <w:rsid w:val="00E9201D"/>
    <w:rsid w:val="00EA36E5"/>
    <w:rsid w:val="00EA6EF5"/>
    <w:rsid w:val="00EB0DA8"/>
    <w:rsid w:val="00EB1E6C"/>
    <w:rsid w:val="00EB2C2D"/>
    <w:rsid w:val="00EB64A2"/>
    <w:rsid w:val="00ED1FD1"/>
    <w:rsid w:val="00ED604C"/>
    <w:rsid w:val="00EE5CDC"/>
    <w:rsid w:val="00EE6E94"/>
    <w:rsid w:val="00F02CEA"/>
    <w:rsid w:val="00F0510E"/>
    <w:rsid w:val="00F100A0"/>
    <w:rsid w:val="00F127D3"/>
    <w:rsid w:val="00F25BEF"/>
    <w:rsid w:val="00F31C29"/>
    <w:rsid w:val="00F31F8B"/>
    <w:rsid w:val="00F3421A"/>
    <w:rsid w:val="00F35D50"/>
    <w:rsid w:val="00F41EEC"/>
    <w:rsid w:val="00F46552"/>
    <w:rsid w:val="00F47394"/>
    <w:rsid w:val="00F54BF7"/>
    <w:rsid w:val="00F60E77"/>
    <w:rsid w:val="00F66133"/>
    <w:rsid w:val="00F83552"/>
    <w:rsid w:val="00F863F8"/>
    <w:rsid w:val="00F907E8"/>
    <w:rsid w:val="00F92404"/>
    <w:rsid w:val="00F957BF"/>
    <w:rsid w:val="00FA36A4"/>
    <w:rsid w:val="00FB2E2D"/>
    <w:rsid w:val="00FD7225"/>
    <w:rsid w:val="00FE5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46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Сноска (2)_"/>
    <w:link w:val="20"/>
    <w:rsid w:val="00A11C25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3">
    <w:name w:val="Сноска (3)_"/>
    <w:link w:val="30"/>
    <w:rsid w:val="00A11C25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a3">
    <w:name w:val="Сноска_"/>
    <w:link w:val="a4"/>
    <w:rsid w:val="00A11C25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4">
    <w:name w:val="Сноска (4)_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40">
    <w:name w:val="Сноска (4)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6pt">
    <w:name w:val="Сноска + 6 pt"/>
    <w:rsid w:val="00A11C25"/>
    <w:rPr>
      <w:rFonts w:ascii="Times New Roman" w:eastAsia="Times New Roman" w:hAnsi="Times New Roman" w:cs="Times New Roman"/>
      <w:color w:val="000000"/>
      <w:spacing w:val="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link w:val="32"/>
    <w:rsid w:val="00A11C25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character" w:customStyle="1" w:styleId="1">
    <w:name w:val="Заголовок №1_"/>
    <w:link w:val="10"/>
    <w:rsid w:val="00A11C25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character" w:customStyle="1" w:styleId="41">
    <w:name w:val="Основной текст (4)_"/>
    <w:link w:val="42"/>
    <w:rsid w:val="00A11C2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5">
    <w:name w:val="Основной текст (5)_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3pt">
    <w:name w:val="Основной текст (4) + Интервал 3 pt"/>
    <w:rsid w:val="00A11C25"/>
    <w:rPr>
      <w:rFonts w:ascii="Times New Roman" w:eastAsia="Times New Roman" w:hAnsi="Times New Roman" w:cs="Times New Roman"/>
      <w:b/>
      <w:bCs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1">
    <w:name w:val="Основной текст (2)_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Exact">
    <w:name w:val="Основной текст (2) Exac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115pt">
    <w:name w:val="Основной текст (5) + 11;5 pt;Курсив"/>
    <w:rsid w:val="00A11C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1pt">
    <w:name w:val="Основной текст (2) + 11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Курсив"/>
    <w:rsid w:val="00A11C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5">
    <w:name w:val="Подпись к таблице_"/>
    <w:link w:val="a6"/>
    <w:rsid w:val="00A11C2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05pt">
    <w:name w:val="Основной текст (2) + 10;5 pt;Курсив"/>
    <w:rsid w:val="00A11C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7">
    <w:name w:val="Колонтитул_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Колонтитул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Подпись к таблице (2)_"/>
    <w:link w:val="24"/>
    <w:rsid w:val="00A11C25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105pt0">
    <w:name w:val="Основной текст (2) + 10;5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5">
    <w:name w:val="Подпись к таблице (2) + Курсив"/>
    <w:rsid w:val="00A11C2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115pt0">
    <w:name w:val="Основной текст (2) + 11;5 pt;Полужирный;Курсив"/>
    <w:rsid w:val="00A11C2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6pt0">
    <w:name w:val="Колонтитул + 6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5Exact">
    <w:name w:val="Основной текст (5) Exac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">
    <w:name w:val="Основной текст (6)_"/>
    <w:link w:val="60"/>
    <w:rsid w:val="00A11C25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115pt">
    <w:name w:val="Подпись к таблице + 11;5 pt;Курсив"/>
    <w:rsid w:val="00A11C2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33">
    <w:name w:val="Подпись к таблице (3)_"/>
    <w:link w:val="34"/>
    <w:rsid w:val="00A11C25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115pt1">
    <w:name w:val="Основной текст (2) + 11;5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A11C25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711pt">
    <w:name w:val="Основной текст (7) + 11 pt;Не курсив"/>
    <w:rsid w:val="00A11C2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11Exact">
    <w:name w:val="Основной текст (11) Exact"/>
    <w:link w:val="11"/>
    <w:rsid w:val="00A11C25"/>
    <w:rPr>
      <w:rFonts w:ascii="Times New Roman" w:eastAsia="Times New Roman" w:hAnsi="Times New Roman" w:cs="Times New Roman"/>
      <w:b/>
      <w:bCs/>
      <w:i/>
      <w:iCs/>
      <w:sz w:val="13"/>
      <w:szCs w:val="13"/>
      <w:shd w:val="clear" w:color="auto" w:fill="FFFFFF"/>
    </w:rPr>
  </w:style>
  <w:style w:type="character" w:customStyle="1" w:styleId="8">
    <w:name w:val="Основной текст (8)_"/>
    <w:link w:val="80"/>
    <w:rsid w:val="00A11C25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811pt">
    <w:name w:val="Основной текст (8) + 11 pt"/>
    <w:rsid w:val="00A11C25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9">
    <w:name w:val="Основной текст (9)_"/>
    <w:link w:val="90"/>
    <w:rsid w:val="00A11C25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100">
    <w:name w:val="Основной текст (10)_"/>
    <w:link w:val="101"/>
    <w:rsid w:val="00A11C25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109pt">
    <w:name w:val="Основной текст (10) + 9 pt;Не курсив"/>
    <w:rsid w:val="00A11C25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45pt">
    <w:name w:val="Основной текст (2) + 4;5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75pt0">
    <w:name w:val="Основной текст (2) + 7;5 pt;Полужирный;Курсив"/>
    <w:rsid w:val="00A11C2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0pt">
    <w:name w:val="Колонтитул + 10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81">
    <w:name w:val="Основной текст (8) + Курсив"/>
    <w:rsid w:val="00A11C2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2">
    <w:name w:val="Основной текст (12)_"/>
    <w:link w:val="120"/>
    <w:rsid w:val="00A11C25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9Exact">
    <w:name w:val="Основной текст (9) Exact"/>
    <w:rsid w:val="00A11C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8Exact">
    <w:name w:val="Основной текст (8) Exac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3">
    <w:name w:val="Основной текст (13)_"/>
    <w:rsid w:val="00A11C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130">
    <w:name w:val="Основной текст (13)"/>
    <w:rsid w:val="00A11C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14">
    <w:name w:val="Основной текст (14)_"/>
    <w:link w:val="140"/>
    <w:rsid w:val="00A11C25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3115pt">
    <w:name w:val="Основной текст (13) + 11;5 pt;Курсив"/>
    <w:rsid w:val="00A11C2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3115pt0">
    <w:name w:val="Основной текст (13) + 11;5 pt;Не полужирный"/>
    <w:rsid w:val="00A11C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55pt">
    <w:name w:val="Колонтитул + 5;5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95pt0">
    <w:name w:val="Основной текст (2) + 9;5 pt;Курсив"/>
    <w:rsid w:val="00A11C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0pt0">
    <w:name w:val="Колонтитул + 10 pt;Курсив"/>
    <w:rsid w:val="00A11C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5">
    <w:name w:val="Основной текст (15)_"/>
    <w:link w:val="150"/>
    <w:rsid w:val="00A11C25"/>
    <w:rPr>
      <w:rFonts w:ascii="Times New Roman" w:eastAsia="Times New Roman" w:hAnsi="Times New Roman" w:cs="Times New Roman"/>
      <w:b/>
      <w:bCs/>
      <w:i/>
      <w:iCs/>
      <w:sz w:val="15"/>
      <w:szCs w:val="15"/>
      <w:shd w:val="clear" w:color="auto" w:fill="FFFFFF"/>
    </w:rPr>
  </w:style>
  <w:style w:type="character" w:customStyle="1" w:styleId="51pt">
    <w:name w:val="Основной текст (5) + Интервал 1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9">
    <w:name w:val="Оглавление_"/>
    <w:link w:val="aa"/>
    <w:rsid w:val="00A11C2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0">
    <w:name w:val="Основной текст (5)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16">
    <w:name w:val="Основной текст (16)"/>
    <w:rsid w:val="00A11C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paragraph" w:customStyle="1" w:styleId="20">
    <w:name w:val="Сноска (2)"/>
    <w:basedOn w:val="a"/>
    <w:link w:val="2"/>
    <w:rsid w:val="00A11C25"/>
    <w:pPr>
      <w:widowControl w:val="0"/>
      <w:shd w:val="clear" w:color="auto" w:fill="FFFFFF"/>
      <w:spacing w:after="0" w:line="132" w:lineRule="exact"/>
    </w:pPr>
    <w:rPr>
      <w:rFonts w:ascii="Times New Roman" w:eastAsia="Times New Roman" w:hAnsi="Times New Roman"/>
      <w:sz w:val="12"/>
      <w:szCs w:val="12"/>
    </w:rPr>
  </w:style>
  <w:style w:type="paragraph" w:customStyle="1" w:styleId="30">
    <w:name w:val="Сноска (3)"/>
    <w:basedOn w:val="a"/>
    <w:link w:val="3"/>
    <w:rsid w:val="00A11C25"/>
    <w:pPr>
      <w:widowControl w:val="0"/>
      <w:shd w:val="clear" w:color="auto" w:fill="FFFFFF"/>
      <w:spacing w:after="0" w:line="154" w:lineRule="exact"/>
    </w:pPr>
    <w:rPr>
      <w:rFonts w:ascii="Times New Roman" w:eastAsia="Times New Roman" w:hAnsi="Times New Roman"/>
      <w:sz w:val="14"/>
      <w:szCs w:val="14"/>
    </w:rPr>
  </w:style>
  <w:style w:type="paragraph" w:customStyle="1" w:styleId="a4">
    <w:name w:val="Сноска"/>
    <w:basedOn w:val="a"/>
    <w:link w:val="a3"/>
    <w:rsid w:val="00A11C25"/>
    <w:pPr>
      <w:widowControl w:val="0"/>
      <w:shd w:val="clear" w:color="auto" w:fill="FFFFFF"/>
      <w:spacing w:after="0" w:line="182" w:lineRule="exact"/>
    </w:pPr>
    <w:rPr>
      <w:rFonts w:ascii="Times New Roman" w:eastAsia="Times New Roman" w:hAnsi="Times New Roman"/>
      <w:sz w:val="15"/>
      <w:szCs w:val="15"/>
    </w:rPr>
  </w:style>
  <w:style w:type="paragraph" w:customStyle="1" w:styleId="32">
    <w:name w:val="Основной текст (3)"/>
    <w:basedOn w:val="a"/>
    <w:link w:val="31"/>
    <w:rsid w:val="00A11C25"/>
    <w:pPr>
      <w:widowControl w:val="0"/>
      <w:shd w:val="clear" w:color="auto" w:fill="FFFFFF"/>
      <w:spacing w:after="0" w:line="398" w:lineRule="exact"/>
      <w:jc w:val="center"/>
    </w:pPr>
    <w:rPr>
      <w:rFonts w:ascii="Times New Roman" w:eastAsia="Times New Roman" w:hAnsi="Times New Roman"/>
      <w:b/>
      <w:bCs/>
      <w:sz w:val="36"/>
      <w:szCs w:val="36"/>
    </w:rPr>
  </w:style>
  <w:style w:type="paragraph" w:customStyle="1" w:styleId="10">
    <w:name w:val="Заголовок №1"/>
    <w:basedOn w:val="a"/>
    <w:link w:val="1"/>
    <w:rsid w:val="00A11C25"/>
    <w:pPr>
      <w:widowControl w:val="0"/>
      <w:shd w:val="clear" w:color="auto" w:fill="FFFFFF"/>
      <w:spacing w:before="440" w:after="280" w:line="398" w:lineRule="exact"/>
      <w:jc w:val="center"/>
      <w:outlineLvl w:val="0"/>
    </w:pPr>
    <w:rPr>
      <w:rFonts w:ascii="Times New Roman" w:eastAsia="Times New Roman" w:hAnsi="Times New Roman"/>
      <w:b/>
      <w:bCs/>
      <w:sz w:val="36"/>
      <w:szCs w:val="36"/>
    </w:rPr>
  </w:style>
  <w:style w:type="paragraph" w:customStyle="1" w:styleId="42">
    <w:name w:val="Основной текст (4)"/>
    <w:basedOn w:val="a"/>
    <w:link w:val="41"/>
    <w:rsid w:val="00A11C25"/>
    <w:pPr>
      <w:widowControl w:val="0"/>
      <w:shd w:val="clear" w:color="auto" w:fill="FFFFFF"/>
      <w:spacing w:before="280" w:after="280" w:line="310" w:lineRule="exact"/>
      <w:jc w:val="both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a6">
    <w:name w:val="Подпись к таблице"/>
    <w:basedOn w:val="a"/>
    <w:link w:val="a5"/>
    <w:rsid w:val="00A11C25"/>
    <w:pPr>
      <w:widowControl w:val="0"/>
      <w:shd w:val="clear" w:color="auto" w:fill="FFFFFF"/>
      <w:spacing w:after="0" w:line="244" w:lineRule="exact"/>
    </w:pPr>
    <w:rPr>
      <w:rFonts w:ascii="Times New Roman" w:eastAsia="Times New Roman" w:hAnsi="Times New Roman"/>
    </w:rPr>
  </w:style>
  <w:style w:type="paragraph" w:customStyle="1" w:styleId="24">
    <w:name w:val="Подпись к таблице (2)"/>
    <w:basedOn w:val="a"/>
    <w:link w:val="23"/>
    <w:rsid w:val="00A11C25"/>
    <w:pPr>
      <w:widowControl w:val="0"/>
      <w:shd w:val="clear" w:color="auto" w:fill="FFFFFF"/>
      <w:spacing w:after="0" w:line="232" w:lineRule="exact"/>
    </w:pPr>
    <w:rPr>
      <w:rFonts w:ascii="Times New Roman" w:eastAsia="Times New Roman" w:hAnsi="Times New Roman"/>
      <w:sz w:val="21"/>
      <w:szCs w:val="21"/>
    </w:rPr>
  </w:style>
  <w:style w:type="paragraph" w:customStyle="1" w:styleId="60">
    <w:name w:val="Основной текст (6)"/>
    <w:basedOn w:val="a"/>
    <w:link w:val="6"/>
    <w:rsid w:val="00A11C25"/>
    <w:pPr>
      <w:widowControl w:val="0"/>
      <w:shd w:val="clear" w:color="auto" w:fill="FFFFFF"/>
      <w:spacing w:after="320" w:line="232" w:lineRule="exact"/>
    </w:pPr>
    <w:rPr>
      <w:rFonts w:ascii="Times New Roman" w:eastAsia="Times New Roman" w:hAnsi="Times New Roman"/>
      <w:i/>
      <w:iCs/>
      <w:sz w:val="21"/>
      <w:szCs w:val="21"/>
    </w:rPr>
  </w:style>
  <w:style w:type="paragraph" w:customStyle="1" w:styleId="34">
    <w:name w:val="Подпись к таблице (3)"/>
    <w:basedOn w:val="a"/>
    <w:link w:val="33"/>
    <w:rsid w:val="00A11C25"/>
    <w:pPr>
      <w:widowControl w:val="0"/>
      <w:shd w:val="clear" w:color="auto" w:fill="FFFFFF"/>
      <w:spacing w:after="0" w:line="210" w:lineRule="exact"/>
    </w:pPr>
    <w:rPr>
      <w:rFonts w:ascii="Times New Roman" w:eastAsia="Times New Roman" w:hAnsi="Times New Roman"/>
      <w:sz w:val="19"/>
      <w:szCs w:val="19"/>
    </w:rPr>
  </w:style>
  <w:style w:type="paragraph" w:customStyle="1" w:styleId="70">
    <w:name w:val="Основной текст (7)"/>
    <w:basedOn w:val="a"/>
    <w:link w:val="7"/>
    <w:rsid w:val="00A11C25"/>
    <w:pPr>
      <w:widowControl w:val="0"/>
      <w:shd w:val="clear" w:color="auto" w:fill="FFFFFF"/>
      <w:spacing w:after="0" w:line="254" w:lineRule="exact"/>
      <w:jc w:val="both"/>
    </w:pPr>
    <w:rPr>
      <w:rFonts w:ascii="Times New Roman" w:eastAsia="Times New Roman" w:hAnsi="Times New Roman"/>
      <w:i/>
      <w:iCs/>
      <w:sz w:val="23"/>
      <w:szCs w:val="23"/>
    </w:rPr>
  </w:style>
  <w:style w:type="paragraph" w:customStyle="1" w:styleId="11">
    <w:name w:val="Основной текст (11)"/>
    <w:basedOn w:val="a"/>
    <w:link w:val="11Exact"/>
    <w:rsid w:val="00A11C25"/>
    <w:pPr>
      <w:widowControl w:val="0"/>
      <w:shd w:val="clear" w:color="auto" w:fill="FFFFFF"/>
      <w:spacing w:after="0" w:line="144" w:lineRule="exact"/>
    </w:pPr>
    <w:rPr>
      <w:rFonts w:ascii="Times New Roman" w:eastAsia="Times New Roman" w:hAnsi="Times New Roman"/>
      <w:b/>
      <w:bCs/>
      <w:i/>
      <w:iCs/>
      <w:sz w:val="13"/>
      <w:szCs w:val="13"/>
    </w:rPr>
  </w:style>
  <w:style w:type="paragraph" w:customStyle="1" w:styleId="80">
    <w:name w:val="Основной текст (8)"/>
    <w:basedOn w:val="a"/>
    <w:link w:val="8"/>
    <w:rsid w:val="00A11C25"/>
    <w:pPr>
      <w:widowControl w:val="0"/>
      <w:shd w:val="clear" w:color="auto" w:fill="FFFFFF"/>
      <w:spacing w:before="280" w:after="0" w:line="461" w:lineRule="exact"/>
    </w:pPr>
    <w:rPr>
      <w:rFonts w:ascii="Times New Roman" w:eastAsia="Times New Roman" w:hAnsi="Times New Roman"/>
      <w:sz w:val="19"/>
      <w:szCs w:val="19"/>
    </w:rPr>
  </w:style>
  <w:style w:type="paragraph" w:customStyle="1" w:styleId="90">
    <w:name w:val="Основной текст (9)"/>
    <w:basedOn w:val="a"/>
    <w:link w:val="9"/>
    <w:rsid w:val="00A11C25"/>
    <w:pPr>
      <w:widowControl w:val="0"/>
      <w:shd w:val="clear" w:color="auto" w:fill="FFFFFF"/>
      <w:spacing w:before="480" w:after="0" w:line="200" w:lineRule="exact"/>
      <w:jc w:val="center"/>
    </w:pPr>
    <w:rPr>
      <w:rFonts w:ascii="Times New Roman" w:eastAsia="Times New Roman" w:hAnsi="Times New Roman"/>
      <w:b/>
      <w:bCs/>
      <w:sz w:val="18"/>
      <w:szCs w:val="18"/>
    </w:rPr>
  </w:style>
  <w:style w:type="paragraph" w:customStyle="1" w:styleId="101">
    <w:name w:val="Основной текст (10)"/>
    <w:basedOn w:val="a"/>
    <w:link w:val="100"/>
    <w:rsid w:val="00A11C25"/>
    <w:pPr>
      <w:widowControl w:val="0"/>
      <w:shd w:val="clear" w:color="auto" w:fill="FFFFFF"/>
      <w:spacing w:after="0" w:line="278" w:lineRule="exact"/>
      <w:ind w:hanging="260"/>
    </w:pPr>
    <w:rPr>
      <w:rFonts w:ascii="Times New Roman" w:eastAsia="Times New Roman" w:hAnsi="Times New Roman"/>
      <w:b/>
      <w:bCs/>
      <w:i/>
      <w:iCs/>
      <w:sz w:val="23"/>
      <w:szCs w:val="23"/>
    </w:rPr>
  </w:style>
  <w:style w:type="paragraph" w:customStyle="1" w:styleId="120">
    <w:name w:val="Основной текст (12)"/>
    <w:basedOn w:val="a"/>
    <w:link w:val="12"/>
    <w:rsid w:val="00A11C25"/>
    <w:pPr>
      <w:widowControl w:val="0"/>
      <w:shd w:val="clear" w:color="auto" w:fill="FFFFFF"/>
      <w:spacing w:before="5160" w:after="0" w:line="166" w:lineRule="exact"/>
    </w:pPr>
    <w:rPr>
      <w:rFonts w:ascii="Times New Roman" w:eastAsia="Times New Roman" w:hAnsi="Times New Roman"/>
      <w:sz w:val="15"/>
      <w:szCs w:val="15"/>
    </w:rPr>
  </w:style>
  <w:style w:type="paragraph" w:customStyle="1" w:styleId="140">
    <w:name w:val="Основной текст (14)"/>
    <w:basedOn w:val="a"/>
    <w:link w:val="14"/>
    <w:rsid w:val="00A11C25"/>
    <w:pPr>
      <w:widowControl w:val="0"/>
      <w:shd w:val="clear" w:color="auto" w:fill="FFFFFF"/>
      <w:spacing w:after="460" w:line="226" w:lineRule="exact"/>
      <w:jc w:val="center"/>
    </w:pPr>
    <w:rPr>
      <w:rFonts w:ascii="Times New Roman" w:eastAsia="Times New Roman" w:hAnsi="Times New Roman"/>
      <w:i/>
      <w:iCs/>
      <w:sz w:val="19"/>
      <w:szCs w:val="19"/>
    </w:rPr>
  </w:style>
  <w:style w:type="paragraph" w:customStyle="1" w:styleId="150">
    <w:name w:val="Основной текст (15)"/>
    <w:basedOn w:val="a"/>
    <w:link w:val="15"/>
    <w:rsid w:val="00A11C25"/>
    <w:pPr>
      <w:widowControl w:val="0"/>
      <w:shd w:val="clear" w:color="auto" w:fill="FFFFFF"/>
      <w:spacing w:after="0" w:line="166" w:lineRule="exact"/>
      <w:jc w:val="center"/>
    </w:pPr>
    <w:rPr>
      <w:rFonts w:ascii="Times New Roman" w:eastAsia="Times New Roman" w:hAnsi="Times New Roman"/>
      <w:b/>
      <w:bCs/>
      <w:i/>
      <w:iCs/>
      <w:sz w:val="15"/>
      <w:szCs w:val="15"/>
    </w:rPr>
  </w:style>
  <w:style w:type="paragraph" w:customStyle="1" w:styleId="aa">
    <w:name w:val="Оглавление"/>
    <w:basedOn w:val="a"/>
    <w:link w:val="a9"/>
    <w:rsid w:val="00A11C25"/>
    <w:pPr>
      <w:widowControl w:val="0"/>
      <w:shd w:val="clear" w:color="auto" w:fill="FFFFFF"/>
      <w:spacing w:after="0" w:line="244" w:lineRule="exact"/>
      <w:jc w:val="both"/>
    </w:pPr>
    <w:rPr>
      <w:rFonts w:ascii="Times New Roman" w:eastAsia="Times New Roman" w:hAnsi="Times New Roman"/>
    </w:rPr>
  </w:style>
  <w:style w:type="paragraph" w:styleId="ab">
    <w:name w:val="Normal (Web)"/>
    <w:basedOn w:val="a"/>
    <w:uiPriority w:val="99"/>
    <w:semiHidden/>
    <w:unhideWhenUsed/>
    <w:rsid w:val="00A11C25"/>
    <w:pPr>
      <w:widowControl w:val="0"/>
      <w:spacing w:after="0" w:line="240" w:lineRule="auto"/>
    </w:pPr>
    <w:rPr>
      <w:rFonts w:ascii="Times New Roman" w:eastAsia="Courier New" w:hAnsi="Times New Roman"/>
      <w:color w:val="000000"/>
      <w:sz w:val="24"/>
      <w:szCs w:val="24"/>
      <w:lang w:eastAsia="ru-RU" w:bidi="ru-RU"/>
    </w:rPr>
  </w:style>
  <w:style w:type="character" w:styleId="ac">
    <w:name w:val="Hyperlink"/>
    <w:uiPriority w:val="99"/>
    <w:unhideWhenUsed/>
    <w:rsid w:val="00A11C25"/>
    <w:rPr>
      <w:color w:val="0563C1"/>
      <w:u w:val="single"/>
    </w:rPr>
  </w:style>
  <w:style w:type="paragraph" w:styleId="ad">
    <w:name w:val="List Paragraph"/>
    <w:basedOn w:val="a"/>
    <w:link w:val="ae"/>
    <w:qFormat/>
    <w:rsid w:val="00A11C25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f">
    <w:name w:val="header"/>
    <w:basedOn w:val="a"/>
    <w:link w:val="af0"/>
    <w:uiPriority w:val="99"/>
    <w:unhideWhenUsed/>
    <w:rsid w:val="00A11C25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f0">
    <w:name w:val="Верхний колонтитул Знак"/>
    <w:link w:val="af"/>
    <w:uiPriority w:val="99"/>
    <w:rsid w:val="00A11C25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f1">
    <w:name w:val="footer"/>
    <w:basedOn w:val="a"/>
    <w:link w:val="af2"/>
    <w:uiPriority w:val="99"/>
    <w:unhideWhenUsed/>
    <w:rsid w:val="00A11C25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f2">
    <w:name w:val="Нижний колонтитул Знак"/>
    <w:link w:val="af1"/>
    <w:uiPriority w:val="99"/>
    <w:rsid w:val="00A11C25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table" w:styleId="af3">
    <w:name w:val="Table Grid"/>
    <w:basedOn w:val="a1"/>
    <w:rsid w:val="00A11C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footnote text"/>
    <w:basedOn w:val="a"/>
    <w:link w:val="af5"/>
    <w:uiPriority w:val="99"/>
    <w:semiHidden/>
    <w:unhideWhenUsed/>
    <w:rsid w:val="002800F0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link w:val="af4"/>
    <w:uiPriority w:val="99"/>
    <w:semiHidden/>
    <w:rsid w:val="002800F0"/>
    <w:rPr>
      <w:sz w:val="20"/>
      <w:szCs w:val="20"/>
    </w:rPr>
  </w:style>
  <w:style w:type="character" w:styleId="af6">
    <w:name w:val="footnote reference"/>
    <w:uiPriority w:val="99"/>
    <w:semiHidden/>
    <w:unhideWhenUsed/>
    <w:rsid w:val="002800F0"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rsid w:val="00430A4C"/>
    <w:pPr>
      <w:spacing w:after="0" w:line="240" w:lineRule="auto"/>
    </w:pPr>
    <w:rPr>
      <w:sz w:val="20"/>
      <w:szCs w:val="20"/>
    </w:rPr>
  </w:style>
  <w:style w:type="character" w:customStyle="1" w:styleId="af8">
    <w:name w:val="Текст концевой сноски Знак"/>
    <w:link w:val="af7"/>
    <w:uiPriority w:val="99"/>
    <w:semiHidden/>
    <w:rsid w:val="00430A4C"/>
    <w:rPr>
      <w:sz w:val="20"/>
      <w:szCs w:val="20"/>
    </w:rPr>
  </w:style>
  <w:style w:type="character" w:styleId="af9">
    <w:name w:val="endnote reference"/>
    <w:uiPriority w:val="99"/>
    <w:semiHidden/>
    <w:unhideWhenUsed/>
    <w:rsid w:val="00430A4C"/>
    <w:rPr>
      <w:vertAlign w:val="superscript"/>
    </w:rPr>
  </w:style>
  <w:style w:type="paragraph" w:styleId="afa">
    <w:name w:val="Balloon Text"/>
    <w:basedOn w:val="a"/>
    <w:link w:val="afb"/>
    <w:uiPriority w:val="99"/>
    <w:semiHidden/>
    <w:unhideWhenUsed/>
    <w:rsid w:val="00B91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link w:val="afa"/>
    <w:uiPriority w:val="99"/>
    <w:semiHidden/>
    <w:rsid w:val="00B91908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035CE"/>
    <w:pPr>
      <w:widowControl w:val="0"/>
      <w:suppressAutoHyphens/>
      <w:autoSpaceDE w:val="0"/>
    </w:pPr>
    <w:rPr>
      <w:rFonts w:ascii="Arial" w:eastAsia="Times New Roman" w:hAnsi="Arial" w:cs="Arial"/>
      <w:lang w:eastAsia="ar-SA"/>
    </w:rPr>
  </w:style>
  <w:style w:type="character" w:customStyle="1" w:styleId="17">
    <w:name w:val="Обычный1"/>
    <w:rsid w:val="002B0E53"/>
  </w:style>
  <w:style w:type="character" w:customStyle="1" w:styleId="ae">
    <w:name w:val="Абзац списка Знак"/>
    <w:basedOn w:val="17"/>
    <w:link w:val="ad"/>
    <w:rsid w:val="00E33DBD"/>
    <w:rPr>
      <w:rFonts w:ascii="Courier New" w:eastAsia="Courier New" w:hAnsi="Courier New" w:cs="Courier New"/>
      <w:color w:val="000000"/>
      <w:sz w:val="24"/>
      <w:szCs w:val="24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7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gSpAdmin\Desktop\&#1084;&#1077;&#1090;&#1086;&#1076;&#1080;&#1082;&#1072;%20&#1082;&#1086;&#1088;&#1088;&#1077;&#1082;%20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2F2B6-B72B-40DD-A13F-3C2FABF7E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методика коррек 2</Template>
  <TotalTime>1</TotalTime>
  <Pages>10</Pages>
  <Words>1814</Words>
  <Characters>10342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12132</CharactersWithSpaces>
  <SharedDoc>false</SharedDoc>
  <HLinks>
    <vt:vector size="12" baseType="variant">
      <vt:variant>
        <vt:i4>917522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bookmark2</vt:lpwstr>
      </vt:variant>
      <vt:variant>
        <vt:i4>917522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bookmark1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RgSpAdmin</dc:creator>
  <cp:lastModifiedBy>Jkh</cp:lastModifiedBy>
  <cp:revision>2</cp:revision>
  <cp:lastPrinted>2025-08-11T13:09:00Z</cp:lastPrinted>
  <dcterms:created xsi:type="dcterms:W3CDTF">2025-12-08T07:03:00Z</dcterms:created>
  <dcterms:modified xsi:type="dcterms:W3CDTF">2025-12-08T07:03:00Z</dcterms:modified>
</cp:coreProperties>
</file>